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AF9A" w14:textId="77777777" w:rsidR="00281C20" w:rsidRDefault="00281C20" w:rsidP="00281C20">
      <w:pPr>
        <w:rPr>
          <w:b/>
          <w:bCs/>
          <w:sz w:val="32"/>
          <w:szCs w:val="32"/>
        </w:rPr>
      </w:pPr>
    </w:p>
    <w:p w14:paraId="1D5C9060" w14:textId="77777777" w:rsidR="00281C20" w:rsidRPr="00281C20" w:rsidRDefault="00281C20" w:rsidP="00281C20">
      <w:pPr>
        <w:rPr>
          <w:b/>
          <w:bCs/>
          <w:sz w:val="16"/>
          <w:szCs w:val="16"/>
        </w:rPr>
      </w:pPr>
    </w:p>
    <w:p w14:paraId="7EB6C8A8" w14:textId="51BE87FD" w:rsidR="00281C20" w:rsidRPr="009A678E" w:rsidRDefault="00281C20" w:rsidP="00281C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Board of Reference (BOR) </w:t>
      </w:r>
      <w:r w:rsidRPr="009A678E">
        <w:rPr>
          <w:b/>
          <w:bCs/>
          <w:sz w:val="32"/>
          <w:szCs w:val="32"/>
        </w:rPr>
        <w:t>Notification of Quarterly List – Schedule F</w:t>
      </w:r>
    </w:p>
    <w:p w14:paraId="453CCF3D" w14:textId="77777777" w:rsidR="00281C20" w:rsidRPr="00D26F91" w:rsidRDefault="00281C20" w:rsidP="00281C20">
      <w:pPr>
        <w:spacing w:after="0" w:line="240" w:lineRule="auto"/>
        <w:rPr>
          <w:rFonts w:ascii="Arial" w:eastAsia="Times New Roman" w:hAnsi="Arial"/>
          <w:i/>
          <w:szCs w:val="20"/>
          <w:lang w:val="en-US"/>
        </w:rPr>
      </w:pPr>
      <w:r w:rsidRPr="00650C2E">
        <w:rPr>
          <w:sz w:val="24"/>
          <w:szCs w:val="24"/>
        </w:rPr>
        <w:t xml:space="preserve">This form should be completed each quarter as per </w:t>
      </w:r>
      <w:r w:rsidRPr="00281C20">
        <w:rPr>
          <w:rFonts w:cstheme="minorHAnsi"/>
          <w:sz w:val="24"/>
          <w:szCs w:val="24"/>
        </w:rPr>
        <w:t xml:space="preserve">the </w:t>
      </w:r>
      <w:hyperlink r:id="rId11" w:history="1">
        <w:r w:rsidRPr="00281C20">
          <w:rPr>
            <w:rStyle w:val="Hyperlink"/>
            <w:rFonts w:asciiTheme="minorHAnsi" w:hAnsiTheme="minorHAnsi" w:cstheme="minorHAnsi"/>
            <w:sz w:val="24"/>
            <w:szCs w:val="24"/>
          </w:rPr>
          <w:t>Textile, Clothing, Footwear and Associated Industries Award 2020</w:t>
        </w:r>
      </w:hyperlink>
      <w:r w:rsidRPr="00650C2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650C2E">
        <w:rPr>
          <w:rFonts w:eastAsia="Times New Roman" w:cstheme="minorHAnsi"/>
          <w:sz w:val="24"/>
          <w:szCs w:val="24"/>
          <w:lang w:val="en-US"/>
        </w:rPr>
        <w:t xml:space="preserve">Please provide details of all the principals or individuals that you gave work to in the last three months </w:t>
      </w:r>
      <w:r w:rsidRPr="00650C2E">
        <w:rPr>
          <w:rFonts w:eastAsia="Times New Roman" w:cstheme="minorHAnsi"/>
          <w:i/>
          <w:iCs/>
          <w:sz w:val="24"/>
          <w:szCs w:val="24"/>
          <w:lang w:val="en-US"/>
        </w:rPr>
        <w:t xml:space="preserve">- </w:t>
      </w:r>
      <w:r w:rsidRPr="00650C2E">
        <w:rPr>
          <w:rFonts w:eastAsia="Times New Roman" w:cstheme="minorHAnsi"/>
          <w:i/>
          <w:sz w:val="24"/>
          <w:szCs w:val="24"/>
          <w:lang w:val="en-US"/>
        </w:rPr>
        <w:t>refer to relevant award section F.2.3</w:t>
      </w:r>
      <w:r w:rsidRPr="00D26F91">
        <w:rPr>
          <w:rFonts w:ascii="Arial" w:eastAsia="Times New Roman" w:hAnsi="Arial"/>
          <w:i/>
          <w:szCs w:val="20"/>
          <w:lang w:val="en-US"/>
        </w:rPr>
        <w:t xml:space="preserve"> </w:t>
      </w:r>
    </w:p>
    <w:p w14:paraId="48E73AE4" w14:textId="77777777" w:rsidR="00281C20" w:rsidRPr="008D66F5" w:rsidRDefault="00281C20" w:rsidP="5B72C076">
      <w:pPr>
        <w:spacing w:line="240" w:lineRule="auto"/>
        <w:rPr>
          <w:sz w:val="20"/>
          <w:szCs w:val="20"/>
        </w:rPr>
      </w:pPr>
    </w:p>
    <w:p w14:paraId="69CB0D99" w14:textId="3829C91F" w:rsidR="00281C20" w:rsidRPr="00650C2E" w:rsidRDefault="00281C20" w:rsidP="5B72C076">
      <w:pPr>
        <w:keepNext/>
        <w:spacing w:before="40" w:line="240" w:lineRule="auto"/>
        <w:rPr>
          <w:b/>
          <w:bCs/>
          <w:lang w:eastAsia="en-AU"/>
        </w:rPr>
      </w:pPr>
      <w:r w:rsidRPr="5B72C076">
        <w:rPr>
          <w:sz w:val="24"/>
          <w:szCs w:val="24"/>
          <w:lang w:eastAsia="en-AU"/>
        </w:rPr>
        <w:t xml:space="preserve">Within 7 days of the last working day of </w:t>
      </w:r>
      <w:r w:rsidRPr="5B72C076">
        <w:rPr>
          <w:b/>
          <w:bCs/>
          <w:sz w:val="24"/>
          <w:szCs w:val="24"/>
          <w:lang w:eastAsia="en-AU"/>
        </w:rPr>
        <w:t>February, May, August &amp; November</w:t>
      </w:r>
      <w:r w:rsidRPr="5B72C076">
        <w:rPr>
          <w:sz w:val="24"/>
          <w:szCs w:val="24"/>
          <w:lang w:eastAsia="en-AU"/>
        </w:rPr>
        <w:t xml:space="preserve"> of each year, send this form to both:</w:t>
      </w:r>
    </w:p>
    <w:p w14:paraId="2DD59F71" w14:textId="77777777" w:rsidR="00281C20" w:rsidRPr="00281C20" w:rsidRDefault="00281C20" w:rsidP="5B72C076">
      <w:pPr>
        <w:pStyle w:val="ListParagraph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5B72C076">
        <w:rPr>
          <w:sz w:val="24"/>
          <w:szCs w:val="24"/>
        </w:rPr>
        <w:t xml:space="preserve">the Commission (FWC) on </w:t>
      </w:r>
      <w:hyperlink r:id="rId12">
        <w:r w:rsidRPr="5B72C076">
          <w:rPr>
            <w:rStyle w:val="Hyperlink"/>
            <w:rFonts w:asciiTheme="minorHAnsi" w:hAnsiTheme="minorHAnsi"/>
            <w:sz w:val="24"/>
            <w:szCs w:val="24"/>
          </w:rPr>
          <w:t>lodge@fwc.gov.au</w:t>
        </w:r>
      </w:hyperlink>
    </w:p>
    <w:p w14:paraId="34B95C68" w14:textId="6B8196F6" w:rsidR="00281C20" w:rsidRPr="00281C20" w:rsidRDefault="00281C20" w:rsidP="5B72C076">
      <w:pPr>
        <w:pStyle w:val="ListParagraph"/>
        <w:numPr>
          <w:ilvl w:val="0"/>
          <w:numId w:val="39"/>
        </w:numPr>
        <w:spacing w:line="240" w:lineRule="auto"/>
        <w:rPr>
          <w:rStyle w:val="Hyperlink"/>
          <w:rFonts w:asciiTheme="minorHAnsi" w:hAnsiTheme="minorHAnsi"/>
          <w:sz w:val="24"/>
          <w:szCs w:val="24"/>
        </w:rPr>
      </w:pPr>
      <w:r w:rsidRPr="5B72C076">
        <w:rPr>
          <w:sz w:val="24"/>
          <w:szCs w:val="24"/>
        </w:rPr>
        <w:t>the Union (</w:t>
      </w:r>
      <w:r w:rsidR="4C233CF8" w:rsidRPr="5B72C076">
        <w:rPr>
          <w:sz w:val="24"/>
          <w:szCs w:val="24"/>
        </w:rPr>
        <w:t>TFTU</w:t>
      </w:r>
      <w:r w:rsidRPr="5B72C076">
        <w:rPr>
          <w:sz w:val="24"/>
          <w:szCs w:val="24"/>
        </w:rPr>
        <w:t xml:space="preserve">) on  </w:t>
      </w:r>
      <w:hyperlink r:id="rId13">
        <w:r w:rsidRPr="5B72C076">
          <w:rPr>
            <w:rStyle w:val="Hyperlink"/>
            <w:rFonts w:asciiTheme="minorHAnsi" w:hAnsiTheme="minorHAnsi"/>
            <w:sz w:val="24"/>
            <w:szCs w:val="24"/>
          </w:rPr>
          <w:t>contact@tcfunion.org.au</w:t>
        </w:r>
      </w:hyperlink>
    </w:p>
    <w:p w14:paraId="461AD1BB" w14:textId="09EFBB27" w:rsidR="00281C20" w:rsidRPr="008D66F5" w:rsidRDefault="00281C20" w:rsidP="00281C20">
      <w:pPr>
        <w:rPr>
          <w:sz w:val="24"/>
          <w:szCs w:val="24"/>
        </w:rPr>
      </w:pPr>
      <w:r>
        <w:br/>
      </w:r>
      <w:r w:rsidRPr="0DC9A396">
        <w:rPr>
          <w:b/>
          <w:bCs/>
          <w:sz w:val="24"/>
          <w:szCs w:val="24"/>
        </w:rPr>
        <w:t>Trading name of Principal</w:t>
      </w:r>
      <w:r w:rsidRPr="0DC9A396">
        <w:rPr>
          <w:sz w:val="24"/>
          <w:szCs w:val="24"/>
        </w:rP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DC9A396">
        <w:rPr>
          <w:sz w:val="24"/>
          <w:szCs w:val="24"/>
        </w:rPr>
        <w:t>__________________________________________</w:t>
      </w:r>
      <w:r w:rsidR="2852AE63" w:rsidRPr="0DC9A396">
        <w:rPr>
          <w:sz w:val="24"/>
          <w:szCs w:val="24"/>
        </w:rPr>
        <w:t xml:space="preserve"> </w:t>
      </w:r>
      <w:r w:rsidR="2852AE63" w:rsidRPr="0DC9A396">
        <w:rPr>
          <w:rFonts w:eastAsiaTheme="minorEastAsia"/>
          <w:b/>
          <w:bCs/>
          <w:sz w:val="24"/>
          <w:szCs w:val="24"/>
        </w:rPr>
        <w:t>ACN/ABN</w:t>
      </w:r>
      <w:r w:rsidR="2852AE63" w:rsidRPr="0DC9A396">
        <w:rPr>
          <w:rFonts w:eastAsiaTheme="minorEastAsia"/>
          <w:sz w:val="24"/>
          <w:szCs w:val="24"/>
        </w:rPr>
        <w:t>__</w:t>
      </w:r>
      <w:r w:rsidR="2852AE63" w:rsidRPr="0DC9A396">
        <w:rPr>
          <w:sz w:val="24"/>
          <w:szCs w:val="24"/>
        </w:rPr>
        <w:t>______________________________________</w:t>
      </w:r>
    </w:p>
    <w:p w14:paraId="0DECC582" w14:textId="7A282250" w:rsidR="00281C20" w:rsidRDefault="00281C20" w:rsidP="00281C20">
      <w:r w:rsidRPr="0DC9A396">
        <w:rPr>
          <w:b/>
          <w:bCs/>
          <w:sz w:val="24"/>
          <w:szCs w:val="24"/>
        </w:rPr>
        <w:t>Registration number:</w:t>
      </w:r>
      <w:r>
        <w:tab/>
        <w:t>BOR_________/________</w:t>
      </w:r>
      <w:r>
        <w:tab/>
      </w:r>
      <w:r>
        <w:tab/>
      </w:r>
      <w:r>
        <w:tab/>
      </w:r>
      <w:r>
        <w:tab/>
      </w:r>
      <w:r w:rsidR="1EA2FE3E">
        <w:t xml:space="preserve">          </w:t>
      </w:r>
      <w:r w:rsidR="1EA2FE3E" w:rsidRPr="0DC9A396">
        <w:rPr>
          <w:rFonts w:eastAsiaTheme="minorEastAsia"/>
          <w:b/>
          <w:bCs/>
          <w:sz w:val="24"/>
          <w:szCs w:val="24"/>
        </w:rPr>
        <w:t>Quarter</w:t>
      </w:r>
      <w:r w:rsidR="1EA2FE3E" w:rsidRPr="0DC9A396">
        <w:rPr>
          <w:rFonts w:eastAsiaTheme="minorEastAsia"/>
          <w:sz w:val="24"/>
          <w:szCs w:val="24"/>
        </w:rPr>
        <w:t>_</w:t>
      </w:r>
      <w:r w:rsidR="1EA2FE3E">
        <w:t>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  <w:gridCol w:w="3024"/>
        <w:gridCol w:w="3024"/>
      </w:tblGrid>
      <w:tr w:rsidR="00281C20" w:rsidRPr="00D26F91" w14:paraId="2B304834" w14:textId="77777777" w:rsidTr="5B72C076">
        <w:trPr>
          <w:jc w:val="center"/>
        </w:trPr>
        <w:tc>
          <w:tcPr>
            <w:tcW w:w="3024" w:type="dxa"/>
            <w:shd w:val="clear" w:color="auto" w:fill="EEECE1" w:themeFill="background2"/>
            <w:vAlign w:val="bottom"/>
          </w:tcPr>
          <w:p w14:paraId="4F61C625" w14:textId="77777777" w:rsidR="00281C20" w:rsidRPr="00650C2E" w:rsidRDefault="00281C20" w:rsidP="00F62C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>Name of Principal or Individual</w:t>
            </w:r>
          </w:p>
        </w:tc>
        <w:tc>
          <w:tcPr>
            <w:tcW w:w="3024" w:type="dxa"/>
            <w:shd w:val="clear" w:color="auto" w:fill="EEECE1" w:themeFill="background2"/>
            <w:vAlign w:val="bottom"/>
          </w:tcPr>
          <w:p w14:paraId="74FB62F0" w14:textId="77777777" w:rsidR="00281C20" w:rsidRPr="00650C2E" w:rsidRDefault="00281C20" w:rsidP="00F62C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3024" w:type="dxa"/>
            <w:shd w:val="clear" w:color="auto" w:fill="EEECE1" w:themeFill="background2"/>
            <w:vAlign w:val="bottom"/>
          </w:tcPr>
          <w:p w14:paraId="6B0F87CC" w14:textId="77777777" w:rsidR="00281C20" w:rsidRPr="00650C2E" w:rsidRDefault="00281C20" w:rsidP="00F62C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024" w:type="dxa"/>
            <w:shd w:val="clear" w:color="auto" w:fill="EEECE1" w:themeFill="background2"/>
            <w:vAlign w:val="bottom"/>
          </w:tcPr>
          <w:p w14:paraId="4DD98BA1" w14:textId="77777777" w:rsidR="00281C20" w:rsidRDefault="00281C20" w:rsidP="00F62CE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Written Agreement </w:t>
            </w:r>
          </w:p>
          <w:p w14:paraId="2DCE7655" w14:textId="77777777" w:rsidR="00281C20" w:rsidRPr="00650C2E" w:rsidRDefault="00281C20" w:rsidP="00F62C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gramStart"/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>Yes  /</w:t>
            </w:r>
            <w:proofErr w:type="gramEnd"/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3024" w:type="dxa"/>
            <w:shd w:val="clear" w:color="auto" w:fill="EEECE1" w:themeFill="background2"/>
            <w:vAlign w:val="bottom"/>
          </w:tcPr>
          <w:p w14:paraId="649E625C" w14:textId="77777777" w:rsidR="00281C20" w:rsidRPr="00650C2E" w:rsidRDefault="00281C20" w:rsidP="00F62C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Do they have </w:t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an </w:t>
            </w:r>
            <w:r w:rsidRPr="00650C2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n-US"/>
              </w:rPr>
              <w:t>arrangement with others to give work out Yes / No</w:t>
            </w:r>
          </w:p>
        </w:tc>
      </w:tr>
      <w:tr w:rsidR="5B72C076" w14:paraId="76DA69FF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71C507DE" w14:textId="5E3912B9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32435D64" w14:textId="432BAEA0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4F063714" w14:textId="4DBE5027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4663B87F" w14:textId="53EDB33B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49FFC30D" w14:textId="3D1410B4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0F220101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3C343082" w14:textId="45D416CD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0EFE6CDB" w14:textId="376CE8DC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75D5E001" w14:textId="2473773E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0EC3FB60" w14:textId="5FDF03C8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14197F79" w14:textId="2EEABDD6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098559C2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10F39E5C" w14:textId="4AD41E86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46828E5F" w14:textId="52677D5A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2625ABD8" w14:textId="50D54BDA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58B67DFC" w14:textId="58590C8D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7692EFCE" w14:textId="68AED76F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55703D71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415CF713" w14:textId="3F1AD267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3AD16D25" w14:textId="2EF7B03F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3A548157" w14:textId="559555D0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655F79D7" w14:textId="67BEF5D3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5D85287D" w14:textId="59D44F91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5D73ABCE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4CCB7147" w14:textId="2FF95F8C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347EFB32" w14:textId="42D41C50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3467ADF3" w14:textId="71025153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3860D536" w14:textId="7C998F16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1C608858" w14:textId="5E394D12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0B7CBDE7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2BF40177" w14:textId="4C6B6958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73F90578" w14:textId="4C03F7B9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5DD6D97F" w14:textId="392A3746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0C9C2DC6" w14:textId="7997F69F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4D00EFDD" w14:textId="33427477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5AC34F17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2B362A87" w14:textId="312AFB3F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5554C3EB" w14:textId="1F66840C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4F2492BC" w14:textId="22E678F2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28AEC0B6" w14:textId="5987F9D9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6C785037" w14:textId="338B9503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5B72C076" w14:paraId="11B1DA35" w14:textId="77777777" w:rsidTr="5B72C076">
        <w:trPr>
          <w:trHeight w:val="300"/>
          <w:jc w:val="center"/>
        </w:trPr>
        <w:tc>
          <w:tcPr>
            <w:tcW w:w="3024" w:type="dxa"/>
            <w:vAlign w:val="bottom"/>
          </w:tcPr>
          <w:p w14:paraId="14DF768B" w14:textId="2BD14A1A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7750E04C" w14:textId="14884157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7D66B49B" w14:textId="1D3170FF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79494B99" w14:textId="117B58F3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vAlign w:val="bottom"/>
          </w:tcPr>
          <w:p w14:paraId="60A8BD02" w14:textId="69D3370C" w:rsidR="5B72C076" w:rsidRDefault="5B72C076" w:rsidP="5B72C076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1BAF25F3" w14:textId="6248FD72" w:rsidR="5B72C076" w:rsidRDefault="5B72C0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81C20" w14:paraId="1887E99E" w14:textId="77777777" w:rsidTr="00F62CE4">
        <w:tc>
          <w:tcPr>
            <w:tcW w:w="5129" w:type="dxa"/>
          </w:tcPr>
          <w:p w14:paraId="49FAA315" w14:textId="77777777" w:rsidR="00281C20" w:rsidRPr="00C76444" w:rsidRDefault="00281C20" w:rsidP="00F62CE4">
            <w:pPr>
              <w:rPr>
                <w:b/>
                <w:bCs/>
                <w:sz w:val="24"/>
                <w:szCs w:val="24"/>
              </w:rPr>
            </w:pPr>
            <w:r w:rsidRPr="00C76444">
              <w:rPr>
                <w:b/>
                <w:bCs/>
                <w:sz w:val="24"/>
                <w:szCs w:val="24"/>
              </w:rPr>
              <w:t>Date:</w:t>
            </w:r>
          </w:p>
          <w:p w14:paraId="2F4F3E30" w14:textId="77777777" w:rsidR="00281C20" w:rsidRPr="00C76444" w:rsidRDefault="00281C20" w:rsidP="00F62CE4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0E117DF3" w14:textId="77777777" w:rsidR="00281C20" w:rsidRPr="00C76444" w:rsidRDefault="00281C20" w:rsidP="00F62CE4">
            <w:pPr>
              <w:rPr>
                <w:b/>
                <w:bCs/>
              </w:rPr>
            </w:pPr>
            <w:r w:rsidRPr="00C76444">
              <w:rPr>
                <w:b/>
                <w:bCs/>
              </w:rPr>
              <w:t>Full Name:</w:t>
            </w:r>
          </w:p>
          <w:p w14:paraId="501983D5" w14:textId="77777777" w:rsidR="00281C20" w:rsidRDefault="00281C20" w:rsidP="00F62CE4"/>
        </w:tc>
        <w:tc>
          <w:tcPr>
            <w:tcW w:w="5130" w:type="dxa"/>
          </w:tcPr>
          <w:p w14:paraId="7DE350D3" w14:textId="77777777" w:rsidR="00281C20" w:rsidRPr="00C76444" w:rsidRDefault="00281C20" w:rsidP="00F62CE4">
            <w:pPr>
              <w:rPr>
                <w:b/>
                <w:bCs/>
              </w:rPr>
            </w:pPr>
            <w:r w:rsidRPr="00C76444">
              <w:rPr>
                <w:b/>
                <w:bCs/>
              </w:rPr>
              <w:t>Signature:</w:t>
            </w:r>
          </w:p>
          <w:p w14:paraId="74666D9C" w14:textId="77777777" w:rsidR="00281C20" w:rsidRDefault="00281C20" w:rsidP="00F62CE4"/>
        </w:tc>
      </w:tr>
    </w:tbl>
    <w:p w14:paraId="311A1443" w14:textId="77777777" w:rsidR="00281C20" w:rsidRDefault="00281C20" w:rsidP="00281C20"/>
    <w:p w14:paraId="705896A5" w14:textId="77777777" w:rsidR="00CF0FF2" w:rsidRDefault="00CF0FF2" w:rsidP="00CF0FF2">
      <w:pPr>
        <w:rPr>
          <w:rFonts w:cstheme="minorHAnsi"/>
          <w:sz w:val="24"/>
          <w:szCs w:val="24"/>
        </w:rPr>
      </w:pPr>
    </w:p>
    <w:p w14:paraId="1198306E" w14:textId="77777777" w:rsidR="00956275" w:rsidRPr="009D296F" w:rsidRDefault="00956275" w:rsidP="00CF0FF2">
      <w:pPr>
        <w:rPr>
          <w:rFonts w:cstheme="minorHAnsi"/>
          <w:sz w:val="24"/>
          <w:szCs w:val="24"/>
        </w:rPr>
      </w:pPr>
    </w:p>
    <w:sectPr w:rsidR="00956275" w:rsidRPr="009D296F" w:rsidSect="00281C20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C208" w14:textId="77777777" w:rsidR="003443F2" w:rsidRDefault="003443F2" w:rsidP="007E56FD">
      <w:r>
        <w:separator/>
      </w:r>
    </w:p>
  </w:endnote>
  <w:endnote w:type="continuationSeparator" w:id="0">
    <w:p w14:paraId="6AA2647D" w14:textId="77777777" w:rsidR="003443F2" w:rsidRDefault="003443F2" w:rsidP="007E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45 Light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16C8" w14:textId="0BA44B5B" w:rsidR="5B72C076" w:rsidRDefault="5B72C076" w:rsidP="5B72C076">
    <w:pPr>
      <w:pStyle w:val="Footer"/>
      <w:pBdr>
        <w:top w:val="single" w:sz="4" w:space="1" w:color="auto"/>
      </w:pBdr>
      <w:tabs>
        <w:tab w:val="right" w:pos="0"/>
        <w:tab w:val="center" w:pos="4734"/>
        <w:tab w:val="right" w:pos="9639"/>
      </w:tabs>
      <w:spacing w:before="120" w:after="0" w:line="240" w:lineRule="auto"/>
      <w:ind w:right="-1"/>
    </w:pPr>
    <w:r w:rsidRPr="5B72C076">
      <w:rPr>
        <w:rFonts w:ascii="Calibri" w:eastAsia="Calibri" w:hAnsi="Calibri" w:cs="Calibri"/>
        <w:color w:val="000000" w:themeColor="text1"/>
        <w:sz w:val="20"/>
        <w:szCs w:val="20"/>
        <w:lang w:val="en-US"/>
      </w:rPr>
      <w:t>www.fwc.gov.au</w:t>
    </w:r>
    <w:r>
      <w:tab/>
    </w:r>
    <w:r w:rsidRPr="5B72C076">
      <w:rPr>
        <w:rFonts w:ascii="Calibri" w:eastAsia="Calibri" w:hAnsi="Calibri" w:cs="Calibri"/>
        <w:color w:val="000000" w:themeColor="text1"/>
        <w:sz w:val="20"/>
        <w:szCs w:val="20"/>
        <w:lang w:val="en-US"/>
      </w:rPr>
      <w:t>FWC Help Line 1300 799 675</w:t>
    </w:r>
    <w:r>
      <w:tab/>
    </w:r>
  </w:p>
  <w:p w14:paraId="1FEB6C7D" w14:textId="698E5FD8" w:rsidR="5B72C076" w:rsidRDefault="5B72C076" w:rsidP="5B72C076">
    <w:pPr>
      <w:pStyle w:val="Footer"/>
      <w:tabs>
        <w:tab w:val="clear" w:pos="4153"/>
        <w:tab w:val="clear" w:pos="7088"/>
        <w:tab w:val="clear" w:pos="8306"/>
        <w:tab w:val="clear" w:pos="8931"/>
        <w:tab w:val="right" w:pos="0"/>
        <w:tab w:val="center" w:pos="4734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7E0B" w14:textId="21F97130" w:rsidR="00844113" w:rsidRDefault="5B72C076" w:rsidP="5B72C076">
    <w:pPr>
      <w:pStyle w:val="Footer"/>
      <w:pBdr>
        <w:top w:val="single" w:sz="4" w:space="1" w:color="auto"/>
      </w:pBdr>
      <w:tabs>
        <w:tab w:val="right" w:pos="0"/>
        <w:tab w:val="center" w:pos="4734"/>
        <w:tab w:val="right" w:pos="9639"/>
      </w:tabs>
      <w:spacing w:before="120" w:after="0" w:line="240" w:lineRule="auto"/>
      <w:ind w:right="-1"/>
    </w:pPr>
    <w:r w:rsidRPr="5B72C076">
      <w:rPr>
        <w:rFonts w:ascii="Calibri" w:eastAsia="Calibri" w:hAnsi="Calibri" w:cs="Calibri"/>
        <w:color w:val="000000" w:themeColor="text1"/>
        <w:sz w:val="20"/>
        <w:szCs w:val="20"/>
        <w:lang w:val="en-US"/>
      </w:rPr>
      <w:t>www.fwc.gov.au</w:t>
    </w:r>
    <w:r w:rsidR="00844113">
      <w:tab/>
    </w:r>
    <w:r w:rsidRPr="5B72C076">
      <w:rPr>
        <w:rFonts w:ascii="Calibri" w:eastAsia="Calibri" w:hAnsi="Calibri" w:cs="Calibri"/>
        <w:color w:val="000000" w:themeColor="text1"/>
        <w:sz w:val="20"/>
        <w:szCs w:val="20"/>
        <w:lang w:val="en-US"/>
      </w:rPr>
      <w:t>FWC Help Line 1300 799 675</w:t>
    </w:r>
    <w:r w:rsidR="00844113">
      <w:tab/>
    </w:r>
  </w:p>
  <w:p w14:paraId="4A145C88" w14:textId="2BAF3E76" w:rsidR="00844113" w:rsidRDefault="00844113" w:rsidP="003E07EB">
    <w:pPr>
      <w:pStyle w:val="Footer"/>
      <w:tabs>
        <w:tab w:val="clear" w:pos="4153"/>
        <w:tab w:val="clear" w:pos="7088"/>
        <w:tab w:val="clear" w:pos="8306"/>
        <w:tab w:val="clear" w:pos="8931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D7FC" w14:textId="77777777" w:rsidR="003443F2" w:rsidRDefault="003443F2" w:rsidP="007E56FD">
      <w:r>
        <w:separator/>
      </w:r>
    </w:p>
  </w:footnote>
  <w:footnote w:type="continuationSeparator" w:id="0">
    <w:p w14:paraId="62947118" w14:textId="77777777" w:rsidR="003443F2" w:rsidRDefault="003443F2" w:rsidP="007E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B72C076" w14:paraId="5528E716" w14:textId="77777777" w:rsidTr="5B72C076">
      <w:trPr>
        <w:trHeight w:val="300"/>
      </w:trPr>
      <w:tc>
        <w:tcPr>
          <w:tcW w:w="5130" w:type="dxa"/>
        </w:tcPr>
        <w:p w14:paraId="78F9F2F0" w14:textId="7DE52DCC" w:rsidR="5B72C076" w:rsidRDefault="5B72C076" w:rsidP="5B72C076">
          <w:pPr>
            <w:pStyle w:val="Header"/>
            <w:ind w:left="-115"/>
          </w:pPr>
        </w:p>
      </w:tc>
      <w:tc>
        <w:tcPr>
          <w:tcW w:w="5130" w:type="dxa"/>
        </w:tcPr>
        <w:p w14:paraId="516432A7" w14:textId="093058D6" w:rsidR="5B72C076" w:rsidRDefault="5B72C076" w:rsidP="5B72C076">
          <w:pPr>
            <w:pStyle w:val="Header"/>
            <w:jc w:val="center"/>
          </w:pPr>
        </w:p>
      </w:tc>
      <w:tc>
        <w:tcPr>
          <w:tcW w:w="5130" w:type="dxa"/>
        </w:tcPr>
        <w:p w14:paraId="18B1183D" w14:textId="4F8363F4" w:rsidR="5B72C076" w:rsidRDefault="5B72C076" w:rsidP="5B72C076">
          <w:pPr>
            <w:pStyle w:val="Header"/>
            <w:ind w:right="-115"/>
            <w:jc w:val="right"/>
          </w:pPr>
        </w:p>
      </w:tc>
    </w:tr>
  </w:tbl>
  <w:p w14:paraId="015F9BA0" w14:textId="2AFB4076" w:rsidR="5B72C076" w:rsidRDefault="5B72C076" w:rsidP="5B72C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3E9B" w14:textId="23120A43" w:rsidR="009D296F" w:rsidRDefault="00281C20">
    <w:pPr>
      <w:pStyle w:val="Header"/>
    </w:pPr>
    <w:r w:rsidRPr="00A01D2E">
      <w:rPr>
        <w:noProof/>
      </w:rPr>
      <w:drawing>
        <wp:anchor distT="0" distB="0" distL="114300" distR="114300" simplePos="0" relativeHeight="251656192" behindDoc="1" locked="0" layoutInCell="1" allowOverlap="1" wp14:anchorId="57EA7156" wp14:editId="034CC29A">
          <wp:simplePos x="0" y="0"/>
          <wp:positionH relativeFrom="column">
            <wp:posOffset>-456238</wp:posOffset>
          </wp:positionH>
          <wp:positionV relativeFrom="paragraph">
            <wp:posOffset>-360045</wp:posOffset>
          </wp:positionV>
          <wp:extent cx="10591333" cy="3177827"/>
          <wp:effectExtent l="0" t="0" r="0" b="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9058" cy="319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D2E" w:rsidRPr="00A01D2E">
      <w:rPr>
        <w:noProof/>
      </w:rPr>
      <w:drawing>
        <wp:anchor distT="0" distB="0" distL="114300" distR="114300" simplePos="0" relativeHeight="251657216" behindDoc="1" locked="0" layoutInCell="1" allowOverlap="1" wp14:anchorId="22FE813E" wp14:editId="4D42AA06">
          <wp:simplePos x="0" y="0"/>
          <wp:positionH relativeFrom="column">
            <wp:posOffset>-93345</wp:posOffset>
          </wp:positionH>
          <wp:positionV relativeFrom="paragraph">
            <wp:posOffset>-60325</wp:posOffset>
          </wp:positionV>
          <wp:extent cx="2362200" cy="9271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C4B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AC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BA4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F66E3E"/>
    <w:lvl w:ilvl="0">
      <w:start w:val="1"/>
      <w:numFmt w:val="lowerLetter"/>
      <w:pStyle w:val="Numberedli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600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A4D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8B104"/>
    <w:lvl w:ilvl="0">
      <w:start w:val="1"/>
      <w:numFmt w:val="bullet"/>
      <w:pStyle w:val="Bulletlist3"/>
      <w:lvlText w:val="›"/>
      <w:lvlJc w:val="left"/>
      <w:pPr>
        <w:tabs>
          <w:tab w:val="num" w:pos="992"/>
        </w:tabs>
        <w:ind w:left="992" w:hanging="425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3870B380"/>
    <w:lvl w:ilvl="0">
      <w:start w:val="1"/>
      <w:numFmt w:val="bullet"/>
      <w:pStyle w:val="Bulletlist2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D0A2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D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7F4F"/>
    <w:multiLevelType w:val="hybridMultilevel"/>
    <w:tmpl w:val="66483886"/>
    <w:lvl w:ilvl="0" w:tplc="E29C2718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F448E9"/>
    <w:multiLevelType w:val="multilevel"/>
    <w:tmpl w:val="5CFA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7518A"/>
    <w:multiLevelType w:val="hybridMultilevel"/>
    <w:tmpl w:val="B7EA12F4"/>
    <w:lvl w:ilvl="0" w:tplc="360E34B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93F69"/>
    <w:multiLevelType w:val="hybridMultilevel"/>
    <w:tmpl w:val="C8D8A7D4"/>
    <w:lvl w:ilvl="0" w:tplc="5AE68842">
      <w:start w:val="1"/>
      <w:numFmt w:val="bullet"/>
      <w:pStyle w:val="ListBullet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77598"/>
    <w:multiLevelType w:val="multilevel"/>
    <w:tmpl w:val="4AFAAA2C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94" w:hanging="360"/>
      </w:pPr>
      <w:rPr>
        <w:rFonts w:ascii="Frutiger 45 Light" w:hAnsi="Frutiger 45 Light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71E"/>
    <w:multiLevelType w:val="hybridMultilevel"/>
    <w:tmpl w:val="77B839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A7E4E"/>
    <w:multiLevelType w:val="multilevel"/>
    <w:tmpl w:val="5CFA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E66"/>
    <w:multiLevelType w:val="hybridMultilevel"/>
    <w:tmpl w:val="EB34CC88"/>
    <w:lvl w:ilvl="0" w:tplc="0BA8A4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81042"/>
    <w:multiLevelType w:val="multilevel"/>
    <w:tmpl w:val="8B7239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EE70C3D"/>
    <w:multiLevelType w:val="hybridMultilevel"/>
    <w:tmpl w:val="5CFA464A"/>
    <w:lvl w:ilvl="0" w:tplc="D376FBC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A3142"/>
    <w:multiLevelType w:val="multilevel"/>
    <w:tmpl w:val="5CFA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B4EAF"/>
    <w:multiLevelType w:val="hybridMultilevel"/>
    <w:tmpl w:val="A802FE3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5551E7"/>
    <w:multiLevelType w:val="hybridMultilevel"/>
    <w:tmpl w:val="69D6CBB6"/>
    <w:lvl w:ilvl="0" w:tplc="E4DA2720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37283259">
    <w:abstractNumId w:val="18"/>
  </w:num>
  <w:num w:numId="2" w16cid:durableId="1323703134">
    <w:abstractNumId w:val="22"/>
  </w:num>
  <w:num w:numId="3" w16cid:durableId="1077361650">
    <w:abstractNumId w:val="14"/>
  </w:num>
  <w:num w:numId="4" w16cid:durableId="2008708128">
    <w:abstractNumId w:val="13"/>
  </w:num>
  <w:num w:numId="5" w16cid:durableId="758986182">
    <w:abstractNumId w:val="13"/>
  </w:num>
  <w:num w:numId="6" w16cid:durableId="1784499087">
    <w:abstractNumId w:val="13"/>
  </w:num>
  <w:num w:numId="7" w16cid:durableId="1830977075">
    <w:abstractNumId w:val="13"/>
  </w:num>
  <w:num w:numId="8" w16cid:durableId="782307134">
    <w:abstractNumId w:val="13"/>
  </w:num>
  <w:num w:numId="9" w16cid:durableId="1811945197">
    <w:abstractNumId w:val="13"/>
  </w:num>
  <w:num w:numId="10" w16cid:durableId="1574313690">
    <w:abstractNumId w:val="13"/>
  </w:num>
  <w:num w:numId="11" w16cid:durableId="1590894630">
    <w:abstractNumId w:val="13"/>
  </w:num>
  <w:num w:numId="12" w16cid:durableId="148064101">
    <w:abstractNumId w:val="13"/>
  </w:num>
  <w:num w:numId="13" w16cid:durableId="1267498207">
    <w:abstractNumId w:val="22"/>
  </w:num>
  <w:num w:numId="14" w16cid:durableId="1996299231">
    <w:abstractNumId w:val="22"/>
  </w:num>
  <w:num w:numId="15" w16cid:durableId="336159479">
    <w:abstractNumId w:val="10"/>
  </w:num>
  <w:num w:numId="16" w16cid:durableId="583076618">
    <w:abstractNumId w:val="18"/>
  </w:num>
  <w:num w:numId="17" w16cid:durableId="1080100907">
    <w:abstractNumId w:val="9"/>
  </w:num>
  <w:num w:numId="18" w16cid:durableId="1159737350">
    <w:abstractNumId w:val="9"/>
  </w:num>
  <w:num w:numId="19" w16cid:durableId="339745726">
    <w:abstractNumId w:val="9"/>
  </w:num>
  <w:num w:numId="20" w16cid:durableId="1823961279">
    <w:abstractNumId w:val="12"/>
  </w:num>
  <w:num w:numId="21" w16cid:durableId="753745472">
    <w:abstractNumId w:val="12"/>
  </w:num>
  <w:num w:numId="22" w16cid:durableId="1447697139">
    <w:abstractNumId w:val="7"/>
  </w:num>
  <w:num w:numId="23" w16cid:durableId="1585645586">
    <w:abstractNumId w:val="12"/>
  </w:num>
  <w:num w:numId="24" w16cid:durableId="798181229">
    <w:abstractNumId w:val="7"/>
  </w:num>
  <w:num w:numId="25" w16cid:durableId="1990669274">
    <w:abstractNumId w:val="15"/>
  </w:num>
  <w:num w:numId="26" w16cid:durableId="2096197788">
    <w:abstractNumId w:val="19"/>
  </w:num>
  <w:num w:numId="27" w16cid:durableId="895894558">
    <w:abstractNumId w:val="21"/>
  </w:num>
  <w:num w:numId="28" w16cid:durableId="650869671">
    <w:abstractNumId w:val="20"/>
  </w:num>
  <w:num w:numId="29" w16cid:durableId="1353995610">
    <w:abstractNumId w:val="16"/>
  </w:num>
  <w:num w:numId="30" w16cid:durableId="807285813">
    <w:abstractNumId w:val="11"/>
  </w:num>
  <w:num w:numId="31" w16cid:durableId="245000468">
    <w:abstractNumId w:val="6"/>
  </w:num>
  <w:num w:numId="32" w16cid:durableId="910772023">
    <w:abstractNumId w:val="5"/>
  </w:num>
  <w:num w:numId="33" w16cid:durableId="1197036110">
    <w:abstractNumId w:val="4"/>
  </w:num>
  <w:num w:numId="34" w16cid:durableId="819076207">
    <w:abstractNumId w:val="8"/>
  </w:num>
  <w:num w:numId="35" w16cid:durableId="796071499">
    <w:abstractNumId w:val="3"/>
  </w:num>
  <w:num w:numId="36" w16cid:durableId="1422415588">
    <w:abstractNumId w:val="2"/>
  </w:num>
  <w:num w:numId="37" w16cid:durableId="685255744">
    <w:abstractNumId w:val="1"/>
  </w:num>
  <w:num w:numId="38" w16cid:durableId="1772356534">
    <w:abstractNumId w:val="0"/>
  </w:num>
  <w:num w:numId="39" w16cid:durableId="320081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20"/>
    <w:rsid w:val="0000036F"/>
    <w:rsid w:val="00000580"/>
    <w:rsid w:val="00000ABA"/>
    <w:rsid w:val="00000B52"/>
    <w:rsid w:val="00001053"/>
    <w:rsid w:val="000012B4"/>
    <w:rsid w:val="000016CC"/>
    <w:rsid w:val="000019D4"/>
    <w:rsid w:val="00002540"/>
    <w:rsid w:val="00002C67"/>
    <w:rsid w:val="00002C72"/>
    <w:rsid w:val="00003247"/>
    <w:rsid w:val="00003A63"/>
    <w:rsid w:val="00003AB5"/>
    <w:rsid w:val="00003C06"/>
    <w:rsid w:val="00004034"/>
    <w:rsid w:val="0000405C"/>
    <w:rsid w:val="000040D5"/>
    <w:rsid w:val="00004BF5"/>
    <w:rsid w:val="00004CDC"/>
    <w:rsid w:val="00004F60"/>
    <w:rsid w:val="00005132"/>
    <w:rsid w:val="00005B68"/>
    <w:rsid w:val="00005D9A"/>
    <w:rsid w:val="00006874"/>
    <w:rsid w:val="000069F3"/>
    <w:rsid w:val="00007856"/>
    <w:rsid w:val="00007A9F"/>
    <w:rsid w:val="00010200"/>
    <w:rsid w:val="0001022D"/>
    <w:rsid w:val="000108A3"/>
    <w:rsid w:val="0001098B"/>
    <w:rsid w:val="00010B47"/>
    <w:rsid w:val="0001148C"/>
    <w:rsid w:val="0001155F"/>
    <w:rsid w:val="000125FB"/>
    <w:rsid w:val="00012AFA"/>
    <w:rsid w:val="00012B5B"/>
    <w:rsid w:val="00012DC6"/>
    <w:rsid w:val="00012F20"/>
    <w:rsid w:val="0001358F"/>
    <w:rsid w:val="00013A05"/>
    <w:rsid w:val="00014055"/>
    <w:rsid w:val="00014148"/>
    <w:rsid w:val="000148F8"/>
    <w:rsid w:val="00014B64"/>
    <w:rsid w:val="000153AA"/>
    <w:rsid w:val="000153F8"/>
    <w:rsid w:val="00015A70"/>
    <w:rsid w:val="000161B6"/>
    <w:rsid w:val="00016A0C"/>
    <w:rsid w:val="00016AAB"/>
    <w:rsid w:val="000178AE"/>
    <w:rsid w:val="00017BA3"/>
    <w:rsid w:val="00020EC1"/>
    <w:rsid w:val="00020FC0"/>
    <w:rsid w:val="000216E1"/>
    <w:rsid w:val="00022C71"/>
    <w:rsid w:val="00022E6C"/>
    <w:rsid w:val="0002301D"/>
    <w:rsid w:val="000231AA"/>
    <w:rsid w:val="00024D09"/>
    <w:rsid w:val="000251B9"/>
    <w:rsid w:val="000257EA"/>
    <w:rsid w:val="00026212"/>
    <w:rsid w:val="000266B0"/>
    <w:rsid w:val="000269A2"/>
    <w:rsid w:val="0003097B"/>
    <w:rsid w:val="00030AC3"/>
    <w:rsid w:val="00030CAA"/>
    <w:rsid w:val="00030F9E"/>
    <w:rsid w:val="0003127B"/>
    <w:rsid w:val="0003216E"/>
    <w:rsid w:val="000327DD"/>
    <w:rsid w:val="000332DE"/>
    <w:rsid w:val="000342BB"/>
    <w:rsid w:val="00035481"/>
    <w:rsid w:val="0003697D"/>
    <w:rsid w:val="00037E8E"/>
    <w:rsid w:val="000401D6"/>
    <w:rsid w:val="00040323"/>
    <w:rsid w:val="00040568"/>
    <w:rsid w:val="000405A4"/>
    <w:rsid w:val="00041309"/>
    <w:rsid w:val="000417ED"/>
    <w:rsid w:val="00041821"/>
    <w:rsid w:val="00041ABE"/>
    <w:rsid w:val="00041B61"/>
    <w:rsid w:val="00041C24"/>
    <w:rsid w:val="00042394"/>
    <w:rsid w:val="00042523"/>
    <w:rsid w:val="0004282C"/>
    <w:rsid w:val="00042BA7"/>
    <w:rsid w:val="00042C0A"/>
    <w:rsid w:val="000437CF"/>
    <w:rsid w:val="0004380B"/>
    <w:rsid w:val="000442E0"/>
    <w:rsid w:val="0004438E"/>
    <w:rsid w:val="00044B59"/>
    <w:rsid w:val="00044C7D"/>
    <w:rsid w:val="00044F09"/>
    <w:rsid w:val="000450FA"/>
    <w:rsid w:val="00045770"/>
    <w:rsid w:val="00045900"/>
    <w:rsid w:val="00045BFF"/>
    <w:rsid w:val="00045C8B"/>
    <w:rsid w:val="00045F04"/>
    <w:rsid w:val="000464C6"/>
    <w:rsid w:val="00047288"/>
    <w:rsid w:val="00050FE5"/>
    <w:rsid w:val="00051534"/>
    <w:rsid w:val="00051C02"/>
    <w:rsid w:val="00051E83"/>
    <w:rsid w:val="000535DC"/>
    <w:rsid w:val="0005421D"/>
    <w:rsid w:val="00054383"/>
    <w:rsid w:val="00054D0B"/>
    <w:rsid w:val="00054DF5"/>
    <w:rsid w:val="00055736"/>
    <w:rsid w:val="00056408"/>
    <w:rsid w:val="00056670"/>
    <w:rsid w:val="00057CB3"/>
    <w:rsid w:val="00060051"/>
    <w:rsid w:val="00060237"/>
    <w:rsid w:val="0006188B"/>
    <w:rsid w:val="00061918"/>
    <w:rsid w:val="00061B38"/>
    <w:rsid w:val="00061EF6"/>
    <w:rsid w:val="00062983"/>
    <w:rsid w:val="0006328B"/>
    <w:rsid w:val="00063B6A"/>
    <w:rsid w:val="00064300"/>
    <w:rsid w:val="0006478A"/>
    <w:rsid w:val="000654ED"/>
    <w:rsid w:val="00065693"/>
    <w:rsid w:val="000659CF"/>
    <w:rsid w:val="00065BFD"/>
    <w:rsid w:val="00065C67"/>
    <w:rsid w:val="0006626C"/>
    <w:rsid w:val="000663A2"/>
    <w:rsid w:val="00066485"/>
    <w:rsid w:val="000670CF"/>
    <w:rsid w:val="00067907"/>
    <w:rsid w:val="000702BA"/>
    <w:rsid w:val="00070420"/>
    <w:rsid w:val="000715E4"/>
    <w:rsid w:val="00071C80"/>
    <w:rsid w:val="00072511"/>
    <w:rsid w:val="000737DB"/>
    <w:rsid w:val="000739F7"/>
    <w:rsid w:val="000747EE"/>
    <w:rsid w:val="00074835"/>
    <w:rsid w:val="00074AB3"/>
    <w:rsid w:val="00075800"/>
    <w:rsid w:val="00076353"/>
    <w:rsid w:val="0007657D"/>
    <w:rsid w:val="0007676B"/>
    <w:rsid w:val="00076819"/>
    <w:rsid w:val="00076F73"/>
    <w:rsid w:val="000772A7"/>
    <w:rsid w:val="000773CA"/>
    <w:rsid w:val="00080A78"/>
    <w:rsid w:val="00080ABE"/>
    <w:rsid w:val="000812D4"/>
    <w:rsid w:val="00081373"/>
    <w:rsid w:val="000821D4"/>
    <w:rsid w:val="00082292"/>
    <w:rsid w:val="0008244B"/>
    <w:rsid w:val="00082478"/>
    <w:rsid w:val="000827D4"/>
    <w:rsid w:val="000828A9"/>
    <w:rsid w:val="000829F1"/>
    <w:rsid w:val="00082A1F"/>
    <w:rsid w:val="00082D6A"/>
    <w:rsid w:val="00083015"/>
    <w:rsid w:val="00083ECE"/>
    <w:rsid w:val="00084206"/>
    <w:rsid w:val="00084D82"/>
    <w:rsid w:val="00084E1F"/>
    <w:rsid w:val="00085D65"/>
    <w:rsid w:val="000860BA"/>
    <w:rsid w:val="000865C6"/>
    <w:rsid w:val="00086AD1"/>
    <w:rsid w:val="00086AF1"/>
    <w:rsid w:val="00086B7D"/>
    <w:rsid w:val="00087017"/>
    <w:rsid w:val="000876B3"/>
    <w:rsid w:val="00087938"/>
    <w:rsid w:val="00087C65"/>
    <w:rsid w:val="00087D80"/>
    <w:rsid w:val="000910B0"/>
    <w:rsid w:val="0009214A"/>
    <w:rsid w:val="00092A14"/>
    <w:rsid w:val="00092F2A"/>
    <w:rsid w:val="0009373D"/>
    <w:rsid w:val="00093E24"/>
    <w:rsid w:val="00094948"/>
    <w:rsid w:val="00095280"/>
    <w:rsid w:val="000952A1"/>
    <w:rsid w:val="000958C9"/>
    <w:rsid w:val="000958D9"/>
    <w:rsid w:val="00095B7B"/>
    <w:rsid w:val="00096DA4"/>
    <w:rsid w:val="00096E09"/>
    <w:rsid w:val="00097502"/>
    <w:rsid w:val="00097AC3"/>
    <w:rsid w:val="000A00DB"/>
    <w:rsid w:val="000A03CF"/>
    <w:rsid w:val="000A0516"/>
    <w:rsid w:val="000A0B02"/>
    <w:rsid w:val="000A1025"/>
    <w:rsid w:val="000A102F"/>
    <w:rsid w:val="000A11D6"/>
    <w:rsid w:val="000A1241"/>
    <w:rsid w:val="000A12EB"/>
    <w:rsid w:val="000A1E40"/>
    <w:rsid w:val="000A2084"/>
    <w:rsid w:val="000A25AB"/>
    <w:rsid w:val="000A2A1B"/>
    <w:rsid w:val="000A3543"/>
    <w:rsid w:val="000A3AC8"/>
    <w:rsid w:val="000A3ACD"/>
    <w:rsid w:val="000A40B1"/>
    <w:rsid w:val="000A4395"/>
    <w:rsid w:val="000A579C"/>
    <w:rsid w:val="000A5905"/>
    <w:rsid w:val="000A5EC0"/>
    <w:rsid w:val="000A6588"/>
    <w:rsid w:val="000A65D7"/>
    <w:rsid w:val="000A666B"/>
    <w:rsid w:val="000A6832"/>
    <w:rsid w:val="000A6C13"/>
    <w:rsid w:val="000A6D1C"/>
    <w:rsid w:val="000A744C"/>
    <w:rsid w:val="000A77AD"/>
    <w:rsid w:val="000A7AAA"/>
    <w:rsid w:val="000A7BCE"/>
    <w:rsid w:val="000B00C6"/>
    <w:rsid w:val="000B117E"/>
    <w:rsid w:val="000B1581"/>
    <w:rsid w:val="000B196C"/>
    <w:rsid w:val="000B19A6"/>
    <w:rsid w:val="000B1ABD"/>
    <w:rsid w:val="000B2BE2"/>
    <w:rsid w:val="000B3ADF"/>
    <w:rsid w:val="000B4A4F"/>
    <w:rsid w:val="000B4B49"/>
    <w:rsid w:val="000B53E8"/>
    <w:rsid w:val="000B54B3"/>
    <w:rsid w:val="000B5634"/>
    <w:rsid w:val="000B575A"/>
    <w:rsid w:val="000B5B0B"/>
    <w:rsid w:val="000B5F0D"/>
    <w:rsid w:val="000B6185"/>
    <w:rsid w:val="000B6D8B"/>
    <w:rsid w:val="000B7C6D"/>
    <w:rsid w:val="000B7D1A"/>
    <w:rsid w:val="000C076A"/>
    <w:rsid w:val="000C0FF0"/>
    <w:rsid w:val="000C1856"/>
    <w:rsid w:val="000C1A7A"/>
    <w:rsid w:val="000C1B8B"/>
    <w:rsid w:val="000C2FA3"/>
    <w:rsid w:val="000C32CF"/>
    <w:rsid w:val="000C43BB"/>
    <w:rsid w:val="000C474E"/>
    <w:rsid w:val="000C52C0"/>
    <w:rsid w:val="000C5FEC"/>
    <w:rsid w:val="000C680B"/>
    <w:rsid w:val="000C6E14"/>
    <w:rsid w:val="000C7576"/>
    <w:rsid w:val="000C780E"/>
    <w:rsid w:val="000C7853"/>
    <w:rsid w:val="000D06F7"/>
    <w:rsid w:val="000D1E2A"/>
    <w:rsid w:val="000D2159"/>
    <w:rsid w:val="000D22EF"/>
    <w:rsid w:val="000D37B9"/>
    <w:rsid w:val="000D37D4"/>
    <w:rsid w:val="000D3B63"/>
    <w:rsid w:val="000D3F22"/>
    <w:rsid w:val="000D509B"/>
    <w:rsid w:val="000D57E9"/>
    <w:rsid w:val="000D5FFB"/>
    <w:rsid w:val="000D7230"/>
    <w:rsid w:val="000D7E89"/>
    <w:rsid w:val="000E020B"/>
    <w:rsid w:val="000E03DB"/>
    <w:rsid w:val="000E0638"/>
    <w:rsid w:val="000E0657"/>
    <w:rsid w:val="000E06A4"/>
    <w:rsid w:val="000E0816"/>
    <w:rsid w:val="000E09DB"/>
    <w:rsid w:val="000E13A1"/>
    <w:rsid w:val="000E1914"/>
    <w:rsid w:val="000E1A76"/>
    <w:rsid w:val="000E1C62"/>
    <w:rsid w:val="000E1F9B"/>
    <w:rsid w:val="000E2D0D"/>
    <w:rsid w:val="000E3226"/>
    <w:rsid w:val="000E3BB3"/>
    <w:rsid w:val="000E3FA3"/>
    <w:rsid w:val="000E5591"/>
    <w:rsid w:val="000E5D78"/>
    <w:rsid w:val="000E68CF"/>
    <w:rsid w:val="000E69E4"/>
    <w:rsid w:val="000E6C2C"/>
    <w:rsid w:val="000F04CA"/>
    <w:rsid w:val="000F0BA8"/>
    <w:rsid w:val="000F1A0C"/>
    <w:rsid w:val="000F1DE0"/>
    <w:rsid w:val="000F245F"/>
    <w:rsid w:val="000F2D01"/>
    <w:rsid w:val="000F2DD0"/>
    <w:rsid w:val="000F38F9"/>
    <w:rsid w:val="000F3CCF"/>
    <w:rsid w:val="000F4043"/>
    <w:rsid w:val="000F4178"/>
    <w:rsid w:val="000F4212"/>
    <w:rsid w:val="000F4387"/>
    <w:rsid w:val="000F4B01"/>
    <w:rsid w:val="000F5283"/>
    <w:rsid w:val="000F5BC4"/>
    <w:rsid w:val="000F6AB1"/>
    <w:rsid w:val="000F6C35"/>
    <w:rsid w:val="000F773C"/>
    <w:rsid w:val="001002DA"/>
    <w:rsid w:val="00100372"/>
    <w:rsid w:val="001009E4"/>
    <w:rsid w:val="00100BA5"/>
    <w:rsid w:val="00100E21"/>
    <w:rsid w:val="00100F24"/>
    <w:rsid w:val="00101034"/>
    <w:rsid w:val="0010160B"/>
    <w:rsid w:val="00101B08"/>
    <w:rsid w:val="00101BCC"/>
    <w:rsid w:val="00101C95"/>
    <w:rsid w:val="00101CD8"/>
    <w:rsid w:val="00102148"/>
    <w:rsid w:val="00102892"/>
    <w:rsid w:val="001028DD"/>
    <w:rsid w:val="00102C39"/>
    <w:rsid w:val="00102DAF"/>
    <w:rsid w:val="00102FFC"/>
    <w:rsid w:val="00103283"/>
    <w:rsid w:val="00103721"/>
    <w:rsid w:val="001042EB"/>
    <w:rsid w:val="00104E6B"/>
    <w:rsid w:val="00105046"/>
    <w:rsid w:val="001068AC"/>
    <w:rsid w:val="00106952"/>
    <w:rsid w:val="001105A2"/>
    <w:rsid w:val="00110BB1"/>
    <w:rsid w:val="00110F57"/>
    <w:rsid w:val="00111C16"/>
    <w:rsid w:val="00112403"/>
    <w:rsid w:val="0011262C"/>
    <w:rsid w:val="00112643"/>
    <w:rsid w:val="0011322A"/>
    <w:rsid w:val="00113367"/>
    <w:rsid w:val="001135AC"/>
    <w:rsid w:val="001137E5"/>
    <w:rsid w:val="00113A83"/>
    <w:rsid w:val="00114389"/>
    <w:rsid w:val="00114F61"/>
    <w:rsid w:val="00115052"/>
    <w:rsid w:val="00115BBE"/>
    <w:rsid w:val="00115D9D"/>
    <w:rsid w:val="001176E8"/>
    <w:rsid w:val="00120AED"/>
    <w:rsid w:val="0012114A"/>
    <w:rsid w:val="00121886"/>
    <w:rsid w:val="001219C1"/>
    <w:rsid w:val="00121A1D"/>
    <w:rsid w:val="00122548"/>
    <w:rsid w:val="0012327E"/>
    <w:rsid w:val="001235F8"/>
    <w:rsid w:val="00123C97"/>
    <w:rsid w:val="001251D8"/>
    <w:rsid w:val="001256EA"/>
    <w:rsid w:val="001257F2"/>
    <w:rsid w:val="00126771"/>
    <w:rsid w:val="00127986"/>
    <w:rsid w:val="00127E76"/>
    <w:rsid w:val="00127FFE"/>
    <w:rsid w:val="00130064"/>
    <w:rsid w:val="001305A1"/>
    <w:rsid w:val="00130AD6"/>
    <w:rsid w:val="00130B1F"/>
    <w:rsid w:val="00132094"/>
    <w:rsid w:val="00132571"/>
    <w:rsid w:val="00132588"/>
    <w:rsid w:val="00133175"/>
    <w:rsid w:val="00133BBD"/>
    <w:rsid w:val="001348AF"/>
    <w:rsid w:val="00134E59"/>
    <w:rsid w:val="00135162"/>
    <w:rsid w:val="0013536F"/>
    <w:rsid w:val="00135D0A"/>
    <w:rsid w:val="00135D10"/>
    <w:rsid w:val="00135F3C"/>
    <w:rsid w:val="0013656B"/>
    <w:rsid w:val="0013684B"/>
    <w:rsid w:val="00136A1A"/>
    <w:rsid w:val="00136E46"/>
    <w:rsid w:val="00137C21"/>
    <w:rsid w:val="00137C86"/>
    <w:rsid w:val="00140102"/>
    <w:rsid w:val="00140228"/>
    <w:rsid w:val="00140659"/>
    <w:rsid w:val="00140C55"/>
    <w:rsid w:val="00140CBC"/>
    <w:rsid w:val="00141192"/>
    <w:rsid w:val="00141597"/>
    <w:rsid w:val="00141713"/>
    <w:rsid w:val="0014192C"/>
    <w:rsid w:val="00141939"/>
    <w:rsid w:val="00141CC9"/>
    <w:rsid w:val="00141D28"/>
    <w:rsid w:val="00141DE8"/>
    <w:rsid w:val="00141EC9"/>
    <w:rsid w:val="00142083"/>
    <w:rsid w:val="001420BE"/>
    <w:rsid w:val="00142D52"/>
    <w:rsid w:val="00142D8B"/>
    <w:rsid w:val="0014318A"/>
    <w:rsid w:val="0014332D"/>
    <w:rsid w:val="001435A8"/>
    <w:rsid w:val="001436BE"/>
    <w:rsid w:val="00143CE8"/>
    <w:rsid w:val="00143E6B"/>
    <w:rsid w:val="00144635"/>
    <w:rsid w:val="0014526D"/>
    <w:rsid w:val="00145F3D"/>
    <w:rsid w:val="00146CB1"/>
    <w:rsid w:val="00147957"/>
    <w:rsid w:val="00147C20"/>
    <w:rsid w:val="001506BF"/>
    <w:rsid w:val="00151F61"/>
    <w:rsid w:val="00152404"/>
    <w:rsid w:val="00153AA3"/>
    <w:rsid w:val="00154111"/>
    <w:rsid w:val="0015509B"/>
    <w:rsid w:val="0015516D"/>
    <w:rsid w:val="001558C5"/>
    <w:rsid w:val="00155AFF"/>
    <w:rsid w:val="00156D8B"/>
    <w:rsid w:val="001574EA"/>
    <w:rsid w:val="001579F7"/>
    <w:rsid w:val="00157FD0"/>
    <w:rsid w:val="001601C2"/>
    <w:rsid w:val="00160EBF"/>
    <w:rsid w:val="00161128"/>
    <w:rsid w:val="0016115D"/>
    <w:rsid w:val="00161175"/>
    <w:rsid w:val="001615D9"/>
    <w:rsid w:val="00161746"/>
    <w:rsid w:val="00163189"/>
    <w:rsid w:val="001636F5"/>
    <w:rsid w:val="0016385E"/>
    <w:rsid w:val="00163937"/>
    <w:rsid w:val="001648AE"/>
    <w:rsid w:val="00164BC2"/>
    <w:rsid w:val="00164CAB"/>
    <w:rsid w:val="001656BB"/>
    <w:rsid w:val="00167B53"/>
    <w:rsid w:val="00167F82"/>
    <w:rsid w:val="00170213"/>
    <w:rsid w:val="0017095F"/>
    <w:rsid w:val="00170FED"/>
    <w:rsid w:val="00171334"/>
    <w:rsid w:val="0017159E"/>
    <w:rsid w:val="00171E4F"/>
    <w:rsid w:val="00171E9F"/>
    <w:rsid w:val="00171F34"/>
    <w:rsid w:val="00172170"/>
    <w:rsid w:val="001723B9"/>
    <w:rsid w:val="001725EC"/>
    <w:rsid w:val="00172A9B"/>
    <w:rsid w:val="001732AA"/>
    <w:rsid w:val="0017336D"/>
    <w:rsid w:val="00173A98"/>
    <w:rsid w:val="00173E8C"/>
    <w:rsid w:val="00174959"/>
    <w:rsid w:val="00174A7C"/>
    <w:rsid w:val="00174B8B"/>
    <w:rsid w:val="00174BAA"/>
    <w:rsid w:val="00174E2F"/>
    <w:rsid w:val="0017509F"/>
    <w:rsid w:val="00175235"/>
    <w:rsid w:val="00175264"/>
    <w:rsid w:val="001754F3"/>
    <w:rsid w:val="0017567F"/>
    <w:rsid w:val="00175FF6"/>
    <w:rsid w:val="001760A3"/>
    <w:rsid w:val="001762EC"/>
    <w:rsid w:val="001773E3"/>
    <w:rsid w:val="001774F5"/>
    <w:rsid w:val="001776A7"/>
    <w:rsid w:val="00177B52"/>
    <w:rsid w:val="00177F6A"/>
    <w:rsid w:val="00177FAE"/>
    <w:rsid w:val="001801AE"/>
    <w:rsid w:val="001803A6"/>
    <w:rsid w:val="00180F8B"/>
    <w:rsid w:val="00181695"/>
    <w:rsid w:val="00181D6A"/>
    <w:rsid w:val="00182726"/>
    <w:rsid w:val="00182D61"/>
    <w:rsid w:val="001832FE"/>
    <w:rsid w:val="00184455"/>
    <w:rsid w:val="00184D43"/>
    <w:rsid w:val="00184E19"/>
    <w:rsid w:val="0018548E"/>
    <w:rsid w:val="00185541"/>
    <w:rsid w:val="00186A38"/>
    <w:rsid w:val="00186ADA"/>
    <w:rsid w:val="00186C02"/>
    <w:rsid w:val="001871EF"/>
    <w:rsid w:val="001873AD"/>
    <w:rsid w:val="00190912"/>
    <w:rsid w:val="00190DB3"/>
    <w:rsid w:val="00191A9E"/>
    <w:rsid w:val="00191B4E"/>
    <w:rsid w:val="00191E94"/>
    <w:rsid w:val="00192123"/>
    <w:rsid w:val="001922EB"/>
    <w:rsid w:val="00192AAB"/>
    <w:rsid w:val="00192E49"/>
    <w:rsid w:val="001937CF"/>
    <w:rsid w:val="001939F2"/>
    <w:rsid w:val="00193B7E"/>
    <w:rsid w:val="00193BF5"/>
    <w:rsid w:val="00193F5F"/>
    <w:rsid w:val="00194738"/>
    <w:rsid w:val="001947BD"/>
    <w:rsid w:val="00195ABD"/>
    <w:rsid w:val="00196218"/>
    <w:rsid w:val="0019735E"/>
    <w:rsid w:val="001A003F"/>
    <w:rsid w:val="001A0543"/>
    <w:rsid w:val="001A0720"/>
    <w:rsid w:val="001A078A"/>
    <w:rsid w:val="001A07D6"/>
    <w:rsid w:val="001A10A2"/>
    <w:rsid w:val="001A197B"/>
    <w:rsid w:val="001A231A"/>
    <w:rsid w:val="001A2934"/>
    <w:rsid w:val="001A2B32"/>
    <w:rsid w:val="001A2B65"/>
    <w:rsid w:val="001A2CCD"/>
    <w:rsid w:val="001A3045"/>
    <w:rsid w:val="001A3678"/>
    <w:rsid w:val="001A386C"/>
    <w:rsid w:val="001A399F"/>
    <w:rsid w:val="001A41AC"/>
    <w:rsid w:val="001A4636"/>
    <w:rsid w:val="001A4A0D"/>
    <w:rsid w:val="001A4B14"/>
    <w:rsid w:val="001A51A3"/>
    <w:rsid w:val="001A5608"/>
    <w:rsid w:val="001A5EB2"/>
    <w:rsid w:val="001A6D88"/>
    <w:rsid w:val="001A6FFF"/>
    <w:rsid w:val="001A77CF"/>
    <w:rsid w:val="001A7D02"/>
    <w:rsid w:val="001A7D40"/>
    <w:rsid w:val="001A7E07"/>
    <w:rsid w:val="001B05B7"/>
    <w:rsid w:val="001B0EA4"/>
    <w:rsid w:val="001B1391"/>
    <w:rsid w:val="001B14CF"/>
    <w:rsid w:val="001B1653"/>
    <w:rsid w:val="001B21F6"/>
    <w:rsid w:val="001B2A14"/>
    <w:rsid w:val="001B2DCF"/>
    <w:rsid w:val="001B2FAD"/>
    <w:rsid w:val="001B2FB0"/>
    <w:rsid w:val="001B3863"/>
    <w:rsid w:val="001B3AF9"/>
    <w:rsid w:val="001B4E48"/>
    <w:rsid w:val="001B554E"/>
    <w:rsid w:val="001B5EF2"/>
    <w:rsid w:val="001B624C"/>
    <w:rsid w:val="001B65C7"/>
    <w:rsid w:val="001B65CF"/>
    <w:rsid w:val="001B69DF"/>
    <w:rsid w:val="001B6A95"/>
    <w:rsid w:val="001B6A9B"/>
    <w:rsid w:val="001B7116"/>
    <w:rsid w:val="001B7955"/>
    <w:rsid w:val="001B7B73"/>
    <w:rsid w:val="001B7F13"/>
    <w:rsid w:val="001C099E"/>
    <w:rsid w:val="001C0AAE"/>
    <w:rsid w:val="001C0C4F"/>
    <w:rsid w:val="001C1340"/>
    <w:rsid w:val="001C1A36"/>
    <w:rsid w:val="001C1B7D"/>
    <w:rsid w:val="001C1F5B"/>
    <w:rsid w:val="001C23B9"/>
    <w:rsid w:val="001C2C4B"/>
    <w:rsid w:val="001C39CE"/>
    <w:rsid w:val="001C3A50"/>
    <w:rsid w:val="001C3BD6"/>
    <w:rsid w:val="001C3EF4"/>
    <w:rsid w:val="001C455D"/>
    <w:rsid w:val="001C46CB"/>
    <w:rsid w:val="001C4B1F"/>
    <w:rsid w:val="001C4DE5"/>
    <w:rsid w:val="001C54CE"/>
    <w:rsid w:val="001C5DE4"/>
    <w:rsid w:val="001C6C62"/>
    <w:rsid w:val="001C6F0D"/>
    <w:rsid w:val="001C717D"/>
    <w:rsid w:val="001C76CC"/>
    <w:rsid w:val="001C7BD7"/>
    <w:rsid w:val="001C7F98"/>
    <w:rsid w:val="001D028A"/>
    <w:rsid w:val="001D033A"/>
    <w:rsid w:val="001D06D4"/>
    <w:rsid w:val="001D0730"/>
    <w:rsid w:val="001D0AAC"/>
    <w:rsid w:val="001D0F01"/>
    <w:rsid w:val="001D0F78"/>
    <w:rsid w:val="001D125A"/>
    <w:rsid w:val="001D12C7"/>
    <w:rsid w:val="001D1A70"/>
    <w:rsid w:val="001D1BC3"/>
    <w:rsid w:val="001D1C28"/>
    <w:rsid w:val="001D1C99"/>
    <w:rsid w:val="001D1F9B"/>
    <w:rsid w:val="001D2356"/>
    <w:rsid w:val="001D3888"/>
    <w:rsid w:val="001D3BD4"/>
    <w:rsid w:val="001D3F5A"/>
    <w:rsid w:val="001D4080"/>
    <w:rsid w:val="001D4238"/>
    <w:rsid w:val="001D46D2"/>
    <w:rsid w:val="001D54D4"/>
    <w:rsid w:val="001D56D2"/>
    <w:rsid w:val="001D5733"/>
    <w:rsid w:val="001D57A7"/>
    <w:rsid w:val="001D68A5"/>
    <w:rsid w:val="001D79E7"/>
    <w:rsid w:val="001D7C7D"/>
    <w:rsid w:val="001E1E9C"/>
    <w:rsid w:val="001E273A"/>
    <w:rsid w:val="001E2FED"/>
    <w:rsid w:val="001E3063"/>
    <w:rsid w:val="001E331C"/>
    <w:rsid w:val="001E3E27"/>
    <w:rsid w:val="001E42DB"/>
    <w:rsid w:val="001E4691"/>
    <w:rsid w:val="001E4CA5"/>
    <w:rsid w:val="001E5189"/>
    <w:rsid w:val="001E67E5"/>
    <w:rsid w:val="001E7736"/>
    <w:rsid w:val="001E7D46"/>
    <w:rsid w:val="001F0338"/>
    <w:rsid w:val="001F0565"/>
    <w:rsid w:val="001F0792"/>
    <w:rsid w:val="001F1058"/>
    <w:rsid w:val="001F14A2"/>
    <w:rsid w:val="001F1687"/>
    <w:rsid w:val="001F1A0E"/>
    <w:rsid w:val="001F22BE"/>
    <w:rsid w:val="001F38FC"/>
    <w:rsid w:val="001F3C20"/>
    <w:rsid w:val="001F3ED4"/>
    <w:rsid w:val="001F6528"/>
    <w:rsid w:val="001F722A"/>
    <w:rsid w:val="00200067"/>
    <w:rsid w:val="00200488"/>
    <w:rsid w:val="00200754"/>
    <w:rsid w:val="0020135F"/>
    <w:rsid w:val="00201CD2"/>
    <w:rsid w:val="0020207F"/>
    <w:rsid w:val="00202C2C"/>
    <w:rsid w:val="00202ED9"/>
    <w:rsid w:val="00203391"/>
    <w:rsid w:val="002035C1"/>
    <w:rsid w:val="0020378E"/>
    <w:rsid w:val="002038D0"/>
    <w:rsid w:val="00204FC5"/>
    <w:rsid w:val="00205E75"/>
    <w:rsid w:val="00205F07"/>
    <w:rsid w:val="00206222"/>
    <w:rsid w:val="002069B0"/>
    <w:rsid w:val="002072BC"/>
    <w:rsid w:val="002072C7"/>
    <w:rsid w:val="002072CC"/>
    <w:rsid w:val="0020760A"/>
    <w:rsid w:val="0020764C"/>
    <w:rsid w:val="002076EF"/>
    <w:rsid w:val="00210FF1"/>
    <w:rsid w:val="00212403"/>
    <w:rsid w:val="00212A0F"/>
    <w:rsid w:val="002139A8"/>
    <w:rsid w:val="00213A7F"/>
    <w:rsid w:val="00213CE1"/>
    <w:rsid w:val="00213FFA"/>
    <w:rsid w:val="00214C78"/>
    <w:rsid w:val="002166B3"/>
    <w:rsid w:val="002169BB"/>
    <w:rsid w:val="002172D1"/>
    <w:rsid w:val="00220AF9"/>
    <w:rsid w:val="00220FCF"/>
    <w:rsid w:val="00221533"/>
    <w:rsid w:val="00221623"/>
    <w:rsid w:val="00221874"/>
    <w:rsid w:val="00221FE0"/>
    <w:rsid w:val="00222510"/>
    <w:rsid w:val="002228F6"/>
    <w:rsid w:val="00223460"/>
    <w:rsid w:val="002239C3"/>
    <w:rsid w:val="00223BE2"/>
    <w:rsid w:val="002246CB"/>
    <w:rsid w:val="002250BC"/>
    <w:rsid w:val="00225447"/>
    <w:rsid w:val="00225C18"/>
    <w:rsid w:val="002264A5"/>
    <w:rsid w:val="00226959"/>
    <w:rsid w:val="00226A82"/>
    <w:rsid w:val="00226F80"/>
    <w:rsid w:val="002271C4"/>
    <w:rsid w:val="00227C7E"/>
    <w:rsid w:val="00230E67"/>
    <w:rsid w:val="002311F5"/>
    <w:rsid w:val="002319A9"/>
    <w:rsid w:val="00231CB8"/>
    <w:rsid w:val="00231CE9"/>
    <w:rsid w:val="0023233A"/>
    <w:rsid w:val="00232FF0"/>
    <w:rsid w:val="002340F6"/>
    <w:rsid w:val="0023448D"/>
    <w:rsid w:val="00234C5E"/>
    <w:rsid w:val="00234E19"/>
    <w:rsid w:val="002354F0"/>
    <w:rsid w:val="00235C91"/>
    <w:rsid w:val="00235F8F"/>
    <w:rsid w:val="0023664F"/>
    <w:rsid w:val="002368C2"/>
    <w:rsid w:val="00236A79"/>
    <w:rsid w:val="00236C4E"/>
    <w:rsid w:val="00236FA4"/>
    <w:rsid w:val="00237147"/>
    <w:rsid w:val="00237CA1"/>
    <w:rsid w:val="00237FC2"/>
    <w:rsid w:val="00240496"/>
    <w:rsid w:val="00240EF7"/>
    <w:rsid w:val="002421D0"/>
    <w:rsid w:val="00242486"/>
    <w:rsid w:val="002424BD"/>
    <w:rsid w:val="0024287B"/>
    <w:rsid w:val="002433B7"/>
    <w:rsid w:val="002434A1"/>
    <w:rsid w:val="00243617"/>
    <w:rsid w:val="00243830"/>
    <w:rsid w:val="0024407D"/>
    <w:rsid w:val="00244ACD"/>
    <w:rsid w:val="00245504"/>
    <w:rsid w:val="0024583F"/>
    <w:rsid w:val="00245C1E"/>
    <w:rsid w:val="0024663B"/>
    <w:rsid w:val="002466E1"/>
    <w:rsid w:val="00246C34"/>
    <w:rsid w:val="0024768D"/>
    <w:rsid w:val="002501CD"/>
    <w:rsid w:val="002514A3"/>
    <w:rsid w:val="00251661"/>
    <w:rsid w:val="00251A2A"/>
    <w:rsid w:val="00251CDA"/>
    <w:rsid w:val="00252583"/>
    <w:rsid w:val="0025350B"/>
    <w:rsid w:val="00253585"/>
    <w:rsid w:val="00253976"/>
    <w:rsid w:val="002539C3"/>
    <w:rsid w:val="00253D13"/>
    <w:rsid w:val="00253F97"/>
    <w:rsid w:val="002546F6"/>
    <w:rsid w:val="00254CC3"/>
    <w:rsid w:val="00254F96"/>
    <w:rsid w:val="002559F7"/>
    <w:rsid w:val="00255C37"/>
    <w:rsid w:val="00256058"/>
    <w:rsid w:val="00256187"/>
    <w:rsid w:val="00256528"/>
    <w:rsid w:val="00256778"/>
    <w:rsid w:val="00256F32"/>
    <w:rsid w:val="00257315"/>
    <w:rsid w:val="00257652"/>
    <w:rsid w:val="0026074C"/>
    <w:rsid w:val="00260850"/>
    <w:rsid w:val="00260CB0"/>
    <w:rsid w:val="00260F2E"/>
    <w:rsid w:val="00261005"/>
    <w:rsid w:val="00262250"/>
    <w:rsid w:val="00262C07"/>
    <w:rsid w:val="00262CB4"/>
    <w:rsid w:val="00263135"/>
    <w:rsid w:val="002638FE"/>
    <w:rsid w:val="00263B5B"/>
    <w:rsid w:val="00263BF6"/>
    <w:rsid w:val="00264217"/>
    <w:rsid w:val="002644E3"/>
    <w:rsid w:val="00264CBB"/>
    <w:rsid w:val="00265031"/>
    <w:rsid w:val="00265263"/>
    <w:rsid w:val="0026681A"/>
    <w:rsid w:val="0026790E"/>
    <w:rsid w:val="00267E36"/>
    <w:rsid w:val="002701A9"/>
    <w:rsid w:val="00270979"/>
    <w:rsid w:val="00270E2D"/>
    <w:rsid w:val="00271422"/>
    <w:rsid w:val="0027160C"/>
    <w:rsid w:val="002728F8"/>
    <w:rsid w:val="00272A93"/>
    <w:rsid w:val="00272AEA"/>
    <w:rsid w:val="00272B67"/>
    <w:rsid w:val="00272BB3"/>
    <w:rsid w:val="00273513"/>
    <w:rsid w:val="002736C9"/>
    <w:rsid w:val="00273D5E"/>
    <w:rsid w:val="00274DAC"/>
    <w:rsid w:val="002758F0"/>
    <w:rsid w:val="00276524"/>
    <w:rsid w:val="002771C6"/>
    <w:rsid w:val="00280AA9"/>
    <w:rsid w:val="00280AD3"/>
    <w:rsid w:val="002810FD"/>
    <w:rsid w:val="00281529"/>
    <w:rsid w:val="00281B2A"/>
    <w:rsid w:val="00281C20"/>
    <w:rsid w:val="00281DB4"/>
    <w:rsid w:val="002822AE"/>
    <w:rsid w:val="002825CB"/>
    <w:rsid w:val="002825F5"/>
    <w:rsid w:val="00283482"/>
    <w:rsid w:val="00283D6C"/>
    <w:rsid w:val="00284249"/>
    <w:rsid w:val="002847DE"/>
    <w:rsid w:val="00284912"/>
    <w:rsid w:val="00284919"/>
    <w:rsid w:val="00284D33"/>
    <w:rsid w:val="0028543A"/>
    <w:rsid w:val="00285E49"/>
    <w:rsid w:val="002861D2"/>
    <w:rsid w:val="00286346"/>
    <w:rsid w:val="0028684F"/>
    <w:rsid w:val="00287159"/>
    <w:rsid w:val="00287233"/>
    <w:rsid w:val="002873AB"/>
    <w:rsid w:val="002878B1"/>
    <w:rsid w:val="002878C0"/>
    <w:rsid w:val="0029008D"/>
    <w:rsid w:val="00290A5F"/>
    <w:rsid w:val="002911FA"/>
    <w:rsid w:val="00291C4A"/>
    <w:rsid w:val="00292219"/>
    <w:rsid w:val="00292578"/>
    <w:rsid w:val="00292A61"/>
    <w:rsid w:val="00292E1B"/>
    <w:rsid w:val="002930AD"/>
    <w:rsid w:val="00294887"/>
    <w:rsid w:val="00294D59"/>
    <w:rsid w:val="002966A2"/>
    <w:rsid w:val="0029691E"/>
    <w:rsid w:val="00297EA9"/>
    <w:rsid w:val="002A108A"/>
    <w:rsid w:val="002A2037"/>
    <w:rsid w:val="002A2FA0"/>
    <w:rsid w:val="002A4547"/>
    <w:rsid w:val="002A4BD9"/>
    <w:rsid w:val="002A4C27"/>
    <w:rsid w:val="002A50F5"/>
    <w:rsid w:val="002A5BD2"/>
    <w:rsid w:val="002A68ED"/>
    <w:rsid w:val="002A69AF"/>
    <w:rsid w:val="002A6AD7"/>
    <w:rsid w:val="002A6D06"/>
    <w:rsid w:val="002A6DED"/>
    <w:rsid w:val="002A714B"/>
    <w:rsid w:val="002B07D0"/>
    <w:rsid w:val="002B15C6"/>
    <w:rsid w:val="002B22F2"/>
    <w:rsid w:val="002B2B7F"/>
    <w:rsid w:val="002B307B"/>
    <w:rsid w:val="002B34CF"/>
    <w:rsid w:val="002B3724"/>
    <w:rsid w:val="002B3829"/>
    <w:rsid w:val="002B4617"/>
    <w:rsid w:val="002B4B07"/>
    <w:rsid w:val="002B4BD3"/>
    <w:rsid w:val="002B515E"/>
    <w:rsid w:val="002B54A5"/>
    <w:rsid w:val="002B57AB"/>
    <w:rsid w:val="002B58A8"/>
    <w:rsid w:val="002B59DD"/>
    <w:rsid w:val="002B66A3"/>
    <w:rsid w:val="002B73A9"/>
    <w:rsid w:val="002B7645"/>
    <w:rsid w:val="002C0555"/>
    <w:rsid w:val="002C0647"/>
    <w:rsid w:val="002C0924"/>
    <w:rsid w:val="002C1061"/>
    <w:rsid w:val="002C1369"/>
    <w:rsid w:val="002C24FA"/>
    <w:rsid w:val="002C2F0A"/>
    <w:rsid w:val="002C2F1E"/>
    <w:rsid w:val="002C34BA"/>
    <w:rsid w:val="002C3D1D"/>
    <w:rsid w:val="002C40F0"/>
    <w:rsid w:val="002C488D"/>
    <w:rsid w:val="002C48A2"/>
    <w:rsid w:val="002C4C49"/>
    <w:rsid w:val="002C617B"/>
    <w:rsid w:val="002C69AE"/>
    <w:rsid w:val="002C6A2E"/>
    <w:rsid w:val="002C6F7C"/>
    <w:rsid w:val="002C77AE"/>
    <w:rsid w:val="002D0C83"/>
    <w:rsid w:val="002D0E5A"/>
    <w:rsid w:val="002D1194"/>
    <w:rsid w:val="002D17FC"/>
    <w:rsid w:val="002D1EF7"/>
    <w:rsid w:val="002D23AA"/>
    <w:rsid w:val="002D3681"/>
    <w:rsid w:val="002D393C"/>
    <w:rsid w:val="002D3AFB"/>
    <w:rsid w:val="002D3BEA"/>
    <w:rsid w:val="002D4017"/>
    <w:rsid w:val="002D41EF"/>
    <w:rsid w:val="002D4566"/>
    <w:rsid w:val="002D498B"/>
    <w:rsid w:val="002D5095"/>
    <w:rsid w:val="002D50A3"/>
    <w:rsid w:val="002D54FE"/>
    <w:rsid w:val="002D5B1C"/>
    <w:rsid w:val="002D5F9E"/>
    <w:rsid w:val="002D653F"/>
    <w:rsid w:val="002D68D6"/>
    <w:rsid w:val="002D6C16"/>
    <w:rsid w:val="002D7291"/>
    <w:rsid w:val="002D7450"/>
    <w:rsid w:val="002D7721"/>
    <w:rsid w:val="002D7BCD"/>
    <w:rsid w:val="002E087C"/>
    <w:rsid w:val="002E099E"/>
    <w:rsid w:val="002E09F5"/>
    <w:rsid w:val="002E0C25"/>
    <w:rsid w:val="002E0DC4"/>
    <w:rsid w:val="002E0E4E"/>
    <w:rsid w:val="002E11B2"/>
    <w:rsid w:val="002E1B12"/>
    <w:rsid w:val="002E1C03"/>
    <w:rsid w:val="002E1F77"/>
    <w:rsid w:val="002E21B4"/>
    <w:rsid w:val="002E22D2"/>
    <w:rsid w:val="002E23CF"/>
    <w:rsid w:val="002E2538"/>
    <w:rsid w:val="002E25AA"/>
    <w:rsid w:val="002E280F"/>
    <w:rsid w:val="002E30F6"/>
    <w:rsid w:val="002E3553"/>
    <w:rsid w:val="002E3685"/>
    <w:rsid w:val="002E3B5C"/>
    <w:rsid w:val="002E3EC4"/>
    <w:rsid w:val="002E3F8C"/>
    <w:rsid w:val="002E417B"/>
    <w:rsid w:val="002E4339"/>
    <w:rsid w:val="002E4D58"/>
    <w:rsid w:val="002E532E"/>
    <w:rsid w:val="002E59FE"/>
    <w:rsid w:val="002E66FC"/>
    <w:rsid w:val="002E6D79"/>
    <w:rsid w:val="002E6EA4"/>
    <w:rsid w:val="002E7076"/>
    <w:rsid w:val="002E7735"/>
    <w:rsid w:val="002E7764"/>
    <w:rsid w:val="002E7D2D"/>
    <w:rsid w:val="002F012D"/>
    <w:rsid w:val="002F0A42"/>
    <w:rsid w:val="002F0F22"/>
    <w:rsid w:val="002F12FA"/>
    <w:rsid w:val="002F1886"/>
    <w:rsid w:val="002F19BD"/>
    <w:rsid w:val="002F2C84"/>
    <w:rsid w:val="002F4254"/>
    <w:rsid w:val="002F42DB"/>
    <w:rsid w:val="002F49E2"/>
    <w:rsid w:val="002F4F85"/>
    <w:rsid w:val="002F518B"/>
    <w:rsid w:val="002F54CF"/>
    <w:rsid w:val="002F5A95"/>
    <w:rsid w:val="002F608E"/>
    <w:rsid w:val="002F61DB"/>
    <w:rsid w:val="002F6648"/>
    <w:rsid w:val="002F7687"/>
    <w:rsid w:val="002F7B2B"/>
    <w:rsid w:val="002F7CEB"/>
    <w:rsid w:val="003002C0"/>
    <w:rsid w:val="00300B83"/>
    <w:rsid w:val="003015F8"/>
    <w:rsid w:val="00301663"/>
    <w:rsid w:val="00301886"/>
    <w:rsid w:val="0030208D"/>
    <w:rsid w:val="00302402"/>
    <w:rsid w:val="00302BAB"/>
    <w:rsid w:val="00302D26"/>
    <w:rsid w:val="00303B9E"/>
    <w:rsid w:val="003041C3"/>
    <w:rsid w:val="003042DE"/>
    <w:rsid w:val="003043BF"/>
    <w:rsid w:val="003045AE"/>
    <w:rsid w:val="00305258"/>
    <w:rsid w:val="0030529F"/>
    <w:rsid w:val="0030576D"/>
    <w:rsid w:val="00306086"/>
    <w:rsid w:val="00306A0A"/>
    <w:rsid w:val="00307448"/>
    <w:rsid w:val="003076B3"/>
    <w:rsid w:val="00307F88"/>
    <w:rsid w:val="0031026D"/>
    <w:rsid w:val="0031161F"/>
    <w:rsid w:val="00311DB3"/>
    <w:rsid w:val="003122D7"/>
    <w:rsid w:val="003126B4"/>
    <w:rsid w:val="00313E6A"/>
    <w:rsid w:val="00313F9C"/>
    <w:rsid w:val="0031423A"/>
    <w:rsid w:val="00314922"/>
    <w:rsid w:val="003153BD"/>
    <w:rsid w:val="00316193"/>
    <w:rsid w:val="00316C7C"/>
    <w:rsid w:val="00316CA2"/>
    <w:rsid w:val="00317298"/>
    <w:rsid w:val="00317B4E"/>
    <w:rsid w:val="00317DFB"/>
    <w:rsid w:val="00320D70"/>
    <w:rsid w:val="00322AA3"/>
    <w:rsid w:val="00322D14"/>
    <w:rsid w:val="00323B13"/>
    <w:rsid w:val="00324656"/>
    <w:rsid w:val="0032495F"/>
    <w:rsid w:val="00324BB6"/>
    <w:rsid w:val="00324D2D"/>
    <w:rsid w:val="00324F8D"/>
    <w:rsid w:val="00325357"/>
    <w:rsid w:val="003259E4"/>
    <w:rsid w:val="00326EC2"/>
    <w:rsid w:val="003276C1"/>
    <w:rsid w:val="003279AC"/>
    <w:rsid w:val="00330448"/>
    <w:rsid w:val="00330B80"/>
    <w:rsid w:val="003314F5"/>
    <w:rsid w:val="003322F5"/>
    <w:rsid w:val="0033241F"/>
    <w:rsid w:val="00332B84"/>
    <w:rsid w:val="00332B90"/>
    <w:rsid w:val="00332BEB"/>
    <w:rsid w:val="00332C65"/>
    <w:rsid w:val="00332DA5"/>
    <w:rsid w:val="00333D21"/>
    <w:rsid w:val="00333E0B"/>
    <w:rsid w:val="00334528"/>
    <w:rsid w:val="0033589B"/>
    <w:rsid w:val="00335CE1"/>
    <w:rsid w:val="00335D01"/>
    <w:rsid w:val="00335D68"/>
    <w:rsid w:val="0033709E"/>
    <w:rsid w:val="00337A2D"/>
    <w:rsid w:val="00337F6F"/>
    <w:rsid w:val="00337F81"/>
    <w:rsid w:val="003400B4"/>
    <w:rsid w:val="0034030E"/>
    <w:rsid w:val="00340459"/>
    <w:rsid w:val="00342168"/>
    <w:rsid w:val="003431DB"/>
    <w:rsid w:val="00343746"/>
    <w:rsid w:val="0034385C"/>
    <w:rsid w:val="003438F6"/>
    <w:rsid w:val="003443F2"/>
    <w:rsid w:val="003448E2"/>
    <w:rsid w:val="00344D1C"/>
    <w:rsid w:val="0034508E"/>
    <w:rsid w:val="003457D3"/>
    <w:rsid w:val="00345DF5"/>
    <w:rsid w:val="0034635E"/>
    <w:rsid w:val="00346791"/>
    <w:rsid w:val="00346861"/>
    <w:rsid w:val="00346CA8"/>
    <w:rsid w:val="003473B3"/>
    <w:rsid w:val="00347608"/>
    <w:rsid w:val="00347E1E"/>
    <w:rsid w:val="00350270"/>
    <w:rsid w:val="00350306"/>
    <w:rsid w:val="003508EB"/>
    <w:rsid w:val="00350F1A"/>
    <w:rsid w:val="00350FCE"/>
    <w:rsid w:val="003510A6"/>
    <w:rsid w:val="003513DC"/>
    <w:rsid w:val="0035143E"/>
    <w:rsid w:val="00351F7D"/>
    <w:rsid w:val="00352605"/>
    <w:rsid w:val="00352755"/>
    <w:rsid w:val="00352905"/>
    <w:rsid w:val="00352D2E"/>
    <w:rsid w:val="003539F6"/>
    <w:rsid w:val="003546C7"/>
    <w:rsid w:val="00354EB2"/>
    <w:rsid w:val="00355991"/>
    <w:rsid w:val="0035635C"/>
    <w:rsid w:val="003579DB"/>
    <w:rsid w:val="00357F8C"/>
    <w:rsid w:val="003605AE"/>
    <w:rsid w:val="00361C40"/>
    <w:rsid w:val="003625F5"/>
    <w:rsid w:val="0036267F"/>
    <w:rsid w:val="0036271F"/>
    <w:rsid w:val="00362723"/>
    <w:rsid w:val="00362A3D"/>
    <w:rsid w:val="00362EC4"/>
    <w:rsid w:val="0036311B"/>
    <w:rsid w:val="00363B0F"/>
    <w:rsid w:val="00364324"/>
    <w:rsid w:val="00364F20"/>
    <w:rsid w:val="003658E7"/>
    <w:rsid w:val="00365D95"/>
    <w:rsid w:val="00365DE5"/>
    <w:rsid w:val="003660A2"/>
    <w:rsid w:val="003660CE"/>
    <w:rsid w:val="00366534"/>
    <w:rsid w:val="003667C4"/>
    <w:rsid w:val="00367DC4"/>
    <w:rsid w:val="00370418"/>
    <w:rsid w:val="0037066C"/>
    <w:rsid w:val="003707D2"/>
    <w:rsid w:val="003708A2"/>
    <w:rsid w:val="00371B37"/>
    <w:rsid w:val="00372002"/>
    <w:rsid w:val="00373199"/>
    <w:rsid w:val="00373AE1"/>
    <w:rsid w:val="0037423D"/>
    <w:rsid w:val="003746E6"/>
    <w:rsid w:val="00375015"/>
    <w:rsid w:val="00375132"/>
    <w:rsid w:val="00375CE1"/>
    <w:rsid w:val="003760F1"/>
    <w:rsid w:val="00376297"/>
    <w:rsid w:val="00376325"/>
    <w:rsid w:val="0037638D"/>
    <w:rsid w:val="00377359"/>
    <w:rsid w:val="0037736D"/>
    <w:rsid w:val="003774F4"/>
    <w:rsid w:val="00377B02"/>
    <w:rsid w:val="00377B80"/>
    <w:rsid w:val="00377F63"/>
    <w:rsid w:val="00380A4E"/>
    <w:rsid w:val="00380AA8"/>
    <w:rsid w:val="0038139E"/>
    <w:rsid w:val="003815C4"/>
    <w:rsid w:val="003821E8"/>
    <w:rsid w:val="00382320"/>
    <w:rsid w:val="003824C5"/>
    <w:rsid w:val="00382E59"/>
    <w:rsid w:val="00382F44"/>
    <w:rsid w:val="003832D4"/>
    <w:rsid w:val="0038340F"/>
    <w:rsid w:val="00383649"/>
    <w:rsid w:val="00384672"/>
    <w:rsid w:val="00384688"/>
    <w:rsid w:val="0038496A"/>
    <w:rsid w:val="00384A13"/>
    <w:rsid w:val="00384B4A"/>
    <w:rsid w:val="003853AA"/>
    <w:rsid w:val="003866DD"/>
    <w:rsid w:val="00386ACC"/>
    <w:rsid w:val="00387343"/>
    <w:rsid w:val="003875F8"/>
    <w:rsid w:val="00387BCE"/>
    <w:rsid w:val="00387D7A"/>
    <w:rsid w:val="00387F0B"/>
    <w:rsid w:val="00390034"/>
    <w:rsid w:val="003901A8"/>
    <w:rsid w:val="003902CE"/>
    <w:rsid w:val="003902D0"/>
    <w:rsid w:val="00390AE1"/>
    <w:rsid w:val="00390EFF"/>
    <w:rsid w:val="00390F38"/>
    <w:rsid w:val="0039127A"/>
    <w:rsid w:val="00391439"/>
    <w:rsid w:val="003924E9"/>
    <w:rsid w:val="003925C9"/>
    <w:rsid w:val="0039284D"/>
    <w:rsid w:val="00392A86"/>
    <w:rsid w:val="003937AF"/>
    <w:rsid w:val="00393B3B"/>
    <w:rsid w:val="00394A8A"/>
    <w:rsid w:val="0039644C"/>
    <w:rsid w:val="00396D7C"/>
    <w:rsid w:val="003976E0"/>
    <w:rsid w:val="00397CFD"/>
    <w:rsid w:val="00397E5A"/>
    <w:rsid w:val="003A03C0"/>
    <w:rsid w:val="003A10E5"/>
    <w:rsid w:val="003A1637"/>
    <w:rsid w:val="003A3318"/>
    <w:rsid w:val="003A3B70"/>
    <w:rsid w:val="003A3BEC"/>
    <w:rsid w:val="003A469D"/>
    <w:rsid w:val="003A4804"/>
    <w:rsid w:val="003A48A0"/>
    <w:rsid w:val="003A49D6"/>
    <w:rsid w:val="003A4FF5"/>
    <w:rsid w:val="003A512B"/>
    <w:rsid w:val="003A5D2C"/>
    <w:rsid w:val="003A5EEC"/>
    <w:rsid w:val="003A5F3E"/>
    <w:rsid w:val="003A602D"/>
    <w:rsid w:val="003A61A7"/>
    <w:rsid w:val="003A6690"/>
    <w:rsid w:val="003A687C"/>
    <w:rsid w:val="003A7B1F"/>
    <w:rsid w:val="003B0E99"/>
    <w:rsid w:val="003B0FB6"/>
    <w:rsid w:val="003B1214"/>
    <w:rsid w:val="003B1BE6"/>
    <w:rsid w:val="003B1ED1"/>
    <w:rsid w:val="003B2180"/>
    <w:rsid w:val="003B2189"/>
    <w:rsid w:val="003B25B7"/>
    <w:rsid w:val="003B420A"/>
    <w:rsid w:val="003B4E10"/>
    <w:rsid w:val="003B4F6B"/>
    <w:rsid w:val="003B50DC"/>
    <w:rsid w:val="003B50EC"/>
    <w:rsid w:val="003B5902"/>
    <w:rsid w:val="003B5FAB"/>
    <w:rsid w:val="003B6D57"/>
    <w:rsid w:val="003C0936"/>
    <w:rsid w:val="003C0BF0"/>
    <w:rsid w:val="003C197E"/>
    <w:rsid w:val="003C1B4D"/>
    <w:rsid w:val="003C1F1F"/>
    <w:rsid w:val="003C25BD"/>
    <w:rsid w:val="003C26B1"/>
    <w:rsid w:val="003C2BA0"/>
    <w:rsid w:val="003C3308"/>
    <w:rsid w:val="003C37DE"/>
    <w:rsid w:val="003C3AD3"/>
    <w:rsid w:val="003C446B"/>
    <w:rsid w:val="003C4B84"/>
    <w:rsid w:val="003C4EDB"/>
    <w:rsid w:val="003C540E"/>
    <w:rsid w:val="003C6120"/>
    <w:rsid w:val="003C63D8"/>
    <w:rsid w:val="003C663D"/>
    <w:rsid w:val="003C67D7"/>
    <w:rsid w:val="003C70CC"/>
    <w:rsid w:val="003C7686"/>
    <w:rsid w:val="003C77EB"/>
    <w:rsid w:val="003D08BB"/>
    <w:rsid w:val="003D0F85"/>
    <w:rsid w:val="003D1499"/>
    <w:rsid w:val="003D17AC"/>
    <w:rsid w:val="003D1DFE"/>
    <w:rsid w:val="003D1E8F"/>
    <w:rsid w:val="003D20E2"/>
    <w:rsid w:val="003D22F9"/>
    <w:rsid w:val="003D319F"/>
    <w:rsid w:val="003D52E8"/>
    <w:rsid w:val="003D5367"/>
    <w:rsid w:val="003D6169"/>
    <w:rsid w:val="003D7487"/>
    <w:rsid w:val="003D7E98"/>
    <w:rsid w:val="003E0628"/>
    <w:rsid w:val="003E07EB"/>
    <w:rsid w:val="003E0866"/>
    <w:rsid w:val="003E0E82"/>
    <w:rsid w:val="003E1A1F"/>
    <w:rsid w:val="003E1BD4"/>
    <w:rsid w:val="003E1E83"/>
    <w:rsid w:val="003E20B1"/>
    <w:rsid w:val="003E277B"/>
    <w:rsid w:val="003E2EFD"/>
    <w:rsid w:val="003E308B"/>
    <w:rsid w:val="003E3C45"/>
    <w:rsid w:val="003E3F17"/>
    <w:rsid w:val="003E3F35"/>
    <w:rsid w:val="003E4621"/>
    <w:rsid w:val="003E49AB"/>
    <w:rsid w:val="003E4B03"/>
    <w:rsid w:val="003E532E"/>
    <w:rsid w:val="003E572C"/>
    <w:rsid w:val="003E5C73"/>
    <w:rsid w:val="003E6174"/>
    <w:rsid w:val="003E692C"/>
    <w:rsid w:val="003E73A7"/>
    <w:rsid w:val="003F03B9"/>
    <w:rsid w:val="003F05B4"/>
    <w:rsid w:val="003F0C51"/>
    <w:rsid w:val="003F1262"/>
    <w:rsid w:val="003F149F"/>
    <w:rsid w:val="003F1D0B"/>
    <w:rsid w:val="003F2230"/>
    <w:rsid w:val="003F2417"/>
    <w:rsid w:val="003F24F1"/>
    <w:rsid w:val="003F286F"/>
    <w:rsid w:val="003F2A34"/>
    <w:rsid w:val="003F2F10"/>
    <w:rsid w:val="003F3083"/>
    <w:rsid w:val="003F34C6"/>
    <w:rsid w:val="003F3CE1"/>
    <w:rsid w:val="003F4533"/>
    <w:rsid w:val="003F4CFE"/>
    <w:rsid w:val="003F56F0"/>
    <w:rsid w:val="003F5D54"/>
    <w:rsid w:val="003F606D"/>
    <w:rsid w:val="003F66FC"/>
    <w:rsid w:val="003F6C04"/>
    <w:rsid w:val="003F75BD"/>
    <w:rsid w:val="003F7701"/>
    <w:rsid w:val="003F78CE"/>
    <w:rsid w:val="0040012C"/>
    <w:rsid w:val="00400198"/>
    <w:rsid w:val="0040020E"/>
    <w:rsid w:val="00400662"/>
    <w:rsid w:val="00400BED"/>
    <w:rsid w:val="004010C5"/>
    <w:rsid w:val="004013A9"/>
    <w:rsid w:val="004015C0"/>
    <w:rsid w:val="00401A30"/>
    <w:rsid w:val="00401C79"/>
    <w:rsid w:val="00401FE8"/>
    <w:rsid w:val="004022F9"/>
    <w:rsid w:val="00402847"/>
    <w:rsid w:val="00402855"/>
    <w:rsid w:val="00402882"/>
    <w:rsid w:val="00402BA1"/>
    <w:rsid w:val="00402F50"/>
    <w:rsid w:val="0040332C"/>
    <w:rsid w:val="00403414"/>
    <w:rsid w:val="00403CB7"/>
    <w:rsid w:val="004046B0"/>
    <w:rsid w:val="0040502B"/>
    <w:rsid w:val="004050BD"/>
    <w:rsid w:val="0040639A"/>
    <w:rsid w:val="0040712D"/>
    <w:rsid w:val="00407ADE"/>
    <w:rsid w:val="00410587"/>
    <w:rsid w:val="004105A4"/>
    <w:rsid w:val="004106A9"/>
    <w:rsid w:val="00410A58"/>
    <w:rsid w:val="00410B50"/>
    <w:rsid w:val="00410BAE"/>
    <w:rsid w:val="00411C44"/>
    <w:rsid w:val="00411DDA"/>
    <w:rsid w:val="00412019"/>
    <w:rsid w:val="0041249B"/>
    <w:rsid w:val="00412DA6"/>
    <w:rsid w:val="004133B0"/>
    <w:rsid w:val="0041348A"/>
    <w:rsid w:val="00413BB4"/>
    <w:rsid w:val="00413CFC"/>
    <w:rsid w:val="00413EF0"/>
    <w:rsid w:val="00413FD1"/>
    <w:rsid w:val="0041485A"/>
    <w:rsid w:val="00414894"/>
    <w:rsid w:val="0041535B"/>
    <w:rsid w:val="00415A6C"/>
    <w:rsid w:val="004165F6"/>
    <w:rsid w:val="00416625"/>
    <w:rsid w:val="004169F8"/>
    <w:rsid w:val="00417014"/>
    <w:rsid w:val="004200CD"/>
    <w:rsid w:val="00420442"/>
    <w:rsid w:val="00420564"/>
    <w:rsid w:val="0042092D"/>
    <w:rsid w:val="00420E47"/>
    <w:rsid w:val="004215D0"/>
    <w:rsid w:val="00421ADD"/>
    <w:rsid w:val="00421DEB"/>
    <w:rsid w:val="004222A6"/>
    <w:rsid w:val="00422640"/>
    <w:rsid w:val="00422702"/>
    <w:rsid w:val="00422C3E"/>
    <w:rsid w:val="00422E1C"/>
    <w:rsid w:val="004230AD"/>
    <w:rsid w:val="00423268"/>
    <w:rsid w:val="00425633"/>
    <w:rsid w:val="00426168"/>
    <w:rsid w:val="004261A1"/>
    <w:rsid w:val="00426801"/>
    <w:rsid w:val="0042687D"/>
    <w:rsid w:val="00426C2B"/>
    <w:rsid w:val="00426FF8"/>
    <w:rsid w:val="004275DA"/>
    <w:rsid w:val="00427BA3"/>
    <w:rsid w:val="00427F2B"/>
    <w:rsid w:val="00430985"/>
    <w:rsid w:val="0043112B"/>
    <w:rsid w:val="004311EA"/>
    <w:rsid w:val="0043134D"/>
    <w:rsid w:val="0043135A"/>
    <w:rsid w:val="0043267F"/>
    <w:rsid w:val="00432A95"/>
    <w:rsid w:val="00433251"/>
    <w:rsid w:val="00434395"/>
    <w:rsid w:val="004345C7"/>
    <w:rsid w:val="00434B07"/>
    <w:rsid w:val="004353CA"/>
    <w:rsid w:val="00435608"/>
    <w:rsid w:val="004357C5"/>
    <w:rsid w:val="00435CB7"/>
    <w:rsid w:val="00435DD8"/>
    <w:rsid w:val="00436DE0"/>
    <w:rsid w:val="00437BF7"/>
    <w:rsid w:val="00437E8C"/>
    <w:rsid w:val="00440739"/>
    <w:rsid w:val="00440BA8"/>
    <w:rsid w:val="004414D8"/>
    <w:rsid w:val="0044198B"/>
    <w:rsid w:val="00441EDD"/>
    <w:rsid w:val="00441F3C"/>
    <w:rsid w:val="0044398E"/>
    <w:rsid w:val="00443B55"/>
    <w:rsid w:val="00443D25"/>
    <w:rsid w:val="0044447E"/>
    <w:rsid w:val="00445400"/>
    <w:rsid w:val="0044572A"/>
    <w:rsid w:val="00445809"/>
    <w:rsid w:val="0044647C"/>
    <w:rsid w:val="004464E6"/>
    <w:rsid w:val="0044736C"/>
    <w:rsid w:val="004505B8"/>
    <w:rsid w:val="0045075D"/>
    <w:rsid w:val="00450874"/>
    <w:rsid w:val="004511DB"/>
    <w:rsid w:val="00451459"/>
    <w:rsid w:val="00451770"/>
    <w:rsid w:val="00451898"/>
    <w:rsid w:val="004522FF"/>
    <w:rsid w:val="004530ED"/>
    <w:rsid w:val="0045350D"/>
    <w:rsid w:val="00453835"/>
    <w:rsid w:val="00453838"/>
    <w:rsid w:val="004540A4"/>
    <w:rsid w:val="0045454E"/>
    <w:rsid w:val="00454A31"/>
    <w:rsid w:val="00454DA8"/>
    <w:rsid w:val="00454EC0"/>
    <w:rsid w:val="004551E8"/>
    <w:rsid w:val="004553CC"/>
    <w:rsid w:val="00455536"/>
    <w:rsid w:val="0045578C"/>
    <w:rsid w:val="0045588F"/>
    <w:rsid w:val="004559D6"/>
    <w:rsid w:val="00456455"/>
    <w:rsid w:val="004564F5"/>
    <w:rsid w:val="004567D5"/>
    <w:rsid w:val="0045692B"/>
    <w:rsid w:val="004601BB"/>
    <w:rsid w:val="00460491"/>
    <w:rsid w:val="0046058A"/>
    <w:rsid w:val="0046068E"/>
    <w:rsid w:val="00460725"/>
    <w:rsid w:val="00460780"/>
    <w:rsid w:val="0046078D"/>
    <w:rsid w:val="004607CD"/>
    <w:rsid w:val="00460FF2"/>
    <w:rsid w:val="00461364"/>
    <w:rsid w:val="004614C7"/>
    <w:rsid w:val="00462717"/>
    <w:rsid w:val="0046298F"/>
    <w:rsid w:val="004629B7"/>
    <w:rsid w:val="00462CC3"/>
    <w:rsid w:val="004631C5"/>
    <w:rsid w:val="00463301"/>
    <w:rsid w:val="00463BEC"/>
    <w:rsid w:val="00464722"/>
    <w:rsid w:val="00464D7D"/>
    <w:rsid w:val="00466184"/>
    <w:rsid w:val="004666FD"/>
    <w:rsid w:val="00466C11"/>
    <w:rsid w:val="00466FDF"/>
    <w:rsid w:val="004670FA"/>
    <w:rsid w:val="004672C1"/>
    <w:rsid w:val="004676E2"/>
    <w:rsid w:val="004678F7"/>
    <w:rsid w:val="00467A5E"/>
    <w:rsid w:val="00467C65"/>
    <w:rsid w:val="00471E1E"/>
    <w:rsid w:val="0047247D"/>
    <w:rsid w:val="00472AFD"/>
    <w:rsid w:val="00472B5B"/>
    <w:rsid w:val="00473719"/>
    <w:rsid w:val="00473E3A"/>
    <w:rsid w:val="0047478F"/>
    <w:rsid w:val="00474D11"/>
    <w:rsid w:val="004753C0"/>
    <w:rsid w:val="00475B81"/>
    <w:rsid w:val="00477090"/>
    <w:rsid w:val="004770C0"/>
    <w:rsid w:val="00477558"/>
    <w:rsid w:val="004775CA"/>
    <w:rsid w:val="00477B0A"/>
    <w:rsid w:val="00477D91"/>
    <w:rsid w:val="00477FEE"/>
    <w:rsid w:val="0048051A"/>
    <w:rsid w:val="004805D2"/>
    <w:rsid w:val="0048063B"/>
    <w:rsid w:val="0048097C"/>
    <w:rsid w:val="00481815"/>
    <w:rsid w:val="00481C75"/>
    <w:rsid w:val="00481F81"/>
    <w:rsid w:val="004828B5"/>
    <w:rsid w:val="00482B1C"/>
    <w:rsid w:val="004834C4"/>
    <w:rsid w:val="004843C5"/>
    <w:rsid w:val="00484673"/>
    <w:rsid w:val="00484D45"/>
    <w:rsid w:val="00485DB1"/>
    <w:rsid w:val="004860F1"/>
    <w:rsid w:val="00486178"/>
    <w:rsid w:val="004862A6"/>
    <w:rsid w:val="00486366"/>
    <w:rsid w:val="0048665C"/>
    <w:rsid w:val="00486CBE"/>
    <w:rsid w:val="00486F5C"/>
    <w:rsid w:val="004903D9"/>
    <w:rsid w:val="00490779"/>
    <w:rsid w:val="0049116C"/>
    <w:rsid w:val="004917F5"/>
    <w:rsid w:val="00491E37"/>
    <w:rsid w:val="004921FF"/>
    <w:rsid w:val="0049251C"/>
    <w:rsid w:val="00492520"/>
    <w:rsid w:val="004929C6"/>
    <w:rsid w:val="00493605"/>
    <w:rsid w:val="004951C1"/>
    <w:rsid w:val="00495C09"/>
    <w:rsid w:val="0049704D"/>
    <w:rsid w:val="00497386"/>
    <w:rsid w:val="00497397"/>
    <w:rsid w:val="0049746D"/>
    <w:rsid w:val="00497A17"/>
    <w:rsid w:val="00497E82"/>
    <w:rsid w:val="004A0150"/>
    <w:rsid w:val="004A01F9"/>
    <w:rsid w:val="004A08E2"/>
    <w:rsid w:val="004A135D"/>
    <w:rsid w:val="004A1A26"/>
    <w:rsid w:val="004A1EED"/>
    <w:rsid w:val="004A2256"/>
    <w:rsid w:val="004A2534"/>
    <w:rsid w:val="004A2738"/>
    <w:rsid w:val="004A27BF"/>
    <w:rsid w:val="004A395D"/>
    <w:rsid w:val="004A4579"/>
    <w:rsid w:val="004A4618"/>
    <w:rsid w:val="004A46E1"/>
    <w:rsid w:val="004A488B"/>
    <w:rsid w:val="004A49F0"/>
    <w:rsid w:val="004A4BFB"/>
    <w:rsid w:val="004A5560"/>
    <w:rsid w:val="004A5E54"/>
    <w:rsid w:val="004A613A"/>
    <w:rsid w:val="004A647A"/>
    <w:rsid w:val="004A65DE"/>
    <w:rsid w:val="004B02A6"/>
    <w:rsid w:val="004B063F"/>
    <w:rsid w:val="004B0858"/>
    <w:rsid w:val="004B12B6"/>
    <w:rsid w:val="004B1AA6"/>
    <w:rsid w:val="004B1F24"/>
    <w:rsid w:val="004B224E"/>
    <w:rsid w:val="004B2B78"/>
    <w:rsid w:val="004B30F0"/>
    <w:rsid w:val="004B3139"/>
    <w:rsid w:val="004B47B6"/>
    <w:rsid w:val="004B49F4"/>
    <w:rsid w:val="004B4BB3"/>
    <w:rsid w:val="004B4FA9"/>
    <w:rsid w:val="004B5A5B"/>
    <w:rsid w:val="004B6462"/>
    <w:rsid w:val="004B672D"/>
    <w:rsid w:val="004B76FC"/>
    <w:rsid w:val="004B7829"/>
    <w:rsid w:val="004B7C88"/>
    <w:rsid w:val="004B7DDC"/>
    <w:rsid w:val="004C00E7"/>
    <w:rsid w:val="004C033C"/>
    <w:rsid w:val="004C062E"/>
    <w:rsid w:val="004C0987"/>
    <w:rsid w:val="004C0B13"/>
    <w:rsid w:val="004C13A3"/>
    <w:rsid w:val="004C1672"/>
    <w:rsid w:val="004C1D9E"/>
    <w:rsid w:val="004C2442"/>
    <w:rsid w:val="004C379F"/>
    <w:rsid w:val="004C392D"/>
    <w:rsid w:val="004C3ADE"/>
    <w:rsid w:val="004C3D9F"/>
    <w:rsid w:val="004C3F33"/>
    <w:rsid w:val="004C4736"/>
    <w:rsid w:val="004C48BD"/>
    <w:rsid w:val="004C49BB"/>
    <w:rsid w:val="004C5530"/>
    <w:rsid w:val="004C5E9B"/>
    <w:rsid w:val="004C6054"/>
    <w:rsid w:val="004C688F"/>
    <w:rsid w:val="004C6DD5"/>
    <w:rsid w:val="004C6F00"/>
    <w:rsid w:val="004C72EE"/>
    <w:rsid w:val="004C74BD"/>
    <w:rsid w:val="004C75BF"/>
    <w:rsid w:val="004D040D"/>
    <w:rsid w:val="004D0494"/>
    <w:rsid w:val="004D0E14"/>
    <w:rsid w:val="004D154A"/>
    <w:rsid w:val="004D15C8"/>
    <w:rsid w:val="004D1C25"/>
    <w:rsid w:val="004D1DED"/>
    <w:rsid w:val="004D30B3"/>
    <w:rsid w:val="004D3162"/>
    <w:rsid w:val="004D3614"/>
    <w:rsid w:val="004D3DC0"/>
    <w:rsid w:val="004D4133"/>
    <w:rsid w:val="004D54E7"/>
    <w:rsid w:val="004D588F"/>
    <w:rsid w:val="004D5919"/>
    <w:rsid w:val="004D5E92"/>
    <w:rsid w:val="004D6065"/>
    <w:rsid w:val="004D60E0"/>
    <w:rsid w:val="004D630D"/>
    <w:rsid w:val="004D638E"/>
    <w:rsid w:val="004D6426"/>
    <w:rsid w:val="004D7220"/>
    <w:rsid w:val="004D755B"/>
    <w:rsid w:val="004D76A2"/>
    <w:rsid w:val="004D79E2"/>
    <w:rsid w:val="004D7A32"/>
    <w:rsid w:val="004D7DAE"/>
    <w:rsid w:val="004E01EA"/>
    <w:rsid w:val="004E0DD1"/>
    <w:rsid w:val="004E19B1"/>
    <w:rsid w:val="004E20E2"/>
    <w:rsid w:val="004E2387"/>
    <w:rsid w:val="004E3830"/>
    <w:rsid w:val="004E3994"/>
    <w:rsid w:val="004E4341"/>
    <w:rsid w:val="004E4838"/>
    <w:rsid w:val="004E52C7"/>
    <w:rsid w:val="004E52EA"/>
    <w:rsid w:val="004E57B8"/>
    <w:rsid w:val="004E5907"/>
    <w:rsid w:val="004E5BC7"/>
    <w:rsid w:val="004E5E2B"/>
    <w:rsid w:val="004E6DD0"/>
    <w:rsid w:val="004E7003"/>
    <w:rsid w:val="004E70F9"/>
    <w:rsid w:val="004E78C6"/>
    <w:rsid w:val="004E7C88"/>
    <w:rsid w:val="004F08D8"/>
    <w:rsid w:val="004F0AAB"/>
    <w:rsid w:val="004F1366"/>
    <w:rsid w:val="004F20D4"/>
    <w:rsid w:val="004F25E2"/>
    <w:rsid w:val="004F31D7"/>
    <w:rsid w:val="004F3629"/>
    <w:rsid w:val="004F3C3D"/>
    <w:rsid w:val="004F401E"/>
    <w:rsid w:val="004F4387"/>
    <w:rsid w:val="004F4473"/>
    <w:rsid w:val="004F53A1"/>
    <w:rsid w:val="004F5D8E"/>
    <w:rsid w:val="004F76A2"/>
    <w:rsid w:val="004F7D55"/>
    <w:rsid w:val="004F7F2B"/>
    <w:rsid w:val="005006EB"/>
    <w:rsid w:val="00500D52"/>
    <w:rsid w:val="00500E27"/>
    <w:rsid w:val="0050110B"/>
    <w:rsid w:val="00501191"/>
    <w:rsid w:val="00501516"/>
    <w:rsid w:val="00501D62"/>
    <w:rsid w:val="00502522"/>
    <w:rsid w:val="00502DE5"/>
    <w:rsid w:val="00502E8C"/>
    <w:rsid w:val="005030A8"/>
    <w:rsid w:val="00503318"/>
    <w:rsid w:val="005034BC"/>
    <w:rsid w:val="00503A8C"/>
    <w:rsid w:val="00503DF6"/>
    <w:rsid w:val="00503EA0"/>
    <w:rsid w:val="0050486E"/>
    <w:rsid w:val="00504ADC"/>
    <w:rsid w:val="0050549E"/>
    <w:rsid w:val="00505756"/>
    <w:rsid w:val="00505BDA"/>
    <w:rsid w:val="00505E40"/>
    <w:rsid w:val="00506054"/>
    <w:rsid w:val="0050669C"/>
    <w:rsid w:val="0050684B"/>
    <w:rsid w:val="00506CF6"/>
    <w:rsid w:val="00507160"/>
    <w:rsid w:val="00507FAA"/>
    <w:rsid w:val="005104F2"/>
    <w:rsid w:val="00510A7B"/>
    <w:rsid w:val="00510BBC"/>
    <w:rsid w:val="0051168B"/>
    <w:rsid w:val="0051321F"/>
    <w:rsid w:val="00514910"/>
    <w:rsid w:val="00514AAA"/>
    <w:rsid w:val="00515356"/>
    <w:rsid w:val="00515496"/>
    <w:rsid w:val="005154B6"/>
    <w:rsid w:val="005157A4"/>
    <w:rsid w:val="00516028"/>
    <w:rsid w:val="005166A9"/>
    <w:rsid w:val="005170C6"/>
    <w:rsid w:val="00517D73"/>
    <w:rsid w:val="005211B8"/>
    <w:rsid w:val="00521623"/>
    <w:rsid w:val="00521AF6"/>
    <w:rsid w:val="00521FFB"/>
    <w:rsid w:val="00522A57"/>
    <w:rsid w:val="0052410E"/>
    <w:rsid w:val="00524617"/>
    <w:rsid w:val="0052467C"/>
    <w:rsid w:val="00524B03"/>
    <w:rsid w:val="00525298"/>
    <w:rsid w:val="005259E4"/>
    <w:rsid w:val="00525EC9"/>
    <w:rsid w:val="00526081"/>
    <w:rsid w:val="00526194"/>
    <w:rsid w:val="00526566"/>
    <w:rsid w:val="00526F80"/>
    <w:rsid w:val="005303C9"/>
    <w:rsid w:val="00530693"/>
    <w:rsid w:val="00530D96"/>
    <w:rsid w:val="00531791"/>
    <w:rsid w:val="00531F7F"/>
    <w:rsid w:val="0053259D"/>
    <w:rsid w:val="00532B13"/>
    <w:rsid w:val="005330FD"/>
    <w:rsid w:val="00533171"/>
    <w:rsid w:val="005344B5"/>
    <w:rsid w:val="00534AE2"/>
    <w:rsid w:val="00534B7A"/>
    <w:rsid w:val="00534C75"/>
    <w:rsid w:val="00534FE2"/>
    <w:rsid w:val="005352AD"/>
    <w:rsid w:val="00535DC1"/>
    <w:rsid w:val="00536182"/>
    <w:rsid w:val="005373E5"/>
    <w:rsid w:val="00537501"/>
    <w:rsid w:val="0053755E"/>
    <w:rsid w:val="005376F7"/>
    <w:rsid w:val="00537BE5"/>
    <w:rsid w:val="00537E5C"/>
    <w:rsid w:val="00540668"/>
    <w:rsid w:val="00540AFD"/>
    <w:rsid w:val="00540B1E"/>
    <w:rsid w:val="00540D92"/>
    <w:rsid w:val="00540F2C"/>
    <w:rsid w:val="00541688"/>
    <w:rsid w:val="00541C02"/>
    <w:rsid w:val="005420D1"/>
    <w:rsid w:val="00542517"/>
    <w:rsid w:val="00542801"/>
    <w:rsid w:val="00542BE1"/>
    <w:rsid w:val="00542EA4"/>
    <w:rsid w:val="00543163"/>
    <w:rsid w:val="00543ECE"/>
    <w:rsid w:val="00545AC2"/>
    <w:rsid w:val="00545BFC"/>
    <w:rsid w:val="0054714C"/>
    <w:rsid w:val="0054774C"/>
    <w:rsid w:val="005477FA"/>
    <w:rsid w:val="00550129"/>
    <w:rsid w:val="00550173"/>
    <w:rsid w:val="005504DE"/>
    <w:rsid w:val="00550770"/>
    <w:rsid w:val="00550809"/>
    <w:rsid w:val="00550FE6"/>
    <w:rsid w:val="00551C63"/>
    <w:rsid w:val="00552121"/>
    <w:rsid w:val="00552E05"/>
    <w:rsid w:val="005530FE"/>
    <w:rsid w:val="00553804"/>
    <w:rsid w:val="00553A13"/>
    <w:rsid w:val="00553E9F"/>
    <w:rsid w:val="00554014"/>
    <w:rsid w:val="0055404B"/>
    <w:rsid w:val="00554649"/>
    <w:rsid w:val="00554692"/>
    <w:rsid w:val="00554AE3"/>
    <w:rsid w:val="00555368"/>
    <w:rsid w:val="005553A0"/>
    <w:rsid w:val="005560C5"/>
    <w:rsid w:val="005561C6"/>
    <w:rsid w:val="00556F2D"/>
    <w:rsid w:val="00557D3D"/>
    <w:rsid w:val="00557F0B"/>
    <w:rsid w:val="00560738"/>
    <w:rsid w:val="00560ABF"/>
    <w:rsid w:val="005616DB"/>
    <w:rsid w:val="0056188A"/>
    <w:rsid w:val="00562347"/>
    <w:rsid w:val="0056236C"/>
    <w:rsid w:val="005625F3"/>
    <w:rsid w:val="00562A2D"/>
    <w:rsid w:val="0056397B"/>
    <w:rsid w:val="00564FFD"/>
    <w:rsid w:val="005654A6"/>
    <w:rsid w:val="0056571B"/>
    <w:rsid w:val="0057054C"/>
    <w:rsid w:val="00570F7C"/>
    <w:rsid w:val="005711F6"/>
    <w:rsid w:val="0057192E"/>
    <w:rsid w:val="00571E13"/>
    <w:rsid w:val="00571F08"/>
    <w:rsid w:val="005720D4"/>
    <w:rsid w:val="00572721"/>
    <w:rsid w:val="0057421A"/>
    <w:rsid w:val="00574B1E"/>
    <w:rsid w:val="0057549A"/>
    <w:rsid w:val="00575800"/>
    <w:rsid w:val="00576837"/>
    <w:rsid w:val="00577167"/>
    <w:rsid w:val="005771F0"/>
    <w:rsid w:val="00577C76"/>
    <w:rsid w:val="00580005"/>
    <w:rsid w:val="00580094"/>
    <w:rsid w:val="00580292"/>
    <w:rsid w:val="00580336"/>
    <w:rsid w:val="00580F1A"/>
    <w:rsid w:val="00580F2B"/>
    <w:rsid w:val="00580FC3"/>
    <w:rsid w:val="00581222"/>
    <w:rsid w:val="00582C94"/>
    <w:rsid w:val="00582E7A"/>
    <w:rsid w:val="00582F34"/>
    <w:rsid w:val="0058347D"/>
    <w:rsid w:val="0058411B"/>
    <w:rsid w:val="005842D8"/>
    <w:rsid w:val="005849B7"/>
    <w:rsid w:val="00584B6F"/>
    <w:rsid w:val="005857AE"/>
    <w:rsid w:val="0058597B"/>
    <w:rsid w:val="00585A8E"/>
    <w:rsid w:val="0058662E"/>
    <w:rsid w:val="005875A3"/>
    <w:rsid w:val="00590BD7"/>
    <w:rsid w:val="005918B5"/>
    <w:rsid w:val="00591A1D"/>
    <w:rsid w:val="00592351"/>
    <w:rsid w:val="005928FB"/>
    <w:rsid w:val="00592BA8"/>
    <w:rsid w:val="00593056"/>
    <w:rsid w:val="005934B4"/>
    <w:rsid w:val="005935D1"/>
    <w:rsid w:val="00593739"/>
    <w:rsid w:val="00593F4A"/>
    <w:rsid w:val="00594018"/>
    <w:rsid w:val="00595348"/>
    <w:rsid w:val="00596D5E"/>
    <w:rsid w:val="005A0E83"/>
    <w:rsid w:val="005A1161"/>
    <w:rsid w:val="005A20E0"/>
    <w:rsid w:val="005A2DD3"/>
    <w:rsid w:val="005A2ED4"/>
    <w:rsid w:val="005A3601"/>
    <w:rsid w:val="005A36A5"/>
    <w:rsid w:val="005A4962"/>
    <w:rsid w:val="005A4F4E"/>
    <w:rsid w:val="005A556C"/>
    <w:rsid w:val="005A57B0"/>
    <w:rsid w:val="005A5E33"/>
    <w:rsid w:val="005A63D3"/>
    <w:rsid w:val="005A66D0"/>
    <w:rsid w:val="005A70BC"/>
    <w:rsid w:val="005A7105"/>
    <w:rsid w:val="005A71EC"/>
    <w:rsid w:val="005A760B"/>
    <w:rsid w:val="005A78F5"/>
    <w:rsid w:val="005A79A3"/>
    <w:rsid w:val="005B0444"/>
    <w:rsid w:val="005B1718"/>
    <w:rsid w:val="005B18E5"/>
    <w:rsid w:val="005B1E99"/>
    <w:rsid w:val="005B22A8"/>
    <w:rsid w:val="005B22CA"/>
    <w:rsid w:val="005B2750"/>
    <w:rsid w:val="005B29DD"/>
    <w:rsid w:val="005B2A19"/>
    <w:rsid w:val="005B2FCD"/>
    <w:rsid w:val="005B367B"/>
    <w:rsid w:val="005B3810"/>
    <w:rsid w:val="005B38C1"/>
    <w:rsid w:val="005B3923"/>
    <w:rsid w:val="005B4C7A"/>
    <w:rsid w:val="005B549C"/>
    <w:rsid w:val="005B5782"/>
    <w:rsid w:val="005B583C"/>
    <w:rsid w:val="005B584C"/>
    <w:rsid w:val="005B635F"/>
    <w:rsid w:val="005B6712"/>
    <w:rsid w:val="005B6B5C"/>
    <w:rsid w:val="005B6C36"/>
    <w:rsid w:val="005B76B7"/>
    <w:rsid w:val="005B7731"/>
    <w:rsid w:val="005B79ED"/>
    <w:rsid w:val="005B7F71"/>
    <w:rsid w:val="005C0ADC"/>
    <w:rsid w:val="005C1027"/>
    <w:rsid w:val="005C1334"/>
    <w:rsid w:val="005C162F"/>
    <w:rsid w:val="005C1A61"/>
    <w:rsid w:val="005C1F82"/>
    <w:rsid w:val="005C24C8"/>
    <w:rsid w:val="005C277D"/>
    <w:rsid w:val="005C3799"/>
    <w:rsid w:val="005C3DF5"/>
    <w:rsid w:val="005C3E2B"/>
    <w:rsid w:val="005C5159"/>
    <w:rsid w:val="005C5256"/>
    <w:rsid w:val="005C556A"/>
    <w:rsid w:val="005C55E9"/>
    <w:rsid w:val="005C5A26"/>
    <w:rsid w:val="005C660B"/>
    <w:rsid w:val="005C7191"/>
    <w:rsid w:val="005C762F"/>
    <w:rsid w:val="005C7B83"/>
    <w:rsid w:val="005C7B8D"/>
    <w:rsid w:val="005C7BEE"/>
    <w:rsid w:val="005D0028"/>
    <w:rsid w:val="005D01EF"/>
    <w:rsid w:val="005D032E"/>
    <w:rsid w:val="005D05C6"/>
    <w:rsid w:val="005D10F8"/>
    <w:rsid w:val="005D1EFC"/>
    <w:rsid w:val="005D1F36"/>
    <w:rsid w:val="005D261C"/>
    <w:rsid w:val="005D3277"/>
    <w:rsid w:val="005D3620"/>
    <w:rsid w:val="005D405F"/>
    <w:rsid w:val="005D43B8"/>
    <w:rsid w:val="005D4417"/>
    <w:rsid w:val="005D44A7"/>
    <w:rsid w:val="005D4698"/>
    <w:rsid w:val="005D5397"/>
    <w:rsid w:val="005D569E"/>
    <w:rsid w:val="005D5CDB"/>
    <w:rsid w:val="005D6406"/>
    <w:rsid w:val="005D6454"/>
    <w:rsid w:val="005D655C"/>
    <w:rsid w:val="005D675E"/>
    <w:rsid w:val="005D6EB0"/>
    <w:rsid w:val="005D715A"/>
    <w:rsid w:val="005D726A"/>
    <w:rsid w:val="005D756A"/>
    <w:rsid w:val="005E014C"/>
    <w:rsid w:val="005E0307"/>
    <w:rsid w:val="005E0316"/>
    <w:rsid w:val="005E05D3"/>
    <w:rsid w:val="005E0912"/>
    <w:rsid w:val="005E0B79"/>
    <w:rsid w:val="005E1770"/>
    <w:rsid w:val="005E24E5"/>
    <w:rsid w:val="005E2564"/>
    <w:rsid w:val="005E28DF"/>
    <w:rsid w:val="005E2D3A"/>
    <w:rsid w:val="005E40BD"/>
    <w:rsid w:val="005E55B4"/>
    <w:rsid w:val="005E56A9"/>
    <w:rsid w:val="005E57F5"/>
    <w:rsid w:val="005E5F6F"/>
    <w:rsid w:val="005E70CD"/>
    <w:rsid w:val="005E74C0"/>
    <w:rsid w:val="005E772C"/>
    <w:rsid w:val="005F0740"/>
    <w:rsid w:val="005F07D0"/>
    <w:rsid w:val="005F0D94"/>
    <w:rsid w:val="005F13F9"/>
    <w:rsid w:val="005F1993"/>
    <w:rsid w:val="005F1DCE"/>
    <w:rsid w:val="005F2B3F"/>
    <w:rsid w:val="005F32D2"/>
    <w:rsid w:val="005F33A8"/>
    <w:rsid w:val="005F359E"/>
    <w:rsid w:val="005F3B03"/>
    <w:rsid w:val="005F3BA6"/>
    <w:rsid w:val="005F43F0"/>
    <w:rsid w:val="005F47B0"/>
    <w:rsid w:val="005F4A43"/>
    <w:rsid w:val="005F4E78"/>
    <w:rsid w:val="005F5525"/>
    <w:rsid w:val="005F554F"/>
    <w:rsid w:val="005F5814"/>
    <w:rsid w:val="005F5BE8"/>
    <w:rsid w:val="005F5DA6"/>
    <w:rsid w:val="005F5F15"/>
    <w:rsid w:val="005F613C"/>
    <w:rsid w:val="005F68BB"/>
    <w:rsid w:val="005F6CD4"/>
    <w:rsid w:val="005F71AA"/>
    <w:rsid w:val="005F71FC"/>
    <w:rsid w:val="005F7320"/>
    <w:rsid w:val="005F7727"/>
    <w:rsid w:val="006007D4"/>
    <w:rsid w:val="00600970"/>
    <w:rsid w:val="00600B65"/>
    <w:rsid w:val="00600D0B"/>
    <w:rsid w:val="00600D80"/>
    <w:rsid w:val="00600FD9"/>
    <w:rsid w:val="00601766"/>
    <w:rsid w:val="00601945"/>
    <w:rsid w:val="00601D8B"/>
    <w:rsid w:val="00602723"/>
    <w:rsid w:val="00602ECA"/>
    <w:rsid w:val="00603DD2"/>
    <w:rsid w:val="006041DE"/>
    <w:rsid w:val="00604939"/>
    <w:rsid w:val="0060614E"/>
    <w:rsid w:val="006064F8"/>
    <w:rsid w:val="00606CB4"/>
    <w:rsid w:val="00607242"/>
    <w:rsid w:val="0060726F"/>
    <w:rsid w:val="00607D5F"/>
    <w:rsid w:val="006102EA"/>
    <w:rsid w:val="00610D81"/>
    <w:rsid w:val="00610F71"/>
    <w:rsid w:val="0061166A"/>
    <w:rsid w:val="00611F67"/>
    <w:rsid w:val="00612098"/>
    <w:rsid w:val="00612AB1"/>
    <w:rsid w:val="00613469"/>
    <w:rsid w:val="00614264"/>
    <w:rsid w:val="006150DA"/>
    <w:rsid w:val="00615B00"/>
    <w:rsid w:val="00615DB5"/>
    <w:rsid w:val="00616149"/>
    <w:rsid w:val="0061738B"/>
    <w:rsid w:val="006173DF"/>
    <w:rsid w:val="00617997"/>
    <w:rsid w:val="00617FF5"/>
    <w:rsid w:val="00620164"/>
    <w:rsid w:val="0062025B"/>
    <w:rsid w:val="0062049E"/>
    <w:rsid w:val="00620807"/>
    <w:rsid w:val="00620A7B"/>
    <w:rsid w:val="0062122B"/>
    <w:rsid w:val="0062244C"/>
    <w:rsid w:val="00622F13"/>
    <w:rsid w:val="0062307C"/>
    <w:rsid w:val="00624307"/>
    <w:rsid w:val="00624B19"/>
    <w:rsid w:val="00624B49"/>
    <w:rsid w:val="00624C7E"/>
    <w:rsid w:val="006254B0"/>
    <w:rsid w:val="00625A4F"/>
    <w:rsid w:val="00625ADA"/>
    <w:rsid w:val="00626225"/>
    <w:rsid w:val="0062634D"/>
    <w:rsid w:val="00626431"/>
    <w:rsid w:val="0062644A"/>
    <w:rsid w:val="006265BC"/>
    <w:rsid w:val="006266D7"/>
    <w:rsid w:val="00626A10"/>
    <w:rsid w:val="00626B9A"/>
    <w:rsid w:val="00626BAF"/>
    <w:rsid w:val="00626BF2"/>
    <w:rsid w:val="0062733E"/>
    <w:rsid w:val="00631281"/>
    <w:rsid w:val="00631600"/>
    <w:rsid w:val="006316C4"/>
    <w:rsid w:val="0063271B"/>
    <w:rsid w:val="0063285D"/>
    <w:rsid w:val="00632BB8"/>
    <w:rsid w:val="00632E05"/>
    <w:rsid w:val="006335C3"/>
    <w:rsid w:val="00634655"/>
    <w:rsid w:val="00634CD5"/>
    <w:rsid w:val="00634EDA"/>
    <w:rsid w:val="00635280"/>
    <w:rsid w:val="006354B2"/>
    <w:rsid w:val="0063566C"/>
    <w:rsid w:val="00635FB9"/>
    <w:rsid w:val="00635FD8"/>
    <w:rsid w:val="006366C6"/>
    <w:rsid w:val="006366F4"/>
    <w:rsid w:val="00636792"/>
    <w:rsid w:val="00636852"/>
    <w:rsid w:val="0063719B"/>
    <w:rsid w:val="0063759C"/>
    <w:rsid w:val="00637A5E"/>
    <w:rsid w:val="006402A3"/>
    <w:rsid w:val="00640896"/>
    <w:rsid w:val="00640AED"/>
    <w:rsid w:val="00640CA9"/>
    <w:rsid w:val="00640F17"/>
    <w:rsid w:val="006418BF"/>
    <w:rsid w:val="006426FE"/>
    <w:rsid w:val="00642CDD"/>
    <w:rsid w:val="006432FD"/>
    <w:rsid w:val="00643AC8"/>
    <w:rsid w:val="00644410"/>
    <w:rsid w:val="0064524F"/>
    <w:rsid w:val="006454DD"/>
    <w:rsid w:val="00645EE1"/>
    <w:rsid w:val="006460D6"/>
    <w:rsid w:val="00646299"/>
    <w:rsid w:val="0064687E"/>
    <w:rsid w:val="00647375"/>
    <w:rsid w:val="0064791E"/>
    <w:rsid w:val="00650594"/>
    <w:rsid w:val="00650813"/>
    <w:rsid w:val="006518AB"/>
    <w:rsid w:val="006521CD"/>
    <w:rsid w:val="00652AFD"/>
    <w:rsid w:val="00652F5F"/>
    <w:rsid w:val="00653930"/>
    <w:rsid w:val="00653FE9"/>
    <w:rsid w:val="00653FEF"/>
    <w:rsid w:val="0065432E"/>
    <w:rsid w:val="00654D83"/>
    <w:rsid w:val="00654DC2"/>
    <w:rsid w:val="006553BE"/>
    <w:rsid w:val="00655F35"/>
    <w:rsid w:val="00655F3C"/>
    <w:rsid w:val="006568B7"/>
    <w:rsid w:val="00657CA5"/>
    <w:rsid w:val="00660268"/>
    <w:rsid w:val="00660604"/>
    <w:rsid w:val="00660CED"/>
    <w:rsid w:val="00660F9E"/>
    <w:rsid w:val="00662EDC"/>
    <w:rsid w:val="0066319B"/>
    <w:rsid w:val="00663410"/>
    <w:rsid w:val="00663B8D"/>
    <w:rsid w:val="00664388"/>
    <w:rsid w:val="0066463B"/>
    <w:rsid w:val="006646BC"/>
    <w:rsid w:val="00664CC8"/>
    <w:rsid w:val="00665988"/>
    <w:rsid w:val="00665A69"/>
    <w:rsid w:val="00665BE7"/>
    <w:rsid w:val="00665EE4"/>
    <w:rsid w:val="0066653D"/>
    <w:rsid w:val="00666CA5"/>
    <w:rsid w:val="00670F35"/>
    <w:rsid w:val="0067164E"/>
    <w:rsid w:val="00671DC9"/>
    <w:rsid w:val="0067274B"/>
    <w:rsid w:val="00673435"/>
    <w:rsid w:val="006735CB"/>
    <w:rsid w:val="00673709"/>
    <w:rsid w:val="0067388B"/>
    <w:rsid w:val="0067390C"/>
    <w:rsid w:val="00673DE8"/>
    <w:rsid w:val="00674143"/>
    <w:rsid w:val="0067438F"/>
    <w:rsid w:val="006744DC"/>
    <w:rsid w:val="00674AED"/>
    <w:rsid w:val="0067609D"/>
    <w:rsid w:val="00676E92"/>
    <w:rsid w:val="0067797B"/>
    <w:rsid w:val="006779EC"/>
    <w:rsid w:val="00677EC5"/>
    <w:rsid w:val="0068056C"/>
    <w:rsid w:val="006806BF"/>
    <w:rsid w:val="00681408"/>
    <w:rsid w:val="006819E3"/>
    <w:rsid w:val="00681F20"/>
    <w:rsid w:val="00682058"/>
    <w:rsid w:val="0068268F"/>
    <w:rsid w:val="006826D5"/>
    <w:rsid w:val="00682B03"/>
    <w:rsid w:val="00682B34"/>
    <w:rsid w:val="006847D1"/>
    <w:rsid w:val="006849D0"/>
    <w:rsid w:val="00684F35"/>
    <w:rsid w:val="006850FA"/>
    <w:rsid w:val="006853FD"/>
    <w:rsid w:val="00685862"/>
    <w:rsid w:val="00686686"/>
    <w:rsid w:val="00686E62"/>
    <w:rsid w:val="00687AAB"/>
    <w:rsid w:val="00690C39"/>
    <w:rsid w:val="00691C23"/>
    <w:rsid w:val="00692058"/>
    <w:rsid w:val="006929C9"/>
    <w:rsid w:val="0069393B"/>
    <w:rsid w:val="00693A58"/>
    <w:rsid w:val="00695692"/>
    <w:rsid w:val="00695918"/>
    <w:rsid w:val="00696BCA"/>
    <w:rsid w:val="006978FF"/>
    <w:rsid w:val="006A00F4"/>
    <w:rsid w:val="006A015A"/>
    <w:rsid w:val="006A0CF0"/>
    <w:rsid w:val="006A0F37"/>
    <w:rsid w:val="006A2793"/>
    <w:rsid w:val="006A299F"/>
    <w:rsid w:val="006A326B"/>
    <w:rsid w:val="006A34CE"/>
    <w:rsid w:val="006A3646"/>
    <w:rsid w:val="006A42F1"/>
    <w:rsid w:val="006A4811"/>
    <w:rsid w:val="006A52E4"/>
    <w:rsid w:val="006A629A"/>
    <w:rsid w:val="006A6993"/>
    <w:rsid w:val="006A7216"/>
    <w:rsid w:val="006A746C"/>
    <w:rsid w:val="006A7919"/>
    <w:rsid w:val="006B01A7"/>
    <w:rsid w:val="006B0389"/>
    <w:rsid w:val="006B0CD1"/>
    <w:rsid w:val="006B0DA1"/>
    <w:rsid w:val="006B1808"/>
    <w:rsid w:val="006B1A76"/>
    <w:rsid w:val="006B1E19"/>
    <w:rsid w:val="006B256E"/>
    <w:rsid w:val="006B2E8A"/>
    <w:rsid w:val="006B2F59"/>
    <w:rsid w:val="006B33D7"/>
    <w:rsid w:val="006B4678"/>
    <w:rsid w:val="006B4AF3"/>
    <w:rsid w:val="006B4D3C"/>
    <w:rsid w:val="006B5DAF"/>
    <w:rsid w:val="006B6726"/>
    <w:rsid w:val="006B682A"/>
    <w:rsid w:val="006B69D0"/>
    <w:rsid w:val="006B71AB"/>
    <w:rsid w:val="006B7201"/>
    <w:rsid w:val="006C00C4"/>
    <w:rsid w:val="006C073D"/>
    <w:rsid w:val="006C155D"/>
    <w:rsid w:val="006C15D9"/>
    <w:rsid w:val="006C16E1"/>
    <w:rsid w:val="006C22D6"/>
    <w:rsid w:val="006C32A5"/>
    <w:rsid w:val="006C35CD"/>
    <w:rsid w:val="006C3979"/>
    <w:rsid w:val="006C43A0"/>
    <w:rsid w:val="006C4614"/>
    <w:rsid w:val="006C4C53"/>
    <w:rsid w:val="006C4DC0"/>
    <w:rsid w:val="006C5FEE"/>
    <w:rsid w:val="006C652C"/>
    <w:rsid w:val="006C6632"/>
    <w:rsid w:val="006C69E8"/>
    <w:rsid w:val="006D09F4"/>
    <w:rsid w:val="006D0CB5"/>
    <w:rsid w:val="006D1492"/>
    <w:rsid w:val="006D22D5"/>
    <w:rsid w:val="006D23F5"/>
    <w:rsid w:val="006D295B"/>
    <w:rsid w:val="006D300F"/>
    <w:rsid w:val="006D35D5"/>
    <w:rsid w:val="006D41A3"/>
    <w:rsid w:val="006D51DE"/>
    <w:rsid w:val="006D535F"/>
    <w:rsid w:val="006D5912"/>
    <w:rsid w:val="006D5D5D"/>
    <w:rsid w:val="006D6A8D"/>
    <w:rsid w:val="006D7482"/>
    <w:rsid w:val="006D7883"/>
    <w:rsid w:val="006D7CB9"/>
    <w:rsid w:val="006E0474"/>
    <w:rsid w:val="006E0879"/>
    <w:rsid w:val="006E0A93"/>
    <w:rsid w:val="006E126A"/>
    <w:rsid w:val="006E1C3E"/>
    <w:rsid w:val="006E2BFF"/>
    <w:rsid w:val="006E2FAE"/>
    <w:rsid w:val="006E36F2"/>
    <w:rsid w:val="006E3D78"/>
    <w:rsid w:val="006E3E1B"/>
    <w:rsid w:val="006E4513"/>
    <w:rsid w:val="006E58EF"/>
    <w:rsid w:val="006E5CA7"/>
    <w:rsid w:val="006E6B52"/>
    <w:rsid w:val="006E6CC7"/>
    <w:rsid w:val="006E6E2A"/>
    <w:rsid w:val="006E75C5"/>
    <w:rsid w:val="006E7946"/>
    <w:rsid w:val="006E7D05"/>
    <w:rsid w:val="006F0F38"/>
    <w:rsid w:val="006F1473"/>
    <w:rsid w:val="006F27A3"/>
    <w:rsid w:val="006F2B5A"/>
    <w:rsid w:val="006F308E"/>
    <w:rsid w:val="006F314F"/>
    <w:rsid w:val="006F33C8"/>
    <w:rsid w:val="006F356D"/>
    <w:rsid w:val="006F35F5"/>
    <w:rsid w:val="006F3E5B"/>
    <w:rsid w:val="006F3EC7"/>
    <w:rsid w:val="006F3F81"/>
    <w:rsid w:val="006F4448"/>
    <w:rsid w:val="006F4A9D"/>
    <w:rsid w:val="006F4C41"/>
    <w:rsid w:val="006F5378"/>
    <w:rsid w:val="006F57E9"/>
    <w:rsid w:val="006F60A1"/>
    <w:rsid w:val="006F60BB"/>
    <w:rsid w:val="006F6224"/>
    <w:rsid w:val="006F628F"/>
    <w:rsid w:val="006F6EEF"/>
    <w:rsid w:val="006F7569"/>
    <w:rsid w:val="006F778D"/>
    <w:rsid w:val="006F7A48"/>
    <w:rsid w:val="006F7A65"/>
    <w:rsid w:val="006F7CE0"/>
    <w:rsid w:val="006F7D8C"/>
    <w:rsid w:val="007006D1"/>
    <w:rsid w:val="0070075D"/>
    <w:rsid w:val="00700E01"/>
    <w:rsid w:val="00701303"/>
    <w:rsid w:val="00701478"/>
    <w:rsid w:val="007022B0"/>
    <w:rsid w:val="00702343"/>
    <w:rsid w:val="007027F3"/>
    <w:rsid w:val="00702B17"/>
    <w:rsid w:val="00702B82"/>
    <w:rsid w:val="00702C63"/>
    <w:rsid w:val="00702F9D"/>
    <w:rsid w:val="007032AA"/>
    <w:rsid w:val="007033BE"/>
    <w:rsid w:val="0070341E"/>
    <w:rsid w:val="00703C1C"/>
    <w:rsid w:val="00703E86"/>
    <w:rsid w:val="007040B6"/>
    <w:rsid w:val="0070433B"/>
    <w:rsid w:val="0070435C"/>
    <w:rsid w:val="00704833"/>
    <w:rsid w:val="00704ED6"/>
    <w:rsid w:val="0070504D"/>
    <w:rsid w:val="007051F3"/>
    <w:rsid w:val="00705FCF"/>
    <w:rsid w:val="0070621F"/>
    <w:rsid w:val="0070638C"/>
    <w:rsid w:val="00707152"/>
    <w:rsid w:val="007076B3"/>
    <w:rsid w:val="00707704"/>
    <w:rsid w:val="00707D63"/>
    <w:rsid w:val="00710ACC"/>
    <w:rsid w:val="00711CDD"/>
    <w:rsid w:val="00711D78"/>
    <w:rsid w:val="00714727"/>
    <w:rsid w:val="007155F8"/>
    <w:rsid w:val="007159E1"/>
    <w:rsid w:val="00715A94"/>
    <w:rsid w:val="00715B6E"/>
    <w:rsid w:val="00715BB4"/>
    <w:rsid w:val="00715F94"/>
    <w:rsid w:val="007173D4"/>
    <w:rsid w:val="00717A2B"/>
    <w:rsid w:val="00717A6D"/>
    <w:rsid w:val="00717F3C"/>
    <w:rsid w:val="007202C1"/>
    <w:rsid w:val="0072084B"/>
    <w:rsid w:val="0072092F"/>
    <w:rsid w:val="00720B90"/>
    <w:rsid w:val="00720C23"/>
    <w:rsid w:val="00720D00"/>
    <w:rsid w:val="00721BA0"/>
    <w:rsid w:val="00721BF1"/>
    <w:rsid w:val="00722601"/>
    <w:rsid w:val="00722AE2"/>
    <w:rsid w:val="007236AA"/>
    <w:rsid w:val="007239DB"/>
    <w:rsid w:val="00723C95"/>
    <w:rsid w:val="00723CC7"/>
    <w:rsid w:val="007248B5"/>
    <w:rsid w:val="007251DF"/>
    <w:rsid w:val="007262B0"/>
    <w:rsid w:val="007264C8"/>
    <w:rsid w:val="007278AB"/>
    <w:rsid w:val="007278D4"/>
    <w:rsid w:val="00730B9D"/>
    <w:rsid w:val="00732184"/>
    <w:rsid w:val="0073564A"/>
    <w:rsid w:val="007365D2"/>
    <w:rsid w:val="007368A0"/>
    <w:rsid w:val="0073780C"/>
    <w:rsid w:val="00737A0D"/>
    <w:rsid w:val="00737B97"/>
    <w:rsid w:val="00740148"/>
    <w:rsid w:val="0074018E"/>
    <w:rsid w:val="0074158C"/>
    <w:rsid w:val="0074273F"/>
    <w:rsid w:val="00742899"/>
    <w:rsid w:val="00742D47"/>
    <w:rsid w:val="00742E71"/>
    <w:rsid w:val="007431CE"/>
    <w:rsid w:val="0074346B"/>
    <w:rsid w:val="0074355B"/>
    <w:rsid w:val="00743670"/>
    <w:rsid w:val="0074400B"/>
    <w:rsid w:val="0074453E"/>
    <w:rsid w:val="007454AD"/>
    <w:rsid w:val="007454BB"/>
    <w:rsid w:val="007455D2"/>
    <w:rsid w:val="00745C2C"/>
    <w:rsid w:val="00745CC3"/>
    <w:rsid w:val="0074611A"/>
    <w:rsid w:val="00746A07"/>
    <w:rsid w:val="00746AE4"/>
    <w:rsid w:val="007470FA"/>
    <w:rsid w:val="00747C90"/>
    <w:rsid w:val="00747F7A"/>
    <w:rsid w:val="00747FB1"/>
    <w:rsid w:val="00750885"/>
    <w:rsid w:val="00750BFE"/>
    <w:rsid w:val="007514C2"/>
    <w:rsid w:val="00751727"/>
    <w:rsid w:val="00751955"/>
    <w:rsid w:val="007519EB"/>
    <w:rsid w:val="00751E12"/>
    <w:rsid w:val="00752812"/>
    <w:rsid w:val="00752F9C"/>
    <w:rsid w:val="007538BC"/>
    <w:rsid w:val="007538E5"/>
    <w:rsid w:val="00753C2F"/>
    <w:rsid w:val="00753D22"/>
    <w:rsid w:val="007544DC"/>
    <w:rsid w:val="007549EE"/>
    <w:rsid w:val="00754DDE"/>
    <w:rsid w:val="00755546"/>
    <w:rsid w:val="00755E02"/>
    <w:rsid w:val="0075630D"/>
    <w:rsid w:val="0075634A"/>
    <w:rsid w:val="007563D0"/>
    <w:rsid w:val="007569BB"/>
    <w:rsid w:val="00757999"/>
    <w:rsid w:val="00757F6D"/>
    <w:rsid w:val="0076049C"/>
    <w:rsid w:val="00760724"/>
    <w:rsid w:val="0076078D"/>
    <w:rsid w:val="00760939"/>
    <w:rsid w:val="00760D03"/>
    <w:rsid w:val="00760EFC"/>
    <w:rsid w:val="00760F92"/>
    <w:rsid w:val="00761E7F"/>
    <w:rsid w:val="00762ECC"/>
    <w:rsid w:val="00762F99"/>
    <w:rsid w:val="007632A1"/>
    <w:rsid w:val="0076379F"/>
    <w:rsid w:val="00763EAD"/>
    <w:rsid w:val="00764A6F"/>
    <w:rsid w:val="007657EB"/>
    <w:rsid w:val="0076598B"/>
    <w:rsid w:val="00765CF2"/>
    <w:rsid w:val="007663D6"/>
    <w:rsid w:val="00767553"/>
    <w:rsid w:val="0076783F"/>
    <w:rsid w:val="00770123"/>
    <w:rsid w:val="00770C6B"/>
    <w:rsid w:val="00770EC0"/>
    <w:rsid w:val="00772028"/>
    <w:rsid w:val="007722B3"/>
    <w:rsid w:val="007725D5"/>
    <w:rsid w:val="007729F7"/>
    <w:rsid w:val="00772E26"/>
    <w:rsid w:val="0077334D"/>
    <w:rsid w:val="007734F5"/>
    <w:rsid w:val="00773814"/>
    <w:rsid w:val="00773FC7"/>
    <w:rsid w:val="00774376"/>
    <w:rsid w:val="00774922"/>
    <w:rsid w:val="00774DB0"/>
    <w:rsid w:val="00775FF1"/>
    <w:rsid w:val="00776F26"/>
    <w:rsid w:val="00777014"/>
    <w:rsid w:val="00780C21"/>
    <w:rsid w:val="0078169C"/>
    <w:rsid w:val="00781A26"/>
    <w:rsid w:val="00782264"/>
    <w:rsid w:val="0078259C"/>
    <w:rsid w:val="00782689"/>
    <w:rsid w:val="007828F7"/>
    <w:rsid w:val="007833AA"/>
    <w:rsid w:val="00784163"/>
    <w:rsid w:val="007842AA"/>
    <w:rsid w:val="00784315"/>
    <w:rsid w:val="00784806"/>
    <w:rsid w:val="00785293"/>
    <w:rsid w:val="007853C9"/>
    <w:rsid w:val="00785850"/>
    <w:rsid w:val="007864C8"/>
    <w:rsid w:val="007865E0"/>
    <w:rsid w:val="00786630"/>
    <w:rsid w:val="007878D2"/>
    <w:rsid w:val="00787C1D"/>
    <w:rsid w:val="00790222"/>
    <w:rsid w:val="0079060A"/>
    <w:rsid w:val="007906CC"/>
    <w:rsid w:val="00791335"/>
    <w:rsid w:val="00791589"/>
    <w:rsid w:val="00791B47"/>
    <w:rsid w:val="00791DF5"/>
    <w:rsid w:val="00791E37"/>
    <w:rsid w:val="00792018"/>
    <w:rsid w:val="00792765"/>
    <w:rsid w:val="007930EC"/>
    <w:rsid w:val="00793B44"/>
    <w:rsid w:val="00793CAE"/>
    <w:rsid w:val="00794688"/>
    <w:rsid w:val="00794807"/>
    <w:rsid w:val="00794EE4"/>
    <w:rsid w:val="0079615B"/>
    <w:rsid w:val="00796849"/>
    <w:rsid w:val="0079782C"/>
    <w:rsid w:val="007A0A14"/>
    <w:rsid w:val="007A0BD5"/>
    <w:rsid w:val="007A15AB"/>
    <w:rsid w:val="007A17A3"/>
    <w:rsid w:val="007A23E1"/>
    <w:rsid w:val="007A282D"/>
    <w:rsid w:val="007A2C35"/>
    <w:rsid w:val="007A409E"/>
    <w:rsid w:val="007A46BA"/>
    <w:rsid w:val="007A4755"/>
    <w:rsid w:val="007A4776"/>
    <w:rsid w:val="007A4832"/>
    <w:rsid w:val="007A4DC8"/>
    <w:rsid w:val="007A4E2F"/>
    <w:rsid w:val="007A4EEE"/>
    <w:rsid w:val="007A59F1"/>
    <w:rsid w:val="007A659B"/>
    <w:rsid w:val="007A69D4"/>
    <w:rsid w:val="007A6B1C"/>
    <w:rsid w:val="007A7093"/>
    <w:rsid w:val="007A725F"/>
    <w:rsid w:val="007A789A"/>
    <w:rsid w:val="007A79E6"/>
    <w:rsid w:val="007A7C8D"/>
    <w:rsid w:val="007B00EC"/>
    <w:rsid w:val="007B026F"/>
    <w:rsid w:val="007B19E7"/>
    <w:rsid w:val="007B2459"/>
    <w:rsid w:val="007B2D31"/>
    <w:rsid w:val="007B2D95"/>
    <w:rsid w:val="007B36DC"/>
    <w:rsid w:val="007B37CF"/>
    <w:rsid w:val="007B427C"/>
    <w:rsid w:val="007B46A9"/>
    <w:rsid w:val="007B482C"/>
    <w:rsid w:val="007B59E1"/>
    <w:rsid w:val="007B609F"/>
    <w:rsid w:val="007B6485"/>
    <w:rsid w:val="007B686E"/>
    <w:rsid w:val="007B6D7B"/>
    <w:rsid w:val="007B7B7D"/>
    <w:rsid w:val="007B7C81"/>
    <w:rsid w:val="007C043D"/>
    <w:rsid w:val="007C0745"/>
    <w:rsid w:val="007C09C3"/>
    <w:rsid w:val="007C1695"/>
    <w:rsid w:val="007C1AD1"/>
    <w:rsid w:val="007C2540"/>
    <w:rsid w:val="007C3014"/>
    <w:rsid w:val="007C315A"/>
    <w:rsid w:val="007C3421"/>
    <w:rsid w:val="007C6A62"/>
    <w:rsid w:val="007C6BFB"/>
    <w:rsid w:val="007C6C19"/>
    <w:rsid w:val="007C6E3B"/>
    <w:rsid w:val="007C75AF"/>
    <w:rsid w:val="007C7771"/>
    <w:rsid w:val="007C7E0B"/>
    <w:rsid w:val="007D01BC"/>
    <w:rsid w:val="007D0298"/>
    <w:rsid w:val="007D084D"/>
    <w:rsid w:val="007D0C91"/>
    <w:rsid w:val="007D0CCE"/>
    <w:rsid w:val="007D11F8"/>
    <w:rsid w:val="007D2918"/>
    <w:rsid w:val="007D3AF4"/>
    <w:rsid w:val="007D3F46"/>
    <w:rsid w:val="007D4071"/>
    <w:rsid w:val="007D42C7"/>
    <w:rsid w:val="007D587D"/>
    <w:rsid w:val="007D6102"/>
    <w:rsid w:val="007D6735"/>
    <w:rsid w:val="007D6AB7"/>
    <w:rsid w:val="007D6B5F"/>
    <w:rsid w:val="007D6C44"/>
    <w:rsid w:val="007D7511"/>
    <w:rsid w:val="007D77AD"/>
    <w:rsid w:val="007E03CF"/>
    <w:rsid w:val="007E09FA"/>
    <w:rsid w:val="007E0C49"/>
    <w:rsid w:val="007E0F01"/>
    <w:rsid w:val="007E208D"/>
    <w:rsid w:val="007E269E"/>
    <w:rsid w:val="007E2772"/>
    <w:rsid w:val="007E2954"/>
    <w:rsid w:val="007E2FE6"/>
    <w:rsid w:val="007E309C"/>
    <w:rsid w:val="007E360A"/>
    <w:rsid w:val="007E4085"/>
    <w:rsid w:val="007E426E"/>
    <w:rsid w:val="007E430A"/>
    <w:rsid w:val="007E494E"/>
    <w:rsid w:val="007E541C"/>
    <w:rsid w:val="007E56FD"/>
    <w:rsid w:val="007E5C23"/>
    <w:rsid w:val="007E5EC4"/>
    <w:rsid w:val="007E5F9B"/>
    <w:rsid w:val="007E65B1"/>
    <w:rsid w:val="007E69F8"/>
    <w:rsid w:val="007E6A4D"/>
    <w:rsid w:val="007E6BA1"/>
    <w:rsid w:val="007E6D40"/>
    <w:rsid w:val="007E74AE"/>
    <w:rsid w:val="007E7863"/>
    <w:rsid w:val="007F02D7"/>
    <w:rsid w:val="007F02E9"/>
    <w:rsid w:val="007F07E7"/>
    <w:rsid w:val="007F0B8B"/>
    <w:rsid w:val="007F0FE9"/>
    <w:rsid w:val="007F11B8"/>
    <w:rsid w:val="007F23C7"/>
    <w:rsid w:val="007F2811"/>
    <w:rsid w:val="007F29D4"/>
    <w:rsid w:val="007F2C30"/>
    <w:rsid w:val="007F323F"/>
    <w:rsid w:val="007F33D5"/>
    <w:rsid w:val="007F38A5"/>
    <w:rsid w:val="007F3AEA"/>
    <w:rsid w:val="007F4441"/>
    <w:rsid w:val="007F47EC"/>
    <w:rsid w:val="007F4896"/>
    <w:rsid w:val="007F4D23"/>
    <w:rsid w:val="007F4F6C"/>
    <w:rsid w:val="007F6235"/>
    <w:rsid w:val="007F6487"/>
    <w:rsid w:val="007F6602"/>
    <w:rsid w:val="007F67F7"/>
    <w:rsid w:val="007F6CEB"/>
    <w:rsid w:val="007F7F77"/>
    <w:rsid w:val="008003E4"/>
    <w:rsid w:val="0080057C"/>
    <w:rsid w:val="00800E76"/>
    <w:rsid w:val="00800FF0"/>
    <w:rsid w:val="008018BF"/>
    <w:rsid w:val="00801994"/>
    <w:rsid w:val="00801A82"/>
    <w:rsid w:val="008021FC"/>
    <w:rsid w:val="0080280C"/>
    <w:rsid w:val="00802A8A"/>
    <w:rsid w:val="0080301D"/>
    <w:rsid w:val="0080329F"/>
    <w:rsid w:val="00803512"/>
    <w:rsid w:val="00803D96"/>
    <w:rsid w:val="008042DE"/>
    <w:rsid w:val="00804A21"/>
    <w:rsid w:val="00804EAA"/>
    <w:rsid w:val="00805330"/>
    <w:rsid w:val="008060F5"/>
    <w:rsid w:val="00806E35"/>
    <w:rsid w:val="00807072"/>
    <w:rsid w:val="008072F7"/>
    <w:rsid w:val="00810224"/>
    <w:rsid w:val="00810C14"/>
    <w:rsid w:val="00811160"/>
    <w:rsid w:val="00811E00"/>
    <w:rsid w:val="008126F2"/>
    <w:rsid w:val="0081319C"/>
    <w:rsid w:val="0081329A"/>
    <w:rsid w:val="008134C2"/>
    <w:rsid w:val="008143B3"/>
    <w:rsid w:val="00814742"/>
    <w:rsid w:val="0081497C"/>
    <w:rsid w:val="00814C2B"/>
    <w:rsid w:val="00814DE4"/>
    <w:rsid w:val="00815090"/>
    <w:rsid w:val="00815247"/>
    <w:rsid w:val="00815464"/>
    <w:rsid w:val="008156B4"/>
    <w:rsid w:val="00815A47"/>
    <w:rsid w:val="00815BFF"/>
    <w:rsid w:val="00815D59"/>
    <w:rsid w:val="00815E2A"/>
    <w:rsid w:val="0081649E"/>
    <w:rsid w:val="008169E9"/>
    <w:rsid w:val="00816D8B"/>
    <w:rsid w:val="00816ECF"/>
    <w:rsid w:val="0081755A"/>
    <w:rsid w:val="008176DA"/>
    <w:rsid w:val="00820160"/>
    <w:rsid w:val="00820287"/>
    <w:rsid w:val="00821D77"/>
    <w:rsid w:val="00821E92"/>
    <w:rsid w:val="0082299C"/>
    <w:rsid w:val="00822F81"/>
    <w:rsid w:val="00823211"/>
    <w:rsid w:val="0082329D"/>
    <w:rsid w:val="00823588"/>
    <w:rsid w:val="008239F8"/>
    <w:rsid w:val="00824763"/>
    <w:rsid w:val="00824E63"/>
    <w:rsid w:val="0082541C"/>
    <w:rsid w:val="00825477"/>
    <w:rsid w:val="00825711"/>
    <w:rsid w:val="0082583F"/>
    <w:rsid w:val="00825943"/>
    <w:rsid w:val="00825B32"/>
    <w:rsid w:val="00826E17"/>
    <w:rsid w:val="00827169"/>
    <w:rsid w:val="008301C7"/>
    <w:rsid w:val="0083042C"/>
    <w:rsid w:val="008304C5"/>
    <w:rsid w:val="0083066F"/>
    <w:rsid w:val="008306AF"/>
    <w:rsid w:val="00830F1A"/>
    <w:rsid w:val="008312DD"/>
    <w:rsid w:val="008329DA"/>
    <w:rsid w:val="008329ED"/>
    <w:rsid w:val="0083357B"/>
    <w:rsid w:val="008335A6"/>
    <w:rsid w:val="00833750"/>
    <w:rsid w:val="0083381E"/>
    <w:rsid w:val="00833EAF"/>
    <w:rsid w:val="008352C3"/>
    <w:rsid w:val="008359BC"/>
    <w:rsid w:val="00835C2C"/>
    <w:rsid w:val="00836093"/>
    <w:rsid w:val="00836526"/>
    <w:rsid w:val="00836660"/>
    <w:rsid w:val="0083690B"/>
    <w:rsid w:val="008378B4"/>
    <w:rsid w:val="00840FC4"/>
    <w:rsid w:val="00841BF9"/>
    <w:rsid w:val="00841E2D"/>
    <w:rsid w:val="008422F3"/>
    <w:rsid w:val="00842325"/>
    <w:rsid w:val="008427BF"/>
    <w:rsid w:val="00842BA2"/>
    <w:rsid w:val="00842C0E"/>
    <w:rsid w:val="00843336"/>
    <w:rsid w:val="0084387B"/>
    <w:rsid w:val="00843C72"/>
    <w:rsid w:val="00843D5E"/>
    <w:rsid w:val="00844113"/>
    <w:rsid w:val="0084472D"/>
    <w:rsid w:val="008451E9"/>
    <w:rsid w:val="008452C6"/>
    <w:rsid w:val="00845B10"/>
    <w:rsid w:val="00846A08"/>
    <w:rsid w:val="00846A11"/>
    <w:rsid w:val="00846E35"/>
    <w:rsid w:val="008501A9"/>
    <w:rsid w:val="008501C9"/>
    <w:rsid w:val="0085084A"/>
    <w:rsid w:val="00850C15"/>
    <w:rsid w:val="00850D1D"/>
    <w:rsid w:val="00851581"/>
    <w:rsid w:val="00851706"/>
    <w:rsid w:val="0085180D"/>
    <w:rsid w:val="0085189C"/>
    <w:rsid w:val="00852604"/>
    <w:rsid w:val="00852F18"/>
    <w:rsid w:val="008531EE"/>
    <w:rsid w:val="00853C1C"/>
    <w:rsid w:val="0085420A"/>
    <w:rsid w:val="00854F1D"/>
    <w:rsid w:val="00854F3E"/>
    <w:rsid w:val="00855062"/>
    <w:rsid w:val="0085528A"/>
    <w:rsid w:val="0085580D"/>
    <w:rsid w:val="008559AF"/>
    <w:rsid w:val="00855BF3"/>
    <w:rsid w:val="00856AF5"/>
    <w:rsid w:val="008570D0"/>
    <w:rsid w:val="0085715A"/>
    <w:rsid w:val="008573E6"/>
    <w:rsid w:val="008576C8"/>
    <w:rsid w:val="008576CC"/>
    <w:rsid w:val="00857B59"/>
    <w:rsid w:val="00857E6C"/>
    <w:rsid w:val="00860028"/>
    <w:rsid w:val="0086048D"/>
    <w:rsid w:val="0086058F"/>
    <w:rsid w:val="00860E29"/>
    <w:rsid w:val="00861568"/>
    <w:rsid w:val="00861636"/>
    <w:rsid w:val="008618EE"/>
    <w:rsid w:val="00861CAF"/>
    <w:rsid w:val="00861ED9"/>
    <w:rsid w:val="008624E6"/>
    <w:rsid w:val="00862791"/>
    <w:rsid w:val="008629DC"/>
    <w:rsid w:val="00862C24"/>
    <w:rsid w:val="0086323E"/>
    <w:rsid w:val="00863532"/>
    <w:rsid w:val="0086357A"/>
    <w:rsid w:val="00863988"/>
    <w:rsid w:val="00863B7D"/>
    <w:rsid w:val="00863FB7"/>
    <w:rsid w:val="00864326"/>
    <w:rsid w:val="00864348"/>
    <w:rsid w:val="008646D9"/>
    <w:rsid w:val="00864AE5"/>
    <w:rsid w:val="00864E2D"/>
    <w:rsid w:val="00865238"/>
    <w:rsid w:val="00865381"/>
    <w:rsid w:val="00865820"/>
    <w:rsid w:val="00865A86"/>
    <w:rsid w:val="0086694F"/>
    <w:rsid w:val="00866A51"/>
    <w:rsid w:val="00866D9A"/>
    <w:rsid w:val="00870369"/>
    <w:rsid w:val="0087060C"/>
    <w:rsid w:val="008708DD"/>
    <w:rsid w:val="00870CD8"/>
    <w:rsid w:val="00870F76"/>
    <w:rsid w:val="00872A29"/>
    <w:rsid w:val="00872AD2"/>
    <w:rsid w:val="00872C9F"/>
    <w:rsid w:val="00872D1F"/>
    <w:rsid w:val="0087332D"/>
    <w:rsid w:val="0087383E"/>
    <w:rsid w:val="00873D75"/>
    <w:rsid w:val="00875084"/>
    <w:rsid w:val="00875AAA"/>
    <w:rsid w:val="0087663E"/>
    <w:rsid w:val="00876992"/>
    <w:rsid w:val="00876A11"/>
    <w:rsid w:val="00877020"/>
    <w:rsid w:val="0087716E"/>
    <w:rsid w:val="00877F1C"/>
    <w:rsid w:val="00880611"/>
    <w:rsid w:val="00880870"/>
    <w:rsid w:val="00880AB7"/>
    <w:rsid w:val="00880B8B"/>
    <w:rsid w:val="008811DA"/>
    <w:rsid w:val="00881476"/>
    <w:rsid w:val="008816B3"/>
    <w:rsid w:val="00881712"/>
    <w:rsid w:val="008821D6"/>
    <w:rsid w:val="008826D3"/>
    <w:rsid w:val="00882887"/>
    <w:rsid w:val="0088298E"/>
    <w:rsid w:val="00882B26"/>
    <w:rsid w:val="00882D19"/>
    <w:rsid w:val="00883363"/>
    <w:rsid w:val="00883492"/>
    <w:rsid w:val="00883E66"/>
    <w:rsid w:val="00884728"/>
    <w:rsid w:val="00885FA4"/>
    <w:rsid w:val="008867CA"/>
    <w:rsid w:val="00886A20"/>
    <w:rsid w:val="00886DDF"/>
    <w:rsid w:val="00886FBF"/>
    <w:rsid w:val="00886FCF"/>
    <w:rsid w:val="00887484"/>
    <w:rsid w:val="00887765"/>
    <w:rsid w:val="00887F08"/>
    <w:rsid w:val="00887F97"/>
    <w:rsid w:val="00891C03"/>
    <w:rsid w:val="00891C86"/>
    <w:rsid w:val="008926A9"/>
    <w:rsid w:val="008928AE"/>
    <w:rsid w:val="00892D94"/>
    <w:rsid w:val="00892FE3"/>
    <w:rsid w:val="0089308E"/>
    <w:rsid w:val="008930E9"/>
    <w:rsid w:val="00893349"/>
    <w:rsid w:val="0089465D"/>
    <w:rsid w:val="008946D1"/>
    <w:rsid w:val="00894798"/>
    <w:rsid w:val="008951E0"/>
    <w:rsid w:val="0089529F"/>
    <w:rsid w:val="0089618E"/>
    <w:rsid w:val="00896CE3"/>
    <w:rsid w:val="00897938"/>
    <w:rsid w:val="008A05C8"/>
    <w:rsid w:val="008A0B1F"/>
    <w:rsid w:val="008A1386"/>
    <w:rsid w:val="008A1642"/>
    <w:rsid w:val="008A187D"/>
    <w:rsid w:val="008A25E7"/>
    <w:rsid w:val="008A25F4"/>
    <w:rsid w:val="008A2764"/>
    <w:rsid w:val="008A3D0F"/>
    <w:rsid w:val="008A4B39"/>
    <w:rsid w:val="008A55F8"/>
    <w:rsid w:val="008A65AD"/>
    <w:rsid w:val="008A6E3A"/>
    <w:rsid w:val="008A6F7E"/>
    <w:rsid w:val="008A7747"/>
    <w:rsid w:val="008A7935"/>
    <w:rsid w:val="008A793C"/>
    <w:rsid w:val="008A7DA2"/>
    <w:rsid w:val="008B0194"/>
    <w:rsid w:val="008B0D30"/>
    <w:rsid w:val="008B0EAC"/>
    <w:rsid w:val="008B13B4"/>
    <w:rsid w:val="008B15C2"/>
    <w:rsid w:val="008B198A"/>
    <w:rsid w:val="008B1B76"/>
    <w:rsid w:val="008B1C4B"/>
    <w:rsid w:val="008B30B0"/>
    <w:rsid w:val="008B36C1"/>
    <w:rsid w:val="008B3EAB"/>
    <w:rsid w:val="008B3EE1"/>
    <w:rsid w:val="008B5747"/>
    <w:rsid w:val="008B62B2"/>
    <w:rsid w:val="008B6487"/>
    <w:rsid w:val="008B6F96"/>
    <w:rsid w:val="008B70C1"/>
    <w:rsid w:val="008B7751"/>
    <w:rsid w:val="008B7B88"/>
    <w:rsid w:val="008C06FA"/>
    <w:rsid w:val="008C0710"/>
    <w:rsid w:val="008C0F52"/>
    <w:rsid w:val="008C15DB"/>
    <w:rsid w:val="008C1C03"/>
    <w:rsid w:val="008C1E07"/>
    <w:rsid w:val="008C27F4"/>
    <w:rsid w:val="008C355D"/>
    <w:rsid w:val="008C3B34"/>
    <w:rsid w:val="008C3BA9"/>
    <w:rsid w:val="008C43EE"/>
    <w:rsid w:val="008C4F6A"/>
    <w:rsid w:val="008C55A6"/>
    <w:rsid w:val="008C55C9"/>
    <w:rsid w:val="008C5A63"/>
    <w:rsid w:val="008C63B5"/>
    <w:rsid w:val="008C6DE8"/>
    <w:rsid w:val="008C7227"/>
    <w:rsid w:val="008C7EDA"/>
    <w:rsid w:val="008D007D"/>
    <w:rsid w:val="008D0201"/>
    <w:rsid w:val="008D0233"/>
    <w:rsid w:val="008D0982"/>
    <w:rsid w:val="008D128A"/>
    <w:rsid w:val="008D1317"/>
    <w:rsid w:val="008D1348"/>
    <w:rsid w:val="008D160B"/>
    <w:rsid w:val="008D16F9"/>
    <w:rsid w:val="008D1D3B"/>
    <w:rsid w:val="008D1FE2"/>
    <w:rsid w:val="008D2F50"/>
    <w:rsid w:val="008D388A"/>
    <w:rsid w:val="008D3D75"/>
    <w:rsid w:val="008D3D88"/>
    <w:rsid w:val="008D3E35"/>
    <w:rsid w:val="008D492A"/>
    <w:rsid w:val="008D4AB3"/>
    <w:rsid w:val="008D4B93"/>
    <w:rsid w:val="008D4CA9"/>
    <w:rsid w:val="008D4DC8"/>
    <w:rsid w:val="008D508E"/>
    <w:rsid w:val="008D5CBD"/>
    <w:rsid w:val="008D6A71"/>
    <w:rsid w:val="008D6F4F"/>
    <w:rsid w:val="008D76AD"/>
    <w:rsid w:val="008E04AC"/>
    <w:rsid w:val="008E06DC"/>
    <w:rsid w:val="008E0936"/>
    <w:rsid w:val="008E12D7"/>
    <w:rsid w:val="008E1CCB"/>
    <w:rsid w:val="008E2267"/>
    <w:rsid w:val="008E2D15"/>
    <w:rsid w:val="008E3628"/>
    <w:rsid w:val="008E38A2"/>
    <w:rsid w:val="008E38ED"/>
    <w:rsid w:val="008E4546"/>
    <w:rsid w:val="008E46F9"/>
    <w:rsid w:val="008E471D"/>
    <w:rsid w:val="008E494B"/>
    <w:rsid w:val="008E53F3"/>
    <w:rsid w:val="008E656C"/>
    <w:rsid w:val="008E682D"/>
    <w:rsid w:val="008E71EA"/>
    <w:rsid w:val="008E727B"/>
    <w:rsid w:val="008E7D62"/>
    <w:rsid w:val="008F1189"/>
    <w:rsid w:val="008F17A9"/>
    <w:rsid w:val="008F1B41"/>
    <w:rsid w:val="008F1FFA"/>
    <w:rsid w:val="008F242C"/>
    <w:rsid w:val="008F2D8A"/>
    <w:rsid w:val="008F30D5"/>
    <w:rsid w:val="008F3DFC"/>
    <w:rsid w:val="008F3ED5"/>
    <w:rsid w:val="008F42F8"/>
    <w:rsid w:val="008F4735"/>
    <w:rsid w:val="008F4FA4"/>
    <w:rsid w:val="008F5033"/>
    <w:rsid w:val="008F52DD"/>
    <w:rsid w:val="008F5A86"/>
    <w:rsid w:val="008F5BEB"/>
    <w:rsid w:val="008F60B1"/>
    <w:rsid w:val="008F69A3"/>
    <w:rsid w:val="008F6FB8"/>
    <w:rsid w:val="008F7707"/>
    <w:rsid w:val="008F7A1D"/>
    <w:rsid w:val="00900809"/>
    <w:rsid w:val="00900BAA"/>
    <w:rsid w:val="00900C69"/>
    <w:rsid w:val="00900D0D"/>
    <w:rsid w:val="00900D12"/>
    <w:rsid w:val="00900F19"/>
    <w:rsid w:val="0090104F"/>
    <w:rsid w:val="00901980"/>
    <w:rsid w:val="00902061"/>
    <w:rsid w:val="00902064"/>
    <w:rsid w:val="00902522"/>
    <w:rsid w:val="009027A0"/>
    <w:rsid w:val="00902A02"/>
    <w:rsid w:val="00902A9F"/>
    <w:rsid w:val="00902CAE"/>
    <w:rsid w:val="00902D06"/>
    <w:rsid w:val="00902F87"/>
    <w:rsid w:val="00903451"/>
    <w:rsid w:val="00903FBF"/>
    <w:rsid w:val="0090413F"/>
    <w:rsid w:val="00904230"/>
    <w:rsid w:val="0090424E"/>
    <w:rsid w:val="0090477F"/>
    <w:rsid w:val="0090521D"/>
    <w:rsid w:val="0090592D"/>
    <w:rsid w:val="00905DFA"/>
    <w:rsid w:val="0090604F"/>
    <w:rsid w:val="00906527"/>
    <w:rsid w:val="00906D77"/>
    <w:rsid w:val="00907234"/>
    <w:rsid w:val="0090750E"/>
    <w:rsid w:val="0090758F"/>
    <w:rsid w:val="00907950"/>
    <w:rsid w:val="00907AE5"/>
    <w:rsid w:val="009106DE"/>
    <w:rsid w:val="00910DA4"/>
    <w:rsid w:val="00910EE9"/>
    <w:rsid w:val="00911993"/>
    <w:rsid w:val="00912A5F"/>
    <w:rsid w:val="00912B3D"/>
    <w:rsid w:val="00912DBA"/>
    <w:rsid w:val="0091305D"/>
    <w:rsid w:val="00913780"/>
    <w:rsid w:val="00913F07"/>
    <w:rsid w:val="00914FB7"/>
    <w:rsid w:val="00915693"/>
    <w:rsid w:val="009159C7"/>
    <w:rsid w:val="00915B2A"/>
    <w:rsid w:val="00915C06"/>
    <w:rsid w:val="00915F8F"/>
    <w:rsid w:val="0091630E"/>
    <w:rsid w:val="009166D2"/>
    <w:rsid w:val="00916AFE"/>
    <w:rsid w:val="009205D0"/>
    <w:rsid w:val="00920B49"/>
    <w:rsid w:val="00921709"/>
    <w:rsid w:val="00921AFC"/>
    <w:rsid w:val="00921CCC"/>
    <w:rsid w:val="00921CEE"/>
    <w:rsid w:val="00921CF2"/>
    <w:rsid w:val="00922150"/>
    <w:rsid w:val="009222A3"/>
    <w:rsid w:val="00922AB9"/>
    <w:rsid w:val="00922B15"/>
    <w:rsid w:val="00922B9A"/>
    <w:rsid w:val="00923135"/>
    <w:rsid w:val="009232D8"/>
    <w:rsid w:val="00924060"/>
    <w:rsid w:val="00924CB8"/>
    <w:rsid w:val="00925547"/>
    <w:rsid w:val="00925EB4"/>
    <w:rsid w:val="00926C05"/>
    <w:rsid w:val="00926CEF"/>
    <w:rsid w:val="00926F0E"/>
    <w:rsid w:val="0092786B"/>
    <w:rsid w:val="00927A76"/>
    <w:rsid w:val="00927CE4"/>
    <w:rsid w:val="009303F5"/>
    <w:rsid w:val="009304F8"/>
    <w:rsid w:val="009306E7"/>
    <w:rsid w:val="00930D55"/>
    <w:rsid w:val="00931F63"/>
    <w:rsid w:val="009321BA"/>
    <w:rsid w:val="0093298D"/>
    <w:rsid w:val="0093327B"/>
    <w:rsid w:val="00933818"/>
    <w:rsid w:val="00933C2D"/>
    <w:rsid w:val="00934B0A"/>
    <w:rsid w:val="00934D23"/>
    <w:rsid w:val="00935198"/>
    <w:rsid w:val="009355E5"/>
    <w:rsid w:val="00935C10"/>
    <w:rsid w:val="00935C79"/>
    <w:rsid w:val="00936CD4"/>
    <w:rsid w:val="00937537"/>
    <w:rsid w:val="0093787C"/>
    <w:rsid w:val="0093791E"/>
    <w:rsid w:val="00940082"/>
    <w:rsid w:val="00940302"/>
    <w:rsid w:val="009406C1"/>
    <w:rsid w:val="0094086F"/>
    <w:rsid w:val="009409FA"/>
    <w:rsid w:val="00940E8F"/>
    <w:rsid w:val="0094103F"/>
    <w:rsid w:val="00941314"/>
    <w:rsid w:val="0094197F"/>
    <w:rsid w:val="009419D7"/>
    <w:rsid w:val="00942F9D"/>
    <w:rsid w:val="009430A3"/>
    <w:rsid w:val="009435D3"/>
    <w:rsid w:val="009438C3"/>
    <w:rsid w:val="009438EF"/>
    <w:rsid w:val="00943E0A"/>
    <w:rsid w:val="00944178"/>
    <w:rsid w:val="0094461A"/>
    <w:rsid w:val="00944BF6"/>
    <w:rsid w:val="0094522F"/>
    <w:rsid w:val="009456B9"/>
    <w:rsid w:val="0094594B"/>
    <w:rsid w:val="009460AE"/>
    <w:rsid w:val="00946270"/>
    <w:rsid w:val="009463D9"/>
    <w:rsid w:val="00946440"/>
    <w:rsid w:val="00946ADF"/>
    <w:rsid w:val="00946BAC"/>
    <w:rsid w:val="00946D7B"/>
    <w:rsid w:val="00946EB0"/>
    <w:rsid w:val="009471C6"/>
    <w:rsid w:val="00947351"/>
    <w:rsid w:val="00950AC4"/>
    <w:rsid w:val="00952167"/>
    <w:rsid w:val="0095332B"/>
    <w:rsid w:val="0095378C"/>
    <w:rsid w:val="00953C82"/>
    <w:rsid w:val="00954734"/>
    <w:rsid w:val="00954EE6"/>
    <w:rsid w:val="009551AF"/>
    <w:rsid w:val="00955224"/>
    <w:rsid w:val="0095524A"/>
    <w:rsid w:val="009559F7"/>
    <w:rsid w:val="00955C1B"/>
    <w:rsid w:val="00955E59"/>
    <w:rsid w:val="009560A3"/>
    <w:rsid w:val="00956275"/>
    <w:rsid w:val="009562E2"/>
    <w:rsid w:val="0095689E"/>
    <w:rsid w:val="00956B49"/>
    <w:rsid w:val="00956E1F"/>
    <w:rsid w:val="00957227"/>
    <w:rsid w:val="00957973"/>
    <w:rsid w:val="00957B8F"/>
    <w:rsid w:val="00957E85"/>
    <w:rsid w:val="009602EC"/>
    <w:rsid w:val="009605A4"/>
    <w:rsid w:val="009607A6"/>
    <w:rsid w:val="00960B78"/>
    <w:rsid w:val="00961D11"/>
    <w:rsid w:val="00962802"/>
    <w:rsid w:val="00963157"/>
    <w:rsid w:val="00963516"/>
    <w:rsid w:val="009638A7"/>
    <w:rsid w:val="00964427"/>
    <w:rsid w:val="009646D4"/>
    <w:rsid w:val="00965514"/>
    <w:rsid w:val="0096584E"/>
    <w:rsid w:val="00965E8E"/>
    <w:rsid w:val="00966419"/>
    <w:rsid w:val="009667E0"/>
    <w:rsid w:val="00966914"/>
    <w:rsid w:val="00966B18"/>
    <w:rsid w:val="00966C13"/>
    <w:rsid w:val="00967105"/>
    <w:rsid w:val="009672E9"/>
    <w:rsid w:val="00967B83"/>
    <w:rsid w:val="009710AC"/>
    <w:rsid w:val="00971176"/>
    <w:rsid w:val="009716A2"/>
    <w:rsid w:val="00971A55"/>
    <w:rsid w:val="00972273"/>
    <w:rsid w:val="00972500"/>
    <w:rsid w:val="00972A9A"/>
    <w:rsid w:val="00972F1C"/>
    <w:rsid w:val="00973439"/>
    <w:rsid w:val="00974822"/>
    <w:rsid w:val="00974AD6"/>
    <w:rsid w:val="00975294"/>
    <w:rsid w:val="009754B3"/>
    <w:rsid w:val="009756D9"/>
    <w:rsid w:val="00975F24"/>
    <w:rsid w:val="009768F1"/>
    <w:rsid w:val="00976B65"/>
    <w:rsid w:val="0097731E"/>
    <w:rsid w:val="00977E2D"/>
    <w:rsid w:val="00977E99"/>
    <w:rsid w:val="0098088D"/>
    <w:rsid w:val="00981DCF"/>
    <w:rsid w:val="00982120"/>
    <w:rsid w:val="00982E29"/>
    <w:rsid w:val="00983797"/>
    <w:rsid w:val="00983828"/>
    <w:rsid w:val="0098453C"/>
    <w:rsid w:val="009852F1"/>
    <w:rsid w:val="0098653B"/>
    <w:rsid w:val="009868BB"/>
    <w:rsid w:val="0098701C"/>
    <w:rsid w:val="00987343"/>
    <w:rsid w:val="00987398"/>
    <w:rsid w:val="00987CBC"/>
    <w:rsid w:val="00987D35"/>
    <w:rsid w:val="00987F94"/>
    <w:rsid w:val="00990840"/>
    <w:rsid w:val="00990D8F"/>
    <w:rsid w:val="009910D3"/>
    <w:rsid w:val="00992212"/>
    <w:rsid w:val="009924BE"/>
    <w:rsid w:val="009925DA"/>
    <w:rsid w:val="0099319D"/>
    <w:rsid w:val="00993E7F"/>
    <w:rsid w:val="00994050"/>
    <w:rsid w:val="009945E5"/>
    <w:rsid w:val="00994F67"/>
    <w:rsid w:val="00995CE1"/>
    <w:rsid w:val="009960E9"/>
    <w:rsid w:val="00996E74"/>
    <w:rsid w:val="0099711B"/>
    <w:rsid w:val="00997218"/>
    <w:rsid w:val="0099739C"/>
    <w:rsid w:val="009A039B"/>
    <w:rsid w:val="009A064B"/>
    <w:rsid w:val="009A095B"/>
    <w:rsid w:val="009A1534"/>
    <w:rsid w:val="009A18DF"/>
    <w:rsid w:val="009A1B34"/>
    <w:rsid w:val="009A1F73"/>
    <w:rsid w:val="009A2115"/>
    <w:rsid w:val="009A27DD"/>
    <w:rsid w:val="009A2FE3"/>
    <w:rsid w:val="009A3054"/>
    <w:rsid w:val="009A4321"/>
    <w:rsid w:val="009A44D0"/>
    <w:rsid w:val="009A50CA"/>
    <w:rsid w:val="009A5AFC"/>
    <w:rsid w:val="009A5D75"/>
    <w:rsid w:val="009A5F67"/>
    <w:rsid w:val="009A6039"/>
    <w:rsid w:val="009A60AF"/>
    <w:rsid w:val="009A62F9"/>
    <w:rsid w:val="009A6B8D"/>
    <w:rsid w:val="009A6DA8"/>
    <w:rsid w:val="009A7248"/>
    <w:rsid w:val="009A7287"/>
    <w:rsid w:val="009A7D8B"/>
    <w:rsid w:val="009A7D9D"/>
    <w:rsid w:val="009A7FDB"/>
    <w:rsid w:val="009B0FFF"/>
    <w:rsid w:val="009B1A38"/>
    <w:rsid w:val="009B1AD1"/>
    <w:rsid w:val="009B1CA4"/>
    <w:rsid w:val="009B1E56"/>
    <w:rsid w:val="009B21D0"/>
    <w:rsid w:val="009B2315"/>
    <w:rsid w:val="009B2522"/>
    <w:rsid w:val="009B36BF"/>
    <w:rsid w:val="009B4B28"/>
    <w:rsid w:val="009B4CAE"/>
    <w:rsid w:val="009B4E92"/>
    <w:rsid w:val="009B5100"/>
    <w:rsid w:val="009B5C5D"/>
    <w:rsid w:val="009B5D36"/>
    <w:rsid w:val="009B5E25"/>
    <w:rsid w:val="009B7413"/>
    <w:rsid w:val="009B7B4A"/>
    <w:rsid w:val="009B7C2A"/>
    <w:rsid w:val="009B7C89"/>
    <w:rsid w:val="009C0241"/>
    <w:rsid w:val="009C0FCE"/>
    <w:rsid w:val="009C10CC"/>
    <w:rsid w:val="009C1A01"/>
    <w:rsid w:val="009C1C72"/>
    <w:rsid w:val="009C26D7"/>
    <w:rsid w:val="009C2864"/>
    <w:rsid w:val="009C295F"/>
    <w:rsid w:val="009C2A25"/>
    <w:rsid w:val="009C2AAE"/>
    <w:rsid w:val="009C32B7"/>
    <w:rsid w:val="009C3A7B"/>
    <w:rsid w:val="009C3E85"/>
    <w:rsid w:val="009C3F2E"/>
    <w:rsid w:val="009C4626"/>
    <w:rsid w:val="009C4685"/>
    <w:rsid w:val="009C47B8"/>
    <w:rsid w:val="009C50FA"/>
    <w:rsid w:val="009C54BA"/>
    <w:rsid w:val="009C5653"/>
    <w:rsid w:val="009C5818"/>
    <w:rsid w:val="009C5B28"/>
    <w:rsid w:val="009C647A"/>
    <w:rsid w:val="009C698D"/>
    <w:rsid w:val="009C6E60"/>
    <w:rsid w:val="009C738A"/>
    <w:rsid w:val="009C7659"/>
    <w:rsid w:val="009C7756"/>
    <w:rsid w:val="009C79E0"/>
    <w:rsid w:val="009C7B98"/>
    <w:rsid w:val="009D004A"/>
    <w:rsid w:val="009D0167"/>
    <w:rsid w:val="009D0D8F"/>
    <w:rsid w:val="009D1838"/>
    <w:rsid w:val="009D1839"/>
    <w:rsid w:val="009D191D"/>
    <w:rsid w:val="009D206D"/>
    <w:rsid w:val="009D2112"/>
    <w:rsid w:val="009D2715"/>
    <w:rsid w:val="009D296F"/>
    <w:rsid w:val="009D2DA1"/>
    <w:rsid w:val="009D2F05"/>
    <w:rsid w:val="009D3C54"/>
    <w:rsid w:val="009D50E2"/>
    <w:rsid w:val="009D6909"/>
    <w:rsid w:val="009D7892"/>
    <w:rsid w:val="009D7BE6"/>
    <w:rsid w:val="009E00DD"/>
    <w:rsid w:val="009E0953"/>
    <w:rsid w:val="009E0A16"/>
    <w:rsid w:val="009E0DCC"/>
    <w:rsid w:val="009E11E7"/>
    <w:rsid w:val="009E16A6"/>
    <w:rsid w:val="009E1AAC"/>
    <w:rsid w:val="009E31E6"/>
    <w:rsid w:val="009E323D"/>
    <w:rsid w:val="009E3542"/>
    <w:rsid w:val="009E36A2"/>
    <w:rsid w:val="009E3FF6"/>
    <w:rsid w:val="009E41FF"/>
    <w:rsid w:val="009E46E1"/>
    <w:rsid w:val="009E4819"/>
    <w:rsid w:val="009E4A01"/>
    <w:rsid w:val="009E5964"/>
    <w:rsid w:val="009E6687"/>
    <w:rsid w:val="009E6B87"/>
    <w:rsid w:val="009E6BE1"/>
    <w:rsid w:val="009E7994"/>
    <w:rsid w:val="009F07AE"/>
    <w:rsid w:val="009F0E3E"/>
    <w:rsid w:val="009F20CD"/>
    <w:rsid w:val="009F2DE7"/>
    <w:rsid w:val="009F2FE2"/>
    <w:rsid w:val="009F3410"/>
    <w:rsid w:val="009F383E"/>
    <w:rsid w:val="009F3AAB"/>
    <w:rsid w:val="009F3AE0"/>
    <w:rsid w:val="009F3CEC"/>
    <w:rsid w:val="009F484E"/>
    <w:rsid w:val="009F5AA4"/>
    <w:rsid w:val="009F5D43"/>
    <w:rsid w:val="009F63F0"/>
    <w:rsid w:val="009F688B"/>
    <w:rsid w:val="009F6CA9"/>
    <w:rsid w:val="009F79EC"/>
    <w:rsid w:val="009F7A25"/>
    <w:rsid w:val="009F7E15"/>
    <w:rsid w:val="00A004C2"/>
    <w:rsid w:val="00A0080C"/>
    <w:rsid w:val="00A00F45"/>
    <w:rsid w:val="00A010F0"/>
    <w:rsid w:val="00A01D2E"/>
    <w:rsid w:val="00A02345"/>
    <w:rsid w:val="00A02FCB"/>
    <w:rsid w:val="00A03547"/>
    <w:rsid w:val="00A03D8F"/>
    <w:rsid w:val="00A04634"/>
    <w:rsid w:val="00A046DD"/>
    <w:rsid w:val="00A04C46"/>
    <w:rsid w:val="00A0559A"/>
    <w:rsid w:val="00A05D0D"/>
    <w:rsid w:val="00A05F53"/>
    <w:rsid w:val="00A0600A"/>
    <w:rsid w:val="00A062D4"/>
    <w:rsid w:val="00A0662E"/>
    <w:rsid w:val="00A066CC"/>
    <w:rsid w:val="00A06756"/>
    <w:rsid w:val="00A06781"/>
    <w:rsid w:val="00A06BA9"/>
    <w:rsid w:val="00A07204"/>
    <w:rsid w:val="00A10907"/>
    <w:rsid w:val="00A1095C"/>
    <w:rsid w:val="00A10F4C"/>
    <w:rsid w:val="00A11085"/>
    <w:rsid w:val="00A1127B"/>
    <w:rsid w:val="00A1188E"/>
    <w:rsid w:val="00A11ACC"/>
    <w:rsid w:val="00A123FE"/>
    <w:rsid w:val="00A12694"/>
    <w:rsid w:val="00A12BF8"/>
    <w:rsid w:val="00A131F4"/>
    <w:rsid w:val="00A1342A"/>
    <w:rsid w:val="00A13678"/>
    <w:rsid w:val="00A1392A"/>
    <w:rsid w:val="00A13A5E"/>
    <w:rsid w:val="00A13E23"/>
    <w:rsid w:val="00A140EA"/>
    <w:rsid w:val="00A14833"/>
    <w:rsid w:val="00A14EE8"/>
    <w:rsid w:val="00A15037"/>
    <w:rsid w:val="00A15619"/>
    <w:rsid w:val="00A158E1"/>
    <w:rsid w:val="00A15C4E"/>
    <w:rsid w:val="00A15D47"/>
    <w:rsid w:val="00A16351"/>
    <w:rsid w:val="00A16396"/>
    <w:rsid w:val="00A16A9D"/>
    <w:rsid w:val="00A16ACB"/>
    <w:rsid w:val="00A1740A"/>
    <w:rsid w:val="00A17A1A"/>
    <w:rsid w:val="00A17BDC"/>
    <w:rsid w:val="00A17DE9"/>
    <w:rsid w:val="00A20950"/>
    <w:rsid w:val="00A216E7"/>
    <w:rsid w:val="00A21EA6"/>
    <w:rsid w:val="00A220A0"/>
    <w:rsid w:val="00A2257A"/>
    <w:rsid w:val="00A235AF"/>
    <w:rsid w:val="00A24770"/>
    <w:rsid w:val="00A25901"/>
    <w:rsid w:val="00A25BFC"/>
    <w:rsid w:val="00A26742"/>
    <w:rsid w:val="00A2759D"/>
    <w:rsid w:val="00A27D9B"/>
    <w:rsid w:val="00A30206"/>
    <w:rsid w:val="00A30468"/>
    <w:rsid w:val="00A30DF4"/>
    <w:rsid w:val="00A30EC1"/>
    <w:rsid w:val="00A31E8A"/>
    <w:rsid w:val="00A3213F"/>
    <w:rsid w:val="00A3253F"/>
    <w:rsid w:val="00A32CA0"/>
    <w:rsid w:val="00A32DE7"/>
    <w:rsid w:val="00A339CA"/>
    <w:rsid w:val="00A33C8F"/>
    <w:rsid w:val="00A33D43"/>
    <w:rsid w:val="00A33FEA"/>
    <w:rsid w:val="00A342DD"/>
    <w:rsid w:val="00A34B4B"/>
    <w:rsid w:val="00A34B83"/>
    <w:rsid w:val="00A34EC0"/>
    <w:rsid w:val="00A35092"/>
    <w:rsid w:val="00A35658"/>
    <w:rsid w:val="00A35BD8"/>
    <w:rsid w:val="00A3684E"/>
    <w:rsid w:val="00A36B56"/>
    <w:rsid w:val="00A36EA1"/>
    <w:rsid w:val="00A37670"/>
    <w:rsid w:val="00A37677"/>
    <w:rsid w:val="00A376A0"/>
    <w:rsid w:val="00A37DBE"/>
    <w:rsid w:val="00A4007B"/>
    <w:rsid w:val="00A402EC"/>
    <w:rsid w:val="00A410DE"/>
    <w:rsid w:val="00A41AE2"/>
    <w:rsid w:val="00A42041"/>
    <w:rsid w:val="00A425FC"/>
    <w:rsid w:val="00A4405B"/>
    <w:rsid w:val="00A44F1E"/>
    <w:rsid w:val="00A4582D"/>
    <w:rsid w:val="00A4586C"/>
    <w:rsid w:val="00A4693D"/>
    <w:rsid w:val="00A46D2E"/>
    <w:rsid w:val="00A4794D"/>
    <w:rsid w:val="00A50A60"/>
    <w:rsid w:val="00A50F3F"/>
    <w:rsid w:val="00A5166B"/>
    <w:rsid w:val="00A520AC"/>
    <w:rsid w:val="00A5392F"/>
    <w:rsid w:val="00A53A0F"/>
    <w:rsid w:val="00A54B24"/>
    <w:rsid w:val="00A54C1F"/>
    <w:rsid w:val="00A54CD9"/>
    <w:rsid w:val="00A54F41"/>
    <w:rsid w:val="00A55514"/>
    <w:rsid w:val="00A55F76"/>
    <w:rsid w:val="00A563E3"/>
    <w:rsid w:val="00A56998"/>
    <w:rsid w:val="00A5757E"/>
    <w:rsid w:val="00A576CE"/>
    <w:rsid w:val="00A57798"/>
    <w:rsid w:val="00A57AF7"/>
    <w:rsid w:val="00A60073"/>
    <w:rsid w:val="00A60F16"/>
    <w:rsid w:val="00A613A7"/>
    <w:rsid w:val="00A62C55"/>
    <w:rsid w:val="00A642D7"/>
    <w:rsid w:val="00A64CCA"/>
    <w:rsid w:val="00A64DD3"/>
    <w:rsid w:val="00A65347"/>
    <w:rsid w:val="00A654DC"/>
    <w:rsid w:val="00A6596A"/>
    <w:rsid w:val="00A65A91"/>
    <w:rsid w:val="00A65C3D"/>
    <w:rsid w:val="00A65CD9"/>
    <w:rsid w:val="00A6608D"/>
    <w:rsid w:val="00A66267"/>
    <w:rsid w:val="00A66F2F"/>
    <w:rsid w:val="00A679A3"/>
    <w:rsid w:val="00A70136"/>
    <w:rsid w:val="00A70620"/>
    <w:rsid w:val="00A708E1"/>
    <w:rsid w:val="00A7127E"/>
    <w:rsid w:val="00A71C60"/>
    <w:rsid w:val="00A723AA"/>
    <w:rsid w:val="00A737CE"/>
    <w:rsid w:val="00A738A1"/>
    <w:rsid w:val="00A73D62"/>
    <w:rsid w:val="00A73E59"/>
    <w:rsid w:val="00A7487D"/>
    <w:rsid w:val="00A74E15"/>
    <w:rsid w:val="00A74F52"/>
    <w:rsid w:val="00A759EC"/>
    <w:rsid w:val="00A7675A"/>
    <w:rsid w:val="00A76E6A"/>
    <w:rsid w:val="00A76FB2"/>
    <w:rsid w:val="00A773E3"/>
    <w:rsid w:val="00A77B0E"/>
    <w:rsid w:val="00A8042B"/>
    <w:rsid w:val="00A80F49"/>
    <w:rsid w:val="00A811B9"/>
    <w:rsid w:val="00A81384"/>
    <w:rsid w:val="00A81553"/>
    <w:rsid w:val="00A81B2E"/>
    <w:rsid w:val="00A81C11"/>
    <w:rsid w:val="00A81C9A"/>
    <w:rsid w:val="00A81F0C"/>
    <w:rsid w:val="00A82B0B"/>
    <w:rsid w:val="00A82D8B"/>
    <w:rsid w:val="00A837CE"/>
    <w:rsid w:val="00A83919"/>
    <w:rsid w:val="00A83E5A"/>
    <w:rsid w:val="00A84090"/>
    <w:rsid w:val="00A840BF"/>
    <w:rsid w:val="00A8474C"/>
    <w:rsid w:val="00A84861"/>
    <w:rsid w:val="00A848B7"/>
    <w:rsid w:val="00A84CF0"/>
    <w:rsid w:val="00A851F2"/>
    <w:rsid w:val="00A85406"/>
    <w:rsid w:val="00A85B73"/>
    <w:rsid w:val="00A86C09"/>
    <w:rsid w:val="00A86D83"/>
    <w:rsid w:val="00A86EFB"/>
    <w:rsid w:val="00A90249"/>
    <w:rsid w:val="00A9118E"/>
    <w:rsid w:val="00A914B4"/>
    <w:rsid w:val="00A9171B"/>
    <w:rsid w:val="00A9290A"/>
    <w:rsid w:val="00A94031"/>
    <w:rsid w:val="00A94159"/>
    <w:rsid w:val="00A942D6"/>
    <w:rsid w:val="00A9463A"/>
    <w:rsid w:val="00A947F1"/>
    <w:rsid w:val="00A9497C"/>
    <w:rsid w:val="00A94ABF"/>
    <w:rsid w:val="00A94CCC"/>
    <w:rsid w:val="00A952CD"/>
    <w:rsid w:val="00A957E7"/>
    <w:rsid w:val="00A963B4"/>
    <w:rsid w:val="00A96CE3"/>
    <w:rsid w:val="00A96D78"/>
    <w:rsid w:val="00A97111"/>
    <w:rsid w:val="00A9776F"/>
    <w:rsid w:val="00A979AF"/>
    <w:rsid w:val="00A97CE0"/>
    <w:rsid w:val="00A97D47"/>
    <w:rsid w:val="00A97F06"/>
    <w:rsid w:val="00AA041B"/>
    <w:rsid w:val="00AA04F1"/>
    <w:rsid w:val="00AA0ABC"/>
    <w:rsid w:val="00AA0FAB"/>
    <w:rsid w:val="00AA1667"/>
    <w:rsid w:val="00AA1F90"/>
    <w:rsid w:val="00AA23E6"/>
    <w:rsid w:val="00AA27D2"/>
    <w:rsid w:val="00AA2BD7"/>
    <w:rsid w:val="00AA2D7F"/>
    <w:rsid w:val="00AA36E2"/>
    <w:rsid w:val="00AA3907"/>
    <w:rsid w:val="00AA4300"/>
    <w:rsid w:val="00AA459F"/>
    <w:rsid w:val="00AA4754"/>
    <w:rsid w:val="00AA4C4E"/>
    <w:rsid w:val="00AA507A"/>
    <w:rsid w:val="00AA5454"/>
    <w:rsid w:val="00AA5F0F"/>
    <w:rsid w:val="00AA6912"/>
    <w:rsid w:val="00AA69C9"/>
    <w:rsid w:val="00AA7323"/>
    <w:rsid w:val="00AB0418"/>
    <w:rsid w:val="00AB08F4"/>
    <w:rsid w:val="00AB0EF8"/>
    <w:rsid w:val="00AB16E2"/>
    <w:rsid w:val="00AB1C53"/>
    <w:rsid w:val="00AB1E8C"/>
    <w:rsid w:val="00AB21F4"/>
    <w:rsid w:val="00AB2CB7"/>
    <w:rsid w:val="00AB2DBA"/>
    <w:rsid w:val="00AB35A2"/>
    <w:rsid w:val="00AB35A7"/>
    <w:rsid w:val="00AB3695"/>
    <w:rsid w:val="00AB36DE"/>
    <w:rsid w:val="00AB39EF"/>
    <w:rsid w:val="00AB3B34"/>
    <w:rsid w:val="00AB4098"/>
    <w:rsid w:val="00AB4343"/>
    <w:rsid w:val="00AB4377"/>
    <w:rsid w:val="00AB46C9"/>
    <w:rsid w:val="00AB4782"/>
    <w:rsid w:val="00AB4BBD"/>
    <w:rsid w:val="00AB4DE6"/>
    <w:rsid w:val="00AB5AD1"/>
    <w:rsid w:val="00AB5C3C"/>
    <w:rsid w:val="00AB5D97"/>
    <w:rsid w:val="00AB5E1C"/>
    <w:rsid w:val="00AB6120"/>
    <w:rsid w:val="00AB6236"/>
    <w:rsid w:val="00AB69AE"/>
    <w:rsid w:val="00AB6E4C"/>
    <w:rsid w:val="00AB739C"/>
    <w:rsid w:val="00AB7602"/>
    <w:rsid w:val="00AB7E63"/>
    <w:rsid w:val="00AC0D4F"/>
    <w:rsid w:val="00AC1DF2"/>
    <w:rsid w:val="00AC1ED3"/>
    <w:rsid w:val="00AC25D4"/>
    <w:rsid w:val="00AC2A66"/>
    <w:rsid w:val="00AC3103"/>
    <w:rsid w:val="00AC322A"/>
    <w:rsid w:val="00AC43AE"/>
    <w:rsid w:val="00AC46D8"/>
    <w:rsid w:val="00AC4767"/>
    <w:rsid w:val="00AC4921"/>
    <w:rsid w:val="00AC52D9"/>
    <w:rsid w:val="00AC53F8"/>
    <w:rsid w:val="00AC55BD"/>
    <w:rsid w:val="00AC6082"/>
    <w:rsid w:val="00AC60F3"/>
    <w:rsid w:val="00AC62E3"/>
    <w:rsid w:val="00AC66F0"/>
    <w:rsid w:val="00AC6C31"/>
    <w:rsid w:val="00AC6E1C"/>
    <w:rsid w:val="00AC7087"/>
    <w:rsid w:val="00AD0A59"/>
    <w:rsid w:val="00AD0CF2"/>
    <w:rsid w:val="00AD0FCD"/>
    <w:rsid w:val="00AD142A"/>
    <w:rsid w:val="00AD16AA"/>
    <w:rsid w:val="00AD1C61"/>
    <w:rsid w:val="00AD2A85"/>
    <w:rsid w:val="00AD2D30"/>
    <w:rsid w:val="00AD3099"/>
    <w:rsid w:val="00AD423C"/>
    <w:rsid w:val="00AD4930"/>
    <w:rsid w:val="00AD542B"/>
    <w:rsid w:val="00AD6A13"/>
    <w:rsid w:val="00AD6BD8"/>
    <w:rsid w:val="00AD6D23"/>
    <w:rsid w:val="00AD6D93"/>
    <w:rsid w:val="00AD6F41"/>
    <w:rsid w:val="00AD7756"/>
    <w:rsid w:val="00AD77FE"/>
    <w:rsid w:val="00AD7BCC"/>
    <w:rsid w:val="00AE0ED0"/>
    <w:rsid w:val="00AE2334"/>
    <w:rsid w:val="00AE25A4"/>
    <w:rsid w:val="00AE2CED"/>
    <w:rsid w:val="00AE2EA1"/>
    <w:rsid w:val="00AE2EFC"/>
    <w:rsid w:val="00AE3511"/>
    <w:rsid w:val="00AE4444"/>
    <w:rsid w:val="00AE4923"/>
    <w:rsid w:val="00AE4A89"/>
    <w:rsid w:val="00AE4F2D"/>
    <w:rsid w:val="00AE52AD"/>
    <w:rsid w:val="00AE56C2"/>
    <w:rsid w:val="00AE5825"/>
    <w:rsid w:val="00AE5E92"/>
    <w:rsid w:val="00AE6570"/>
    <w:rsid w:val="00AE6DED"/>
    <w:rsid w:val="00AE6F33"/>
    <w:rsid w:val="00AE72C4"/>
    <w:rsid w:val="00AE7865"/>
    <w:rsid w:val="00AE7B88"/>
    <w:rsid w:val="00AF0650"/>
    <w:rsid w:val="00AF0E38"/>
    <w:rsid w:val="00AF0E7D"/>
    <w:rsid w:val="00AF129D"/>
    <w:rsid w:val="00AF1508"/>
    <w:rsid w:val="00AF1DEF"/>
    <w:rsid w:val="00AF203D"/>
    <w:rsid w:val="00AF207A"/>
    <w:rsid w:val="00AF2B8A"/>
    <w:rsid w:val="00AF2F92"/>
    <w:rsid w:val="00AF35FE"/>
    <w:rsid w:val="00AF3F61"/>
    <w:rsid w:val="00AF5035"/>
    <w:rsid w:val="00AF551B"/>
    <w:rsid w:val="00AF58E4"/>
    <w:rsid w:val="00AF5B47"/>
    <w:rsid w:val="00AF5DF9"/>
    <w:rsid w:val="00AF6493"/>
    <w:rsid w:val="00AF6591"/>
    <w:rsid w:val="00AF77BA"/>
    <w:rsid w:val="00AF7947"/>
    <w:rsid w:val="00AF7B4E"/>
    <w:rsid w:val="00AF7B5F"/>
    <w:rsid w:val="00AF7FA0"/>
    <w:rsid w:val="00B01508"/>
    <w:rsid w:val="00B01727"/>
    <w:rsid w:val="00B01AE4"/>
    <w:rsid w:val="00B01D80"/>
    <w:rsid w:val="00B02370"/>
    <w:rsid w:val="00B02512"/>
    <w:rsid w:val="00B0356E"/>
    <w:rsid w:val="00B037F7"/>
    <w:rsid w:val="00B03DFB"/>
    <w:rsid w:val="00B043D8"/>
    <w:rsid w:val="00B04C00"/>
    <w:rsid w:val="00B051D2"/>
    <w:rsid w:val="00B0536B"/>
    <w:rsid w:val="00B05590"/>
    <w:rsid w:val="00B0560D"/>
    <w:rsid w:val="00B059F5"/>
    <w:rsid w:val="00B06724"/>
    <w:rsid w:val="00B069C2"/>
    <w:rsid w:val="00B06BAF"/>
    <w:rsid w:val="00B06DD3"/>
    <w:rsid w:val="00B07C7F"/>
    <w:rsid w:val="00B07E29"/>
    <w:rsid w:val="00B10469"/>
    <w:rsid w:val="00B1067A"/>
    <w:rsid w:val="00B1075E"/>
    <w:rsid w:val="00B10857"/>
    <w:rsid w:val="00B10AA7"/>
    <w:rsid w:val="00B10F0D"/>
    <w:rsid w:val="00B10FAC"/>
    <w:rsid w:val="00B121A8"/>
    <w:rsid w:val="00B12428"/>
    <w:rsid w:val="00B12516"/>
    <w:rsid w:val="00B1261E"/>
    <w:rsid w:val="00B12A80"/>
    <w:rsid w:val="00B12EB2"/>
    <w:rsid w:val="00B132F7"/>
    <w:rsid w:val="00B13AE6"/>
    <w:rsid w:val="00B13B36"/>
    <w:rsid w:val="00B14540"/>
    <w:rsid w:val="00B14E42"/>
    <w:rsid w:val="00B15EF9"/>
    <w:rsid w:val="00B15F13"/>
    <w:rsid w:val="00B1689A"/>
    <w:rsid w:val="00B1792C"/>
    <w:rsid w:val="00B20082"/>
    <w:rsid w:val="00B20A98"/>
    <w:rsid w:val="00B20DC8"/>
    <w:rsid w:val="00B20DE0"/>
    <w:rsid w:val="00B22301"/>
    <w:rsid w:val="00B2246D"/>
    <w:rsid w:val="00B22E72"/>
    <w:rsid w:val="00B2335B"/>
    <w:rsid w:val="00B23C21"/>
    <w:rsid w:val="00B23F33"/>
    <w:rsid w:val="00B23FF6"/>
    <w:rsid w:val="00B24184"/>
    <w:rsid w:val="00B247A8"/>
    <w:rsid w:val="00B24B0D"/>
    <w:rsid w:val="00B25232"/>
    <w:rsid w:val="00B25A81"/>
    <w:rsid w:val="00B26551"/>
    <w:rsid w:val="00B267E2"/>
    <w:rsid w:val="00B26BE2"/>
    <w:rsid w:val="00B272EE"/>
    <w:rsid w:val="00B279E3"/>
    <w:rsid w:val="00B27E4A"/>
    <w:rsid w:val="00B3076C"/>
    <w:rsid w:val="00B314F5"/>
    <w:rsid w:val="00B31AB7"/>
    <w:rsid w:val="00B31B63"/>
    <w:rsid w:val="00B32562"/>
    <w:rsid w:val="00B32BD9"/>
    <w:rsid w:val="00B32EA4"/>
    <w:rsid w:val="00B32F4B"/>
    <w:rsid w:val="00B3389B"/>
    <w:rsid w:val="00B33EEB"/>
    <w:rsid w:val="00B35A86"/>
    <w:rsid w:val="00B35C73"/>
    <w:rsid w:val="00B36021"/>
    <w:rsid w:val="00B36F54"/>
    <w:rsid w:val="00B3705D"/>
    <w:rsid w:val="00B3755A"/>
    <w:rsid w:val="00B3782F"/>
    <w:rsid w:val="00B40D6E"/>
    <w:rsid w:val="00B4124C"/>
    <w:rsid w:val="00B412DA"/>
    <w:rsid w:val="00B41539"/>
    <w:rsid w:val="00B418BE"/>
    <w:rsid w:val="00B41A30"/>
    <w:rsid w:val="00B41CB3"/>
    <w:rsid w:val="00B4329E"/>
    <w:rsid w:val="00B43495"/>
    <w:rsid w:val="00B435A0"/>
    <w:rsid w:val="00B438AB"/>
    <w:rsid w:val="00B43B37"/>
    <w:rsid w:val="00B43DA6"/>
    <w:rsid w:val="00B43FDD"/>
    <w:rsid w:val="00B445D7"/>
    <w:rsid w:val="00B44640"/>
    <w:rsid w:val="00B4494F"/>
    <w:rsid w:val="00B45CD7"/>
    <w:rsid w:val="00B45D5B"/>
    <w:rsid w:val="00B45D8C"/>
    <w:rsid w:val="00B4627E"/>
    <w:rsid w:val="00B46404"/>
    <w:rsid w:val="00B466B4"/>
    <w:rsid w:val="00B47309"/>
    <w:rsid w:val="00B4734A"/>
    <w:rsid w:val="00B476FA"/>
    <w:rsid w:val="00B50171"/>
    <w:rsid w:val="00B5023C"/>
    <w:rsid w:val="00B5037C"/>
    <w:rsid w:val="00B50A96"/>
    <w:rsid w:val="00B5130C"/>
    <w:rsid w:val="00B51814"/>
    <w:rsid w:val="00B51CC5"/>
    <w:rsid w:val="00B52509"/>
    <w:rsid w:val="00B5282E"/>
    <w:rsid w:val="00B5295C"/>
    <w:rsid w:val="00B5352E"/>
    <w:rsid w:val="00B53969"/>
    <w:rsid w:val="00B53A61"/>
    <w:rsid w:val="00B53CA6"/>
    <w:rsid w:val="00B54254"/>
    <w:rsid w:val="00B542D3"/>
    <w:rsid w:val="00B552AF"/>
    <w:rsid w:val="00B554E6"/>
    <w:rsid w:val="00B55B18"/>
    <w:rsid w:val="00B562BF"/>
    <w:rsid w:val="00B564A8"/>
    <w:rsid w:val="00B56812"/>
    <w:rsid w:val="00B56E13"/>
    <w:rsid w:val="00B57724"/>
    <w:rsid w:val="00B578B1"/>
    <w:rsid w:val="00B57918"/>
    <w:rsid w:val="00B60230"/>
    <w:rsid w:val="00B60801"/>
    <w:rsid w:val="00B6203E"/>
    <w:rsid w:val="00B6220E"/>
    <w:rsid w:val="00B62805"/>
    <w:rsid w:val="00B62E45"/>
    <w:rsid w:val="00B6316E"/>
    <w:rsid w:val="00B63A77"/>
    <w:rsid w:val="00B63F0D"/>
    <w:rsid w:val="00B645D6"/>
    <w:rsid w:val="00B64BDA"/>
    <w:rsid w:val="00B65A1A"/>
    <w:rsid w:val="00B670E2"/>
    <w:rsid w:val="00B67E67"/>
    <w:rsid w:val="00B70062"/>
    <w:rsid w:val="00B70BF7"/>
    <w:rsid w:val="00B711B0"/>
    <w:rsid w:val="00B721DE"/>
    <w:rsid w:val="00B726D1"/>
    <w:rsid w:val="00B7369E"/>
    <w:rsid w:val="00B73DE9"/>
    <w:rsid w:val="00B746A2"/>
    <w:rsid w:val="00B74F05"/>
    <w:rsid w:val="00B755E7"/>
    <w:rsid w:val="00B75E7C"/>
    <w:rsid w:val="00B7645C"/>
    <w:rsid w:val="00B76D2B"/>
    <w:rsid w:val="00B778D4"/>
    <w:rsid w:val="00B77F7D"/>
    <w:rsid w:val="00B801F8"/>
    <w:rsid w:val="00B802C6"/>
    <w:rsid w:val="00B809CB"/>
    <w:rsid w:val="00B809E7"/>
    <w:rsid w:val="00B80C74"/>
    <w:rsid w:val="00B813DB"/>
    <w:rsid w:val="00B814EE"/>
    <w:rsid w:val="00B816CB"/>
    <w:rsid w:val="00B82950"/>
    <w:rsid w:val="00B8303B"/>
    <w:rsid w:val="00B8382F"/>
    <w:rsid w:val="00B83B1C"/>
    <w:rsid w:val="00B83DF7"/>
    <w:rsid w:val="00B84793"/>
    <w:rsid w:val="00B84B0B"/>
    <w:rsid w:val="00B84D1C"/>
    <w:rsid w:val="00B85478"/>
    <w:rsid w:val="00B854EE"/>
    <w:rsid w:val="00B86412"/>
    <w:rsid w:val="00B8679C"/>
    <w:rsid w:val="00B868D4"/>
    <w:rsid w:val="00B86A16"/>
    <w:rsid w:val="00B874A3"/>
    <w:rsid w:val="00B8759F"/>
    <w:rsid w:val="00B87850"/>
    <w:rsid w:val="00B905C1"/>
    <w:rsid w:val="00B90A9D"/>
    <w:rsid w:val="00B91381"/>
    <w:rsid w:val="00B91631"/>
    <w:rsid w:val="00B92953"/>
    <w:rsid w:val="00B930E1"/>
    <w:rsid w:val="00B9346C"/>
    <w:rsid w:val="00B93C4C"/>
    <w:rsid w:val="00B93C98"/>
    <w:rsid w:val="00B93E80"/>
    <w:rsid w:val="00B93F77"/>
    <w:rsid w:val="00B943B7"/>
    <w:rsid w:val="00B9468B"/>
    <w:rsid w:val="00B94A88"/>
    <w:rsid w:val="00B95988"/>
    <w:rsid w:val="00B9599D"/>
    <w:rsid w:val="00B95B48"/>
    <w:rsid w:val="00B95CC0"/>
    <w:rsid w:val="00B960B1"/>
    <w:rsid w:val="00B96217"/>
    <w:rsid w:val="00B97495"/>
    <w:rsid w:val="00BA047B"/>
    <w:rsid w:val="00BA0489"/>
    <w:rsid w:val="00BA08BA"/>
    <w:rsid w:val="00BA0C0E"/>
    <w:rsid w:val="00BA13B7"/>
    <w:rsid w:val="00BA15D8"/>
    <w:rsid w:val="00BA1B3D"/>
    <w:rsid w:val="00BA25A8"/>
    <w:rsid w:val="00BA347F"/>
    <w:rsid w:val="00BA3C86"/>
    <w:rsid w:val="00BA4EB3"/>
    <w:rsid w:val="00BA4EF2"/>
    <w:rsid w:val="00BA500A"/>
    <w:rsid w:val="00BA52DE"/>
    <w:rsid w:val="00BA57DB"/>
    <w:rsid w:val="00BA6146"/>
    <w:rsid w:val="00BA61CA"/>
    <w:rsid w:val="00BA6623"/>
    <w:rsid w:val="00BA6703"/>
    <w:rsid w:val="00BA7020"/>
    <w:rsid w:val="00BA7257"/>
    <w:rsid w:val="00BA776E"/>
    <w:rsid w:val="00BB00FA"/>
    <w:rsid w:val="00BB0152"/>
    <w:rsid w:val="00BB0492"/>
    <w:rsid w:val="00BB0E60"/>
    <w:rsid w:val="00BB0ED6"/>
    <w:rsid w:val="00BB2CF8"/>
    <w:rsid w:val="00BB3867"/>
    <w:rsid w:val="00BB3FF2"/>
    <w:rsid w:val="00BB426B"/>
    <w:rsid w:val="00BB43DA"/>
    <w:rsid w:val="00BB520E"/>
    <w:rsid w:val="00BB5A7C"/>
    <w:rsid w:val="00BB5BB8"/>
    <w:rsid w:val="00BB5FD9"/>
    <w:rsid w:val="00BB5FE4"/>
    <w:rsid w:val="00BB6773"/>
    <w:rsid w:val="00BB69EF"/>
    <w:rsid w:val="00BB6B09"/>
    <w:rsid w:val="00BB7134"/>
    <w:rsid w:val="00BB7CA8"/>
    <w:rsid w:val="00BC029B"/>
    <w:rsid w:val="00BC0385"/>
    <w:rsid w:val="00BC0982"/>
    <w:rsid w:val="00BC0D21"/>
    <w:rsid w:val="00BC0F29"/>
    <w:rsid w:val="00BC113C"/>
    <w:rsid w:val="00BC1571"/>
    <w:rsid w:val="00BC1783"/>
    <w:rsid w:val="00BC198F"/>
    <w:rsid w:val="00BC22BD"/>
    <w:rsid w:val="00BC2661"/>
    <w:rsid w:val="00BC2DEC"/>
    <w:rsid w:val="00BC375C"/>
    <w:rsid w:val="00BC37F8"/>
    <w:rsid w:val="00BC3AAD"/>
    <w:rsid w:val="00BC42E1"/>
    <w:rsid w:val="00BC4598"/>
    <w:rsid w:val="00BC47F5"/>
    <w:rsid w:val="00BC48BA"/>
    <w:rsid w:val="00BC4DA5"/>
    <w:rsid w:val="00BC5419"/>
    <w:rsid w:val="00BC5A7E"/>
    <w:rsid w:val="00BC5DC6"/>
    <w:rsid w:val="00BC795D"/>
    <w:rsid w:val="00BC7E21"/>
    <w:rsid w:val="00BD067C"/>
    <w:rsid w:val="00BD083F"/>
    <w:rsid w:val="00BD23EB"/>
    <w:rsid w:val="00BD26DE"/>
    <w:rsid w:val="00BD2CA6"/>
    <w:rsid w:val="00BD2D5C"/>
    <w:rsid w:val="00BD3211"/>
    <w:rsid w:val="00BD3CF4"/>
    <w:rsid w:val="00BD4515"/>
    <w:rsid w:val="00BD5189"/>
    <w:rsid w:val="00BD5DCC"/>
    <w:rsid w:val="00BD629E"/>
    <w:rsid w:val="00BD63B0"/>
    <w:rsid w:val="00BD65DE"/>
    <w:rsid w:val="00BD6755"/>
    <w:rsid w:val="00BD6EF1"/>
    <w:rsid w:val="00BD77CC"/>
    <w:rsid w:val="00BD7A4B"/>
    <w:rsid w:val="00BD7BB4"/>
    <w:rsid w:val="00BE09F7"/>
    <w:rsid w:val="00BE10EB"/>
    <w:rsid w:val="00BE359A"/>
    <w:rsid w:val="00BE3BF8"/>
    <w:rsid w:val="00BE411F"/>
    <w:rsid w:val="00BE47E0"/>
    <w:rsid w:val="00BE510F"/>
    <w:rsid w:val="00BE5202"/>
    <w:rsid w:val="00BE6D8C"/>
    <w:rsid w:val="00BE6E5C"/>
    <w:rsid w:val="00BE720D"/>
    <w:rsid w:val="00BE7545"/>
    <w:rsid w:val="00BE77EC"/>
    <w:rsid w:val="00BE7901"/>
    <w:rsid w:val="00BE7E79"/>
    <w:rsid w:val="00BF03D4"/>
    <w:rsid w:val="00BF13C6"/>
    <w:rsid w:val="00BF16EC"/>
    <w:rsid w:val="00BF2DB3"/>
    <w:rsid w:val="00BF376B"/>
    <w:rsid w:val="00BF3E97"/>
    <w:rsid w:val="00BF4A77"/>
    <w:rsid w:val="00BF5637"/>
    <w:rsid w:val="00BF598D"/>
    <w:rsid w:val="00BF5EF7"/>
    <w:rsid w:val="00BF7062"/>
    <w:rsid w:val="00BF7586"/>
    <w:rsid w:val="00BF7949"/>
    <w:rsid w:val="00BF795D"/>
    <w:rsid w:val="00C01724"/>
    <w:rsid w:val="00C01AA3"/>
    <w:rsid w:val="00C02001"/>
    <w:rsid w:val="00C020E0"/>
    <w:rsid w:val="00C026C0"/>
    <w:rsid w:val="00C02CD4"/>
    <w:rsid w:val="00C02D3A"/>
    <w:rsid w:val="00C031F9"/>
    <w:rsid w:val="00C03792"/>
    <w:rsid w:val="00C03920"/>
    <w:rsid w:val="00C0392E"/>
    <w:rsid w:val="00C03F6F"/>
    <w:rsid w:val="00C04334"/>
    <w:rsid w:val="00C04D87"/>
    <w:rsid w:val="00C04DDE"/>
    <w:rsid w:val="00C05A33"/>
    <w:rsid w:val="00C05BD1"/>
    <w:rsid w:val="00C05E13"/>
    <w:rsid w:val="00C05F03"/>
    <w:rsid w:val="00C06360"/>
    <w:rsid w:val="00C0653E"/>
    <w:rsid w:val="00C0703F"/>
    <w:rsid w:val="00C074BA"/>
    <w:rsid w:val="00C074DA"/>
    <w:rsid w:val="00C07A03"/>
    <w:rsid w:val="00C07DAE"/>
    <w:rsid w:val="00C07F7A"/>
    <w:rsid w:val="00C07FC7"/>
    <w:rsid w:val="00C113B3"/>
    <w:rsid w:val="00C11982"/>
    <w:rsid w:val="00C11DFF"/>
    <w:rsid w:val="00C1228B"/>
    <w:rsid w:val="00C136CD"/>
    <w:rsid w:val="00C14262"/>
    <w:rsid w:val="00C143BE"/>
    <w:rsid w:val="00C1464C"/>
    <w:rsid w:val="00C14CD3"/>
    <w:rsid w:val="00C14EC3"/>
    <w:rsid w:val="00C15B2A"/>
    <w:rsid w:val="00C15CFC"/>
    <w:rsid w:val="00C15F7F"/>
    <w:rsid w:val="00C1707E"/>
    <w:rsid w:val="00C17325"/>
    <w:rsid w:val="00C177FE"/>
    <w:rsid w:val="00C17BDB"/>
    <w:rsid w:val="00C17DA7"/>
    <w:rsid w:val="00C200EA"/>
    <w:rsid w:val="00C2049A"/>
    <w:rsid w:val="00C20584"/>
    <w:rsid w:val="00C20CE2"/>
    <w:rsid w:val="00C210CD"/>
    <w:rsid w:val="00C21D29"/>
    <w:rsid w:val="00C221A3"/>
    <w:rsid w:val="00C22317"/>
    <w:rsid w:val="00C22409"/>
    <w:rsid w:val="00C22800"/>
    <w:rsid w:val="00C22ED1"/>
    <w:rsid w:val="00C23574"/>
    <w:rsid w:val="00C2386F"/>
    <w:rsid w:val="00C23F0C"/>
    <w:rsid w:val="00C2420B"/>
    <w:rsid w:val="00C24980"/>
    <w:rsid w:val="00C25CF1"/>
    <w:rsid w:val="00C26012"/>
    <w:rsid w:val="00C2601F"/>
    <w:rsid w:val="00C263F8"/>
    <w:rsid w:val="00C2782B"/>
    <w:rsid w:val="00C278A6"/>
    <w:rsid w:val="00C27CAC"/>
    <w:rsid w:val="00C3035D"/>
    <w:rsid w:val="00C306BD"/>
    <w:rsid w:val="00C30919"/>
    <w:rsid w:val="00C30D84"/>
    <w:rsid w:val="00C30E1B"/>
    <w:rsid w:val="00C3132F"/>
    <w:rsid w:val="00C316BD"/>
    <w:rsid w:val="00C31899"/>
    <w:rsid w:val="00C31C32"/>
    <w:rsid w:val="00C323FB"/>
    <w:rsid w:val="00C32A60"/>
    <w:rsid w:val="00C331BD"/>
    <w:rsid w:val="00C336EE"/>
    <w:rsid w:val="00C33B64"/>
    <w:rsid w:val="00C3576A"/>
    <w:rsid w:val="00C361E1"/>
    <w:rsid w:val="00C3626A"/>
    <w:rsid w:val="00C368C0"/>
    <w:rsid w:val="00C36A44"/>
    <w:rsid w:val="00C36D83"/>
    <w:rsid w:val="00C36D85"/>
    <w:rsid w:val="00C36E81"/>
    <w:rsid w:val="00C37061"/>
    <w:rsid w:val="00C37381"/>
    <w:rsid w:val="00C37B36"/>
    <w:rsid w:val="00C408C8"/>
    <w:rsid w:val="00C41105"/>
    <w:rsid w:val="00C412EE"/>
    <w:rsid w:val="00C416C9"/>
    <w:rsid w:val="00C427B9"/>
    <w:rsid w:val="00C42895"/>
    <w:rsid w:val="00C429BC"/>
    <w:rsid w:val="00C429E8"/>
    <w:rsid w:val="00C42E2C"/>
    <w:rsid w:val="00C4345D"/>
    <w:rsid w:val="00C43551"/>
    <w:rsid w:val="00C4382F"/>
    <w:rsid w:val="00C45ED8"/>
    <w:rsid w:val="00C46B00"/>
    <w:rsid w:val="00C46CD8"/>
    <w:rsid w:val="00C47A6C"/>
    <w:rsid w:val="00C5005A"/>
    <w:rsid w:val="00C50097"/>
    <w:rsid w:val="00C50805"/>
    <w:rsid w:val="00C508F7"/>
    <w:rsid w:val="00C50C5E"/>
    <w:rsid w:val="00C50D7B"/>
    <w:rsid w:val="00C51B7F"/>
    <w:rsid w:val="00C51D35"/>
    <w:rsid w:val="00C5203A"/>
    <w:rsid w:val="00C52262"/>
    <w:rsid w:val="00C52948"/>
    <w:rsid w:val="00C52A3D"/>
    <w:rsid w:val="00C52C21"/>
    <w:rsid w:val="00C52DEA"/>
    <w:rsid w:val="00C533F6"/>
    <w:rsid w:val="00C54A16"/>
    <w:rsid w:val="00C54C94"/>
    <w:rsid w:val="00C54E73"/>
    <w:rsid w:val="00C556D8"/>
    <w:rsid w:val="00C5595C"/>
    <w:rsid w:val="00C564F5"/>
    <w:rsid w:val="00C565D1"/>
    <w:rsid w:val="00C56B0D"/>
    <w:rsid w:val="00C56C3B"/>
    <w:rsid w:val="00C57526"/>
    <w:rsid w:val="00C607DE"/>
    <w:rsid w:val="00C60A18"/>
    <w:rsid w:val="00C61306"/>
    <w:rsid w:val="00C615D6"/>
    <w:rsid w:val="00C61669"/>
    <w:rsid w:val="00C616DD"/>
    <w:rsid w:val="00C61A89"/>
    <w:rsid w:val="00C61EB2"/>
    <w:rsid w:val="00C623B7"/>
    <w:rsid w:val="00C62D63"/>
    <w:rsid w:val="00C63FF4"/>
    <w:rsid w:val="00C64305"/>
    <w:rsid w:val="00C647E2"/>
    <w:rsid w:val="00C6553E"/>
    <w:rsid w:val="00C65E7D"/>
    <w:rsid w:val="00C66674"/>
    <w:rsid w:val="00C674C8"/>
    <w:rsid w:val="00C706E1"/>
    <w:rsid w:val="00C70F06"/>
    <w:rsid w:val="00C716F8"/>
    <w:rsid w:val="00C71795"/>
    <w:rsid w:val="00C71950"/>
    <w:rsid w:val="00C723B3"/>
    <w:rsid w:val="00C7283B"/>
    <w:rsid w:val="00C72C18"/>
    <w:rsid w:val="00C73279"/>
    <w:rsid w:val="00C73C02"/>
    <w:rsid w:val="00C73C89"/>
    <w:rsid w:val="00C73EEE"/>
    <w:rsid w:val="00C74239"/>
    <w:rsid w:val="00C74468"/>
    <w:rsid w:val="00C75290"/>
    <w:rsid w:val="00C7597F"/>
    <w:rsid w:val="00C75F22"/>
    <w:rsid w:val="00C7670D"/>
    <w:rsid w:val="00C76AD0"/>
    <w:rsid w:val="00C76D1D"/>
    <w:rsid w:val="00C77245"/>
    <w:rsid w:val="00C7778E"/>
    <w:rsid w:val="00C77DD6"/>
    <w:rsid w:val="00C77EF5"/>
    <w:rsid w:val="00C817E4"/>
    <w:rsid w:val="00C8293A"/>
    <w:rsid w:val="00C83DAB"/>
    <w:rsid w:val="00C843E5"/>
    <w:rsid w:val="00C844B2"/>
    <w:rsid w:val="00C84ECD"/>
    <w:rsid w:val="00C8567B"/>
    <w:rsid w:val="00C86E65"/>
    <w:rsid w:val="00C86F86"/>
    <w:rsid w:val="00C87107"/>
    <w:rsid w:val="00C8792D"/>
    <w:rsid w:val="00C87DB5"/>
    <w:rsid w:val="00C90A79"/>
    <w:rsid w:val="00C910A2"/>
    <w:rsid w:val="00C91A6B"/>
    <w:rsid w:val="00C92037"/>
    <w:rsid w:val="00C92089"/>
    <w:rsid w:val="00C92186"/>
    <w:rsid w:val="00C92EB3"/>
    <w:rsid w:val="00C92ECA"/>
    <w:rsid w:val="00C93C0C"/>
    <w:rsid w:val="00C9437B"/>
    <w:rsid w:val="00C94BCB"/>
    <w:rsid w:val="00C94C74"/>
    <w:rsid w:val="00C952C4"/>
    <w:rsid w:val="00C957A1"/>
    <w:rsid w:val="00C9585B"/>
    <w:rsid w:val="00C95C5B"/>
    <w:rsid w:val="00C97320"/>
    <w:rsid w:val="00C9775F"/>
    <w:rsid w:val="00C97968"/>
    <w:rsid w:val="00C97EBC"/>
    <w:rsid w:val="00C97F29"/>
    <w:rsid w:val="00CA0424"/>
    <w:rsid w:val="00CA0B16"/>
    <w:rsid w:val="00CA12F5"/>
    <w:rsid w:val="00CA1FBC"/>
    <w:rsid w:val="00CA2260"/>
    <w:rsid w:val="00CA2CB9"/>
    <w:rsid w:val="00CA2DB1"/>
    <w:rsid w:val="00CA35BC"/>
    <w:rsid w:val="00CA3CBC"/>
    <w:rsid w:val="00CA3F28"/>
    <w:rsid w:val="00CA471A"/>
    <w:rsid w:val="00CA49EA"/>
    <w:rsid w:val="00CA49FA"/>
    <w:rsid w:val="00CA4E36"/>
    <w:rsid w:val="00CA5442"/>
    <w:rsid w:val="00CA58E5"/>
    <w:rsid w:val="00CA5C2F"/>
    <w:rsid w:val="00CA617D"/>
    <w:rsid w:val="00CA6272"/>
    <w:rsid w:val="00CA665C"/>
    <w:rsid w:val="00CA700C"/>
    <w:rsid w:val="00CA76AD"/>
    <w:rsid w:val="00CB0DCF"/>
    <w:rsid w:val="00CB11A5"/>
    <w:rsid w:val="00CB14F8"/>
    <w:rsid w:val="00CB1983"/>
    <w:rsid w:val="00CB1A60"/>
    <w:rsid w:val="00CB20E2"/>
    <w:rsid w:val="00CB24C5"/>
    <w:rsid w:val="00CB312F"/>
    <w:rsid w:val="00CB3351"/>
    <w:rsid w:val="00CB3459"/>
    <w:rsid w:val="00CB345E"/>
    <w:rsid w:val="00CB3B91"/>
    <w:rsid w:val="00CB3C94"/>
    <w:rsid w:val="00CB3CC2"/>
    <w:rsid w:val="00CB3EFC"/>
    <w:rsid w:val="00CB3FC1"/>
    <w:rsid w:val="00CB4294"/>
    <w:rsid w:val="00CB4D3A"/>
    <w:rsid w:val="00CB596C"/>
    <w:rsid w:val="00CB5FB7"/>
    <w:rsid w:val="00CB6381"/>
    <w:rsid w:val="00CB682B"/>
    <w:rsid w:val="00CB68DE"/>
    <w:rsid w:val="00CB7305"/>
    <w:rsid w:val="00CB78B7"/>
    <w:rsid w:val="00CB7A45"/>
    <w:rsid w:val="00CB7BD1"/>
    <w:rsid w:val="00CC0420"/>
    <w:rsid w:val="00CC075D"/>
    <w:rsid w:val="00CC0DE1"/>
    <w:rsid w:val="00CC10EF"/>
    <w:rsid w:val="00CC17C3"/>
    <w:rsid w:val="00CC189E"/>
    <w:rsid w:val="00CC1B3C"/>
    <w:rsid w:val="00CC1E6A"/>
    <w:rsid w:val="00CC208E"/>
    <w:rsid w:val="00CC240F"/>
    <w:rsid w:val="00CC2FBF"/>
    <w:rsid w:val="00CC3876"/>
    <w:rsid w:val="00CC39CF"/>
    <w:rsid w:val="00CC3AFC"/>
    <w:rsid w:val="00CC48CA"/>
    <w:rsid w:val="00CC5099"/>
    <w:rsid w:val="00CC568B"/>
    <w:rsid w:val="00CC59F1"/>
    <w:rsid w:val="00CC5D91"/>
    <w:rsid w:val="00CC67FD"/>
    <w:rsid w:val="00CC680F"/>
    <w:rsid w:val="00CC6FC1"/>
    <w:rsid w:val="00CC6FE2"/>
    <w:rsid w:val="00CC768D"/>
    <w:rsid w:val="00CD0AFF"/>
    <w:rsid w:val="00CD18C1"/>
    <w:rsid w:val="00CD1F7D"/>
    <w:rsid w:val="00CD243C"/>
    <w:rsid w:val="00CD2784"/>
    <w:rsid w:val="00CD3549"/>
    <w:rsid w:val="00CD38A8"/>
    <w:rsid w:val="00CD3BDA"/>
    <w:rsid w:val="00CD3CE0"/>
    <w:rsid w:val="00CD3E2B"/>
    <w:rsid w:val="00CD4205"/>
    <w:rsid w:val="00CD444D"/>
    <w:rsid w:val="00CD5191"/>
    <w:rsid w:val="00CD56A1"/>
    <w:rsid w:val="00CD68ED"/>
    <w:rsid w:val="00CD6D18"/>
    <w:rsid w:val="00CE0889"/>
    <w:rsid w:val="00CE0DDC"/>
    <w:rsid w:val="00CE0EB5"/>
    <w:rsid w:val="00CE16E1"/>
    <w:rsid w:val="00CE1B3E"/>
    <w:rsid w:val="00CE1B5A"/>
    <w:rsid w:val="00CE2418"/>
    <w:rsid w:val="00CE2A4E"/>
    <w:rsid w:val="00CE2C16"/>
    <w:rsid w:val="00CE2D3A"/>
    <w:rsid w:val="00CE3DA7"/>
    <w:rsid w:val="00CE5670"/>
    <w:rsid w:val="00CE590A"/>
    <w:rsid w:val="00CE68C2"/>
    <w:rsid w:val="00CE6DD0"/>
    <w:rsid w:val="00CE6E02"/>
    <w:rsid w:val="00CE772F"/>
    <w:rsid w:val="00CE7E20"/>
    <w:rsid w:val="00CF0FF2"/>
    <w:rsid w:val="00CF1926"/>
    <w:rsid w:val="00CF1EBB"/>
    <w:rsid w:val="00CF2266"/>
    <w:rsid w:val="00CF2905"/>
    <w:rsid w:val="00CF2C03"/>
    <w:rsid w:val="00CF2C0B"/>
    <w:rsid w:val="00CF2C35"/>
    <w:rsid w:val="00CF31D3"/>
    <w:rsid w:val="00CF33FE"/>
    <w:rsid w:val="00CF3BFD"/>
    <w:rsid w:val="00CF40D8"/>
    <w:rsid w:val="00CF43AD"/>
    <w:rsid w:val="00CF4547"/>
    <w:rsid w:val="00CF5021"/>
    <w:rsid w:val="00CF684D"/>
    <w:rsid w:val="00CF6B02"/>
    <w:rsid w:val="00CF6C35"/>
    <w:rsid w:val="00CF6D83"/>
    <w:rsid w:val="00CF6EC8"/>
    <w:rsid w:val="00CF741F"/>
    <w:rsid w:val="00CF79DB"/>
    <w:rsid w:val="00D00B38"/>
    <w:rsid w:val="00D01A83"/>
    <w:rsid w:val="00D029F4"/>
    <w:rsid w:val="00D02A99"/>
    <w:rsid w:val="00D02ABD"/>
    <w:rsid w:val="00D02BE8"/>
    <w:rsid w:val="00D02F0D"/>
    <w:rsid w:val="00D03787"/>
    <w:rsid w:val="00D0435F"/>
    <w:rsid w:val="00D04FF9"/>
    <w:rsid w:val="00D050F0"/>
    <w:rsid w:val="00D0555C"/>
    <w:rsid w:val="00D05999"/>
    <w:rsid w:val="00D06434"/>
    <w:rsid w:val="00D06807"/>
    <w:rsid w:val="00D06A84"/>
    <w:rsid w:val="00D10493"/>
    <w:rsid w:val="00D12591"/>
    <w:rsid w:val="00D12AE0"/>
    <w:rsid w:val="00D13653"/>
    <w:rsid w:val="00D13E19"/>
    <w:rsid w:val="00D14F26"/>
    <w:rsid w:val="00D162ED"/>
    <w:rsid w:val="00D16555"/>
    <w:rsid w:val="00D1743E"/>
    <w:rsid w:val="00D205FB"/>
    <w:rsid w:val="00D208B8"/>
    <w:rsid w:val="00D20AF6"/>
    <w:rsid w:val="00D20B69"/>
    <w:rsid w:val="00D21270"/>
    <w:rsid w:val="00D21759"/>
    <w:rsid w:val="00D2193D"/>
    <w:rsid w:val="00D21BC4"/>
    <w:rsid w:val="00D23004"/>
    <w:rsid w:val="00D232DD"/>
    <w:rsid w:val="00D23F22"/>
    <w:rsid w:val="00D24909"/>
    <w:rsid w:val="00D24ECF"/>
    <w:rsid w:val="00D26117"/>
    <w:rsid w:val="00D26280"/>
    <w:rsid w:val="00D26317"/>
    <w:rsid w:val="00D273BE"/>
    <w:rsid w:val="00D27C9A"/>
    <w:rsid w:val="00D30064"/>
    <w:rsid w:val="00D3149F"/>
    <w:rsid w:val="00D3188F"/>
    <w:rsid w:val="00D32035"/>
    <w:rsid w:val="00D32080"/>
    <w:rsid w:val="00D327DF"/>
    <w:rsid w:val="00D3344C"/>
    <w:rsid w:val="00D3347F"/>
    <w:rsid w:val="00D33B87"/>
    <w:rsid w:val="00D3470F"/>
    <w:rsid w:val="00D3472E"/>
    <w:rsid w:val="00D348B6"/>
    <w:rsid w:val="00D34B39"/>
    <w:rsid w:val="00D34BBF"/>
    <w:rsid w:val="00D35711"/>
    <w:rsid w:val="00D35735"/>
    <w:rsid w:val="00D35C75"/>
    <w:rsid w:val="00D35E56"/>
    <w:rsid w:val="00D3653E"/>
    <w:rsid w:val="00D36B50"/>
    <w:rsid w:val="00D372A9"/>
    <w:rsid w:val="00D37CB4"/>
    <w:rsid w:val="00D37EFF"/>
    <w:rsid w:val="00D4008A"/>
    <w:rsid w:val="00D401FA"/>
    <w:rsid w:val="00D402FE"/>
    <w:rsid w:val="00D4034E"/>
    <w:rsid w:val="00D407F5"/>
    <w:rsid w:val="00D41484"/>
    <w:rsid w:val="00D42000"/>
    <w:rsid w:val="00D423EC"/>
    <w:rsid w:val="00D42466"/>
    <w:rsid w:val="00D42706"/>
    <w:rsid w:val="00D42BC2"/>
    <w:rsid w:val="00D42EE1"/>
    <w:rsid w:val="00D434CA"/>
    <w:rsid w:val="00D43AE1"/>
    <w:rsid w:val="00D44135"/>
    <w:rsid w:val="00D44516"/>
    <w:rsid w:val="00D44972"/>
    <w:rsid w:val="00D44D9C"/>
    <w:rsid w:val="00D44FCB"/>
    <w:rsid w:val="00D45188"/>
    <w:rsid w:val="00D4563A"/>
    <w:rsid w:val="00D45BF0"/>
    <w:rsid w:val="00D46500"/>
    <w:rsid w:val="00D46C27"/>
    <w:rsid w:val="00D477A8"/>
    <w:rsid w:val="00D47C03"/>
    <w:rsid w:val="00D50180"/>
    <w:rsid w:val="00D505F6"/>
    <w:rsid w:val="00D50853"/>
    <w:rsid w:val="00D50B20"/>
    <w:rsid w:val="00D517AF"/>
    <w:rsid w:val="00D51DCC"/>
    <w:rsid w:val="00D51E22"/>
    <w:rsid w:val="00D51F5B"/>
    <w:rsid w:val="00D52002"/>
    <w:rsid w:val="00D524FE"/>
    <w:rsid w:val="00D5260C"/>
    <w:rsid w:val="00D53BD2"/>
    <w:rsid w:val="00D53EF0"/>
    <w:rsid w:val="00D54319"/>
    <w:rsid w:val="00D5489E"/>
    <w:rsid w:val="00D55109"/>
    <w:rsid w:val="00D5706A"/>
    <w:rsid w:val="00D5714C"/>
    <w:rsid w:val="00D57392"/>
    <w:rsid w:val="00D57494"/>
    <w:rsid w:val="00D5793C"/>
    <w:rsid w:val="00D57B85"/>
    <w:rsid w:val="00D60328"/>
    <w:rsid w:val="00D6207D"/>
    <w:rsid w:val="00D620F3"/>
    <w:rsid w:val="00D62E93"/>
    <w:rsid w:val="00D6311E"/>
    <w:rsid w:val="00D6376E"/>
    <w:rsid w:val="00D6389A"/>
    <w:rsid w:val="00D63BB8"/>
    <w:rsid w:val="00D63E5C"/>
    <w:rsid w:val="00D64A26"/>
    <w:rsid w:val="00D65D27"/>
    <w:rsid w:val="00D66DDF"/>
    <w:rsid w:val="00D67905"/>
    <w:rsid w:val="00D67FF3"/>
    <w:rsid w:val="00D7026E"/>
    <w:rsid w:val="00D7064A"/>
    <w:rsid w:val="00D70CF4"/>
    <w:rsid w:val="00D70DC7"/>
    <w:rsid w:val="00D7149F"/>
    <w:rsid w:val="00D71846"/>
    <w:rsid w:val="00D7196B"/>
    <w:rsid w:val="00D71D21"/>
    <w:rsid w:val="00D7222D"/>
    <w:rsid w:val="00D72470"/>
    <w:rsid w:val="00D724A4"/>
    <w:rsid w:val="00D72954"/>
    <w:rsid w:val="00D740D6"/>
    <w:rsid w:val="00D74948"/>
    <w:rsid w:val="00D74BBA"/>
    <w:rsid w:val="00D74EDB"/>
    <w:rsid w:val="00D751E8"/>
    <w:rsid w:val="00D753F8"/>
    <w:rsid w:val="00D754B1"/>
    <w:rsid w:val="00D75620"/>
    <w:rsid w:val="00D7623E"/>
    <w:rsid w:val="00D76509"/>
    <w:rsid w:val="00D77137"/>
    <w:rsid w:val="00D771BD"/>
    <w:rsid w:val="00D7751B"/>
    <w:rsid w:val="00D7798E"/>
    <w:rsid w:val="00D77AC8"/>
    <w:rsid w:val="00D80290"/>
    <w:rsid w:val="00D80B58"/>
    <w:rsid w:val="00D814D4"/>
    <w:rsid w:val="00D82838"/>
    <w:rsid w:val="00D8346C"/>
    <w:rsid w:val="00D8355D"/>
    <w:rsid w:val="00D83C16"/>
    <w:rsid w:val="00D84195"/>
    <w:rsid w:val="00D84EB7"/>
    <w:rsid w:val="00D85A88"/>
    <w:rsid w:val="00D85C0B"/>
    <w:rsid w:val="00D85C83"/>
    <w:rsid w:val="00D8649E"/>
    <w:rsid w:val="00D866BB"/>
    <w:rsid w:val="00D86B2C"/>
    <w:rsid w:val="00D86F2F"/>
    <w:rsid w:val="00D87B18"/>
    <w:rsid w:val="00D902AD"/>
    <w:rsid w:val="00D905C0"/>
    <w:rsid w:val="00D9071B"/>
    <w:rsid w:val="00D908F1"/>
    <w:rsid w:val="00D90D33"/>
    <w:rsid w:val="00D90D53"/>
    <w:rsid w:val="00D90DE5"/>
    <w:rsid w:val="00D91417"/>
    <w:rsid w:val="00D914A4"/>
    <w:rsid w:val="00D91590"/>
    <w:rsid w:val="00D916F5"/>
    <w:rsid w:val="00D92FA3"/>
    <w:rsid w:val="00D9306B"/>
    <w:rsid w:val="00D9327B"/>
    <w:rsid w:val="00D932D7"/>
    <w:rsid w:val="00D93322"/>
    <w:rsid w:val="00D934ED"/>
    <w:rsid w:val="00D93786"/>
    <w:rsid w:val="00D938E6"/>
    <w:rsid w:val="00D944FE"/>
    <w:rsid w:val="00D946CA"/>
    <w:rsid w:val="00D94D19"/>
    <w:rsid w:val="00D95699"/>
    <w:rsid w:val="00D95BCE"/>
    <w:rsid w:val="00D967B7"/>
    <w:rsid w:val="00D96991"/>
    <w:rsid w:val="00D96C76"/>
    <w:rsid w:val="00D97FE8"/>
    <w:rsid w:val="00DA0148"/>
    <w:rsid w:val="00DA07D3"/>
    <w:rsid w:val="00DA0A15"/>
    <w:rsid w:val="00DA0B00"/>
    <w:rsid w:val="00DA118F"/>
    <w:rsid w:val="00DA1700"/>
    <w:rsid w:val="00DA208A"/>
    <w:rsid w:val="00DA22E3"/>
    <w:rsid w:val="00DA2391"/>
    <w:rsid w:val="00DA2A3A"/>
    <w:rsid w:val="00DA33BC"/>
    <w:rsid w:val="00DA3A77"/>
    <w:rsid w:val="00DA408D"/>
    <w:rsid w:val="00DA40EC"/>
    <w:rsid w:val="00DA42E8"/>
    <w:rsid w:val="00DA45D3"/>
    <w:rsid w:val="00DA4C3D"/>
    <w:rsid w:val="00DA5409"/>
    <w:rsid w:val="00DA5554"/>
    <w:rsid w:val="00DB0BD4"/>
    <w:rsid w:val="00DB1C16"/>
    <w:rsid w:val="00DB2381"/>
    <w:rsid w:val="00DB304E"/>
    <w:rsid w:val="00DB358B"/>
    <w:rsid w:val="00DB36BA"/>
    <w:rsid w:val="00DB3909"/>
    <w:rsid w:val="00DB42FF"/>
    <w:rsid w:val="00DB457D"/>
    <w:rsid w:val="00DB48E8"/>
    <w:rsid w:val="00DB4DC0"/>
    <w:rsid w:val="00DB5835"/>
    <w:rsid w:val="00DB5957"/>
    <w:rsid w:val="00DB5EE1"/>
    <w:rsid w:val="00DB6224"/>
    <w:rsid w:val="00DB6ABF"/>
    <w:rsid w:val="00DB7001"/>
    <w:rsid w:val="00DB7338"/>
    <w:rsid w:val="00DB78F5"/>
    <w:rsid w:val="00DB7AA3"/>
    <w:rsid w:val="00DC04C8"/>
    <w:rsid w:val="00DC0D70"/>
    <w:rsid w:val="00DC118B"/>
    <w:rsid w:val="00DC150A"/>
    <w:rsid w:val="00DC15C4"/>
    <w:rsid w:val="00DC2352"/>
    <w:rsid w:val="00DC23AD"/>
    <w:rsid w:val="00DC27F7"/>
    <w:rsid w:val="00DC30D4"/>
    <w:rsid w:val="00DC30F1"/>
    <w:rsid w:val="00DC311C"/>
    <w:rsid w:val="00DC3395"/>
    <w:rsid w:val="00DC3A6A"/>
    <w:rsid w:val="00DC3DE3"/>
    <w:rsid w:val="00DC405A"/>
    <w:rsid w:val="00DC5A85"/>
    <w:rsid w:val="00DC6D32"/>
    <w:rsid w:val="00DC766F"/>
    <w:rsid w:val="00DC7D6A"/>
    <w:rsid w:val="00DD01F6"/>
    <w:rsid w:val="00DD085A"/>
    <w:rsid w:val="00DD0B57"/>
    <w:rsid w:val="00DD1164"/>
    <w:rsid w:val="00DD1CA8"/>
    <w:rsid w:val="00DD277A"/>
    <w:rsid w:val="00DD3679"/>
    <w:rsid w:val="00DD3BD5"/>
    <w:rsid w:val="00DD447D"/>
    <w:rsid w:val="00DD4A96"/>
    <w:rsid w:val="00DD4C50"/>
    <w:rsid w:val="00DD50F9"/>
    <w:rsid w:val="00DD540D"/>
    <w:rsid w:val="00DD551A"/>
    <w:rsid w:val="00DD5C5B"/>
    <w:rsid w:val="00DD68F8"/>
    <w:rsid w:val="00DD6BD8"/>
    <w:rsid w:val="00DD6F3F"/>
    <w:rsid w:val="00DD7468"/>
    <w:rsid w:val="00DD75B8"/>
    <w:rsid w:val="00DD77C2"/>
    <w:rsid w:val="00DD7985"/>
    <w:rsid w:val="00DD7A3C"/>
    <w:rsid w:val="00DE02D8"/>
    <w:rsid w:val="00DE05E2"/>
    <w:rsid w:val="00DE07C2"/>
    <w:rsid w:val="00DE0A11"/>
    <w:rsid w:val="00DE1106"/>
    <w:rsid w:val="00DE1748"/>
    <w:rsid w:val="00DE1C1A"/>
    <w:rsid w:val="00DE1E85"/>
    <w:rsid w:val="00DE21DE"/>
    <w:rsid w:val="00DE2AFA"/>
    <w:rsid w:val="00DE3795"/>
    <w:rsid w:val="00DE3BC2"/>
    <w:rsid w:val="00DE3CE9"/>
    <w:rsid w:val="00DE41FD"/>
    <w:rsid w:val="00DE4788"/>
    <w:rsid w:val="00DE512F"/>
    <w:rsid w:val="00DE60E3"/>
    <w:rsid w:val="00DE68D2"/>
    <w:rsid w:val="00DE6B78"/>
    <w:rsid w:val="00DE6FF6"/>
    <w:rsid w:val="00DE7127"/>
    <w:rsid w:val="00DE7188"/>
    <w:rsid w:val="00DE73DA"/>
    <w:rsid w:val="00DE7DFE"/>
    <w:rsid w:val="00DF000B"/>
    <w:rsid w:val="00DF0E6B"/>
    <w:rsid w:val="00DF14C4"/>
    <w:rsid w:val="00DF257C"/>
    <w:rsid w:val="00DF2DC3"/>
    <w:rsid w:val="00DF3417"/>
    <w:rsid w:val="00DF3481"/>
    <w:rsid w:val="00DF392C"/>
    <w:rsid w:val="00DF3A90"/>
    <w:rsid w:val="00DF3FB4"/>
    <w:rsid w:val="00DF42AC"/>
    <w:rsid w:val="00DF4807"/>
    <w:rsid w:val="00DF4D98"/>
    <w:rsid w:val="00DF50BC"/>
    <w:rsid w:val="00DF6053"/>
    <w:rsid w:val="00DF6217"/>
    <w:rsid w:val="00DF6AB7"/>
    <w:rsid w:val="00DF725C"/>
    <w:rsid w:val="00DF7445"/>
    <w:rsid w:val="00DF7CA2"/>
    <w:rsid w:val="00E00380"/>
    <w:rsid w:val="00E0075B"/>
    <w:rsid w:val="00E009E3"/>
    <w:rsid w:val="00E00FDF"/>
    <w:rsid w:val="00E01A57"/>
    <w:rsid w:val="00E020A5"/>
    <w:rsid w:val="00E022AE"/>
    <w:rsid w:val="00E02C2E"/>
    <w:rsid w:val="00E02D1F"/>
    <w:rsid w:val="00E03133"/>
    <w:rsid w:val="00E03384"/>
    <w:rsid w:val="00E0363F"/>
    <w:rsid w:val="00E04455"/>
    <w:rsid w:val="00E0459F"/>
    <w:rsid w:val="00E048B5"/>
    <w:rsid w:val="00E053D4"/>
    <w:rsid w:val="00E055A2"/>
    <w:rsid w:val="00E0579A"/>
    <w:rsid w:val="00E05CDF"/>
    <w:rsid w:val="00E06489"/>
    <w:rsid w:val="00E070FD"/>
    <w:rsid w:val="00E0722F"/>
    <w:rsid w:val="00E07F07"/>
    <w:rsid w:val="00E10087"/>
    <w:rsid w:val="00E102E6"/>
    <w:rsid w:val="00E1039F"/>
    <w:rsid w:val="00E103B6"/>
    <w:rsid w:val="00E10E32"/>
    <w:rsid w:val="00E1160A"/>
    <w:rsid w:val="00E11D1A"/>
    <w:rsid w:val="00E12489"/>
    <w:rsid w:val="00E12860"/>
    <w:rsid w:val="00E12BD4"/>
    <w:rsid w:val="00E12D0C"/>
    <w:rsid w:val="00E12DCC"/>
    <w:rsid w:val="00E13037"/>
    <w:rsid w:val="00E135D9"/>
    <w:rsid w:val="00E13944"/>
    <w:rsid w:val="00E14E43"/>
    <w:rsid w:val="00E14F68"/>
    <w:rsid w:val="00E15345"/>
    <w:rsid w:val="00E15380"/>
    <w:rsid w:val="00E15480"/>
    <w:rsid w:val="00E1555F"/>
    <w:rsid w:val="00E1596D"/>
    <w:rsid w:val="00E164AB"/>
    <w:rsid w:val="00E166D3"/>
    <w:rsid w:val="00E168A2"/>
    <w:rsid w:val="00E1699D"/>
    <w:rsid w:val="00E17031"/>
    <w:rsid w:val="00E17600"/>
    <w:rsid w:val="00E17B77"/>
    <w:rsid w:val="00E17C8B"/>
    <w:rsid w:val="00E17D6B"/>
    <w:rsid w:val="00E201DF"/>
    <w:rsid w:val="00E21B18"/>
    <w:rsid w:val="00E22250"/>
    <w:rsid w:val="00E223EF"/>
    <w:rsid w:val="00E22465"/>
    <w:rsid w:val="00E22DEC"/>
    <w:rsid w:val="00E2336C"/>
    <w:rsid w:val="00E247E3"/>
    <w:rsid w:val="00E24BE9"/>
    <w:rsid w:val="00E25463"/>
    <w:rsid w:val="00E2665C"/>
    <w:rsid w:val="00E275AD"/>
    <w:rsid w:val="00E27FD0"/>
    <w:rsid w:val="00E30223"/>
    <w:rsid w:val="00E302F6"/>
    <w:rsid w:val="00E30BFD"/>
    <w:rsid w:val="00E30BFE"/>
    <w:rsid w:val="00E30FF5"/>
    <w:rsid w:val="00E31901"/>
    <w:rsid w:val="00E31E03"/>
    <w:rsid w:val="00E321D5"/>
    <w:rsid w:val="00E32232"/>
    <w:rsid w:val="00E32330"/>
    <w:rsid w:val="00E325F4"/>
    <w:rsid w:val="00E32669"/>
    <w:rsid w:val="00E32722"/>
    <w:rsid w:val="00E32D05"/>
    <w:rsid w:val="00E33A5A"/>
    <w:rsid w:val="00E3426D"/>
    <w:rsid w:val="00E3526D"/>
    <w:rsid w:val="00E353E4"/>
    <w:rsid w:val="00E35998"/>
    <w:rsid w:val="00E3620F"/>
    <w:rsid w:val="00E367E9"/>
    <w:rsid w:val="00E36E2A"/>
    <w:rsid w:val="00E37425"/>
    <w:rsid w:val="00E403D6"/>
    <w:rsid w:val="00E40E2D"/>
    <w:rsid w:val="00E40F3E"/>
    <w:rsid w:val="00E4116D"/>
    <w:rsid w:val="00E41544"/>
    <w:rsid w:val="00E418C3"/>
    <w:rsid w:val="00E41B67"/>
    <w:rsid w:val="00E420F4"/>
    <w:rsid w:val="00E42967"/>
    <w:rsid w:val="00E42B2E"/>
    <w:rsid w:val="00E42ED7"/>
    <w:rsid w:val="00E43102"/>
    <w:rsid w:val="00E43417"/>
    <w:rsid w:val="00E43D33"/>
    <w:rsid w:val="00E44DE8"/>
    <w:rsid w:val="00E45645"/>
    <w:rsid w:val="00E4642C"/>
    <w:rsid w:val="00E4664D"/>
    <w:rsid w:val="00E46963"/>
    <w:rsid w:val="00E46A93"/>
    <w:rsid w:val="00E46D10"/>
    <w:rsid w:val="00E46F61"/>
    <w:rsid w:val="00E47519"/>
    <w:rsid w:val="00E47793"/>
    <w:rsid w:val="00E47832"/>
    <w:rsid w:val="00E507F4"/>
    <w:rsid w:val="00E508AF"/>
    <w:rsid w:val="00E51264"/>
    <w:rsid w:val="00E5156D"/>
    <w:rsid w:val="00E51696"/>
    <w:rsid w:val="00E5179C"/>
    <w:rsid w:val="00E51AAE"/>
    <w:rsid w:val="00E51DB1"/>
    <w:rsid w:val="00E52BC1"/>
    <w:rsid w:val="00E538F7"/>
    <w:rsid w:val="00E53A91"/>
    <w:rsid w:val="00E53F82"/>
    <w:rsid w:val="00E5427F"/>
    <w:rsid w:val="00E550FF"/>
    <w:rsid w:val="00E5550E"/>
    <w:rsid w:val="00E5551D"/>
    <w:rsid w:val="00E556DB"/>
    <w:rsid w:val="00E55852"/>
    <w:rsid w:val="00E55955"/>
    <w:rsid w:val="00E55F82"/>
    <w:rsid w:val="00E56DD0"/>
    <w:rsid w:val="00E5770F"/>
    <w:rsid w:val="00E57A78"/>
    <w:rsid w:val="00E57ACB"/>
    <w:rsid w:val="00E601D0"/>
    <w:rsid w:val="00E6042D"/>
    <w:rsid w:val="00E60C77"/>
    <w:rsid w:val="00E61324"/>
    <w:rsid w:val="00E61353"/>
    <w:rsid w:val="00E61413"/>
    <w:rsid w:val="00E61D9C"/>
    <w:rsid w:val="00E62139"/>
    <w:rsid w:val="00E62607"/>
    <w:rsid w:val="00E6286B"/>
    <w:rsid w:val="00E62A4A"/>
    <w:rsid w:val="00E63791"/>
    <w:rsid w:val="00E638CB"/>
    <w:rsid w:val="00E643E2"/>
    <w:rsid w:val="00E6581C"/>
    <w:rsid w:val="00E65C29"/>
    <w:rsid w:val="00E6619E"/>
    <w:rsid w:val="00E6678A"/>
    <w:rsid w:val="00E66928"/>
    <w:rsid w:val="00E67E9B"/>
    <w:rsid w:val="00E700C7"/>
    <w:rsid w:val="00E71663"/>
    <w:rsid w:val="00E71E01"/>
    <w:rsid w:val="00E71FD0"/>
    <w:rsid w:val="00E72086"/>
    <w:rsid w:val="00E720BD"/>
    <w:rsid w:val="00E722DE"/>
    <w:rsid w:val="00E7258F"/>
    <w:rsid w:val="00E72A63"/>
    <w:rsid w:val="00E72DD5"/>
    <w:rsid w:val="00E733CF"/>
    <w:rsid w:val="00E737B2"/>
    <w:rsid w:val="00E73951"/>
    <w:rsid w:val="00E73C13"/>
    <w:rsid w:val="00E744B1"/>
    <w:rsid w:val="00E74B40"/>
    <w:rsid w:val="00E74D65"/>
    <w:rsid w:val="00E74E95"/>
    <w:rsid w:val="00E753D4"/>
    <w:rsid w:val="00E76615"/>
    <w:rsid w:val="00E76692"/>
    <w:rsid w:val="00E766D6"/>
    <w:rsid w:val="00E77BA1"/>
    <w:rsid w:val="00E77CE9"/>
    <w:rsid w:val="00E80152"/>
    <w:rsid w:val="00E80B2C"/>
    <w:rsid w:val="00E80CF0"/>
    <w:rsid w:val="00E80EE5"/>
    <w:rsid w:val="00E811CE"/>
    <w:rsid w:val="00E815F4"/>
    <w:rsid w:val="00E81A38"/>
    <w:rsid w:val="00E8222E"/>
    <w:rsid w:val="00E82427"/>
    <w:rsid w:val="00E8282C"/>
    <w:rsid w:val="00E82F4F"/>
    <w:rsid w:val="00E83BCC"/>
    <w:rsid w:val="00E84AB5"/>
    <w:rsid w:val="00E84CDB"/>
    <w:rsid w:val="00E84F92"/>
    <w:rsid w:val="00E85002"/>
    <w:rsid w:val="00E8513B"/>
    <w:rsid w:val="00E85564"/>
    <w:rsid w:val="00E867ED"/>
    <w:rsid w:val="00E86E97"/>
    <w:rsid w:val="00E8708D"/>
    <w:rsid w:val="00E87DFA"/>
    <w:rsid w:val="00E87F8A"/>
    <w:rsid w:val="00E90774"/>
    <w:rsid w:val="00E90EC3"/>
    <w:rsid w:val="00E91474"/>
    <w:rsid w:val="00E91B98"/>
    <w:rsid w:val="00E92657"/>
    <w:rsid w:val="00E92B20"/>
    <w:rsid w:val="00E938E6"/>
    <w:rsid w:val="00E93B62"/>
    <w:rsid w:val="00E93EA5"/>
    <w:rsid w:val="00E9434B"/>
    <w:rsid w:val="00E94A81"/>
    <w:rsid w:val="00E9502C"/>
    <w:rsid w:val="00E95035"/>
    <w:rsid w:val="00E95DEE"/>
    <w:rsid w:val="00E965AD"/>
    <w:rsid w:val="00E96E7A"/>
    <w:rsid w:val="00E97657"/>
    <w:rsid w:val="00EA0D12"/>
    <w:rsid w:val="00EA0D5C"/>
    <w:rsid w:val="00EA101D"/>
    <w:rsid w:val="00EA17A7"/>
    <w:rsid w:val="00EA20F8"/>
    <w:rsid w:val="00EA27B9"/>
    <w:rsid w:val="00EA44F7"/>
    <w:rsid w:val="00EA48B9"/>
    <w:rsid w:val="00EA4B94"/>
    <w:rsid w:val="00EA4CF7"/>
    <w:rsid w:val="00EA4DCC"/>
    <w:rsid w:val="00EA50C8"/>
    <w:rsid w:val="00EA5339"/>
    <w:rsid w:val="00EA550A"/>
    <w:rsid w:val="00EA5571"/>
    <w:rsid w:val="00EA5B5F"/>
    <w:rsid w:val="00EA5BB0"/>
    <w:rsid w:val="00EA5CA9"/>
    <w:rsid w:val="00EA6162"/>
    <w:rsid w:val="00EA6179"/>
    <w:rsid w:val="00EA6A0E"/>
    <w:rsid w:val="00EA7013"/>
    <w:rsid w:val="00EA78EE"/>
    <w:rsid w:val="00EB018C"/>
    <w:rsid w:val="00EB023C"/>
    <w:rsid w:val="00EB0BE0"/>
    <w:rsid w:val="00EB0F3B"/>
    <w:rsid w:val="00EB132F"/>
    <w:rsid w:val="00EB1696"/>
    <w:rsid w:val="00EB1C4F"/>
    <w:rsid w:val="00EB2262"/>
    <w:rsid w:val="00EB2AEE"/>
    <w:rsid w:val="00EB2D75"/>
    <w:rsid w:val="00EB3823"/>
    <w:rsid w:val="00EB397C"/>
    <w:rsid w:val="00EB3ADB"/>
    <w:rsid w:val="00EB42D3"/>
    <w:rsid w:val="00EB4469"/>
    <w:rsid w:val="00EB44F8"/>
    <w:rsid w:val="00EB4977"/>
    <w:rsid w:val="00EB4AD2"/>
    <w:rsid w:val="00EB4AF7"/>
    <w:rsid w:val="00EB5562"/>
    <w:rsid w:val="00EB5A23"/>
    <w:rsid w:val="00EB6BF0"/>
    <w:rsid w:val="00EB7363"/>
    <w:rsid w:val="00EB751E"/>
    <w:rsid w:val="00EB76FE"/>
    <w:rsid w:val="00EB7877"/>
    <w:rsid w:val="00EB7E9A"/>
    <w:rsid w:val="00EC0344"/>
    <w:rsid w:val="00EC095E"/>
    <w:rsid w:val="00EC1014"/>
    <w:rsid w:val="00EC21FD"/>
    <w:rsid w:val="00EC22BB"/>
    <w:rsid w:val="00EC235A"/>
    <w:rsid w:val="00EC26CA"/>
    <w:rsid w:val="00EC2B18"/>
    <w:rsid w:val="00EC2FA3"/>
    <w:rsid w:val="00EC31B8"/>
    <w:rsid w:val="00EC347D"/>
    <w:rsid w:val="00EC3522"/>
    <w:rsid w:val="00EC38D5"/>
    <w:rsid w:val="00EC471E"/>
    <w:rsid w:val="00EC58F8"/>
    <w:rsid w:val="00EC5CAF"/>
    <w:rsid w:val="00EC603A"/>
    <w:rsid w:val="00EC6689"/>
    <w:rsid w:val="00EC68F0"/>
    <w:rsid w:val="00EC69D4"/>
    <w:rsid w:val="00EC6B1F"/>
    <w:rsid w:val="00EC6DC8"/>
    <w:rsid w:val="00EC6EC6"/>
    <w:rsid w:val="00EC7179"/>
    <w:rsid w:val="00EC71D9"/>
    <w:rsid w:val="00EC78C6"/>
    <w:rsid w:val="00EC791E"/>
    <w:rsid w:val="00ED00D8"/>
    <w:rsid w:val="00ED0E36"/>
    <w:rsid w:val="00ED10BC"/>
    <w:rsid w:val="00ED1642"/>
    <w:rsid w:val="00ED1A9E"/>
    <w:rsid w:val="00ED229D"/>
    <w:rsid w:val="00ED361A"/>
    <w:rsid w:val="00ED3858"/>
    <w:rsid w:val="00ED3B9C"/>
    <w:rsid w:val="00ED4304"/>
    <w:rsid w:val="00ED494A"/>
    <w:rsid w:val="00ED4BBD"/>
    <w:rsid w:val="00ED4F97"/>
    <w:rsid w:val="00ED4FE6"/>
    <w:rsid w:val="00ED52B5"/>
    <w:rsid w:val="00ED5C94"/>
    <w:rsid w:val="00ED60D0"/>
    <w:rsid w:val="00ED6133"/>
    <w:rsid w:val="00ED71BD"/>
    <w:rsid w:val="00ED7D74"/>
    <w:rsid w:val="00EE17F2"/>
    <w:rsid w:val="00EE1A2B"/>
    <w:rsid w:val="00EE24AE"/>
    <w:rsid w:val="00EE2FF0"/>
    <w:rsid w:val="00EE310C"/>
    <w:rsid w:val="00EE31FD"/>
    <w:rsid w:val="00EE39CD"/>
    <w:rsid w:val="00EE3C43"/>
    <w:rsid w:val="00EE4453"/>
    <w:rsid w:val="00EE4AC5"/>
    <w:rsid w:val="00EE4B0B"/>
    <w:rsid w:val="00EE515D"/>
    <w:rsid w:val="00EE51F3"/>
    <w:rsid w:val="00EE529D"/>
    <w:rsid w:val="00EE5F87"/>
    <w:rsid w:val="00EE6492"/>
    <w:rsid w:val="00EE6F64"/>
    <w:rsid w:val="00EE70E0"/>
    <w:rsid w:val="00EE7DE1"/>
    <w:rsid w:val="00EE7F01"/>
    <w:rsid w:val="00EE7F1C"/>
    <w:rsid w:val="00EE7F25"/>
    <w:rsid w:val="00EF02D6"/>
    <w:rsid w:val="00EF07E5"/>
    <w:rsid w:val="00EF08F7"/>
    <w:rsid w:val="00EF0A59"/>
    <w:rsid w:val="00EF14B9"/>
    <w:rsid w:val="00EF1610"/>
    <w:rsid w:val="00EF2020"/>
    <w:rsid w:val="00EF2223"/>
    <w:rsid w:val="00EF229A"/>
    <w:rsid w:val="00EF22E9"/>
    <w:rsid w:val="00EF408C"/>
    <w:rsid w:val="00EF43C7"/>
    <w:rsid w:val="00EF4B1B"/>
    <w:rsid w:val="00EF4BCB"/>
    <w:rsid w:val="00EF5047"/>
    <w:rsid w:val="00EF5436"/>
    <w:rsid w:val="00EF55AB"/>
    <w:rsid w:val="00EF563F"/>
    <w:rsid w:val="00EF58E6"/>
    <w:rsid w:val="00EF5E41"/>
    <w:rsid w:val="00EF711C"/>
    <w:rsid w:val="00EF722A"/>
    <w:rsid w:val="00EF7AD5"/>
    <w:rsid w:val="00EF7BF5"/>
    <w:rsid w:val="00EF7DD8"/>
    <w:rsid w:val="00F00BC2"/>
    <w:rsid w:val="00F00FE2"/>
    <w:rsid w:val="00F01046"/>
    <w:rsid w:val="00F01293"/>
    <w:rsid w:val="00F01D13"/>
    <w:rsid w:val="00F020D9"/>
    <w:rsid w:val="00F02463"/>
    <w:rsid w:val="00F02519"/>
    <w:rsid w:val="00F027AF"/>
    <w:rsid w:val="00F02B43"/>
    <w:rsid w:val="00F02C16"/>
    <w:rsid w:val="00F032DA"/>
    <w:rsid w:val="00F03480"/>
    <w:rsid w:val="00F03A01"/>
    <w:rsid w:val="00F03A82"/>
    <w:rsid w:val="00F045E7"/>
    <w:rsid w:val="00F04628"/>
    <w:rsid w:val="00F0488E"/>
    <w:rsid w:val="00F04E89"/>
    <w:rsid w:val="00F056E3"/>
    <w:rsid w:val="00F067D0"/>
    <w:rsid w:val="00F067EF"/>
    <w:rsid w:val="00F06A7D"/>
    <w:rsid w:val="00F1031C"/>
    <w:rsid w:val="00F1032C"/>
    <w:rsid w:val="00F10C34"/>
    <w:rsid w:val="00F11498"/>
    <w:rsid w:val="00F12138"/>
    <w:rsid w:val="00F12E45"/>
    <w:rsid w:val="00F13091"/>
    <w:rsid w:val="00F1450B"/>
    <w:rsid w:val="00F14B0D"/>
    <w:rsid w:val="00F14C64"/>
    <w:rsid w:val="00F16335"/>
    <w:rsid w:val="00F16442"/>
    <w:rsid w:val="00F16BF0"/>
    <w:rsid w:val="00F16E66"/>
    <w:rsid w:val="00F17374"/>
    <w:rsid w:val="00F17893"/>
    <w:rsid w:val="00F20259"/>
    <w:rsid w:val="00F20D03"/>
    <w:rsid w:val="00F21784"/>
    <w:rsid w:val="00F21A44"/>
    <w:rsid w:val="00F21CF7"/>
    <w:rsid w:val="00F21CFF"/>
    <w:rsid w:val="00F222C4"/>
    <w:rsid w:val="00F2252A"/>
    <w:rsid w:val="00F22C08"/>
    <w:rsid w:val="00F22D69"/>
    <w:rsid w:val="00F23055"/>
    <w:rsid w:val="00F23175"/>
    <w:rsid w:val="00F23443"/>
    <w:rsid w:val="00F23D29"/>
    <w:rsid w:val="00F245D7"/>
    <w:rsid w:val="00F2494F"/>
    <w:rsid w:val="00F25517"/>
    <w:rsid w:val="00F25676"/>
    <w:rsid w:val="00F25C8C"/>
    <w:rsid w:val="00F25F55"/>
    <w:rsid w:val="00F26C1E"/>
    <w:rsid w:val="00F277B0"/>
    <w:rsid w:val="00F3087F"/>
    <w:rsid w:val="00F30A38"/>
    <w:rsid w:val="00F313D3"/>
    <w:rsid w:val="00F316F0"/>
    <w:rsid w:val="00F32170"/>
    <w:rsid w:val="00F328BE"/>
    <w:rsid w:val="00F328FD"/>
    <w:rsid w:val="00F32A40"/>
    <w:rsid w:val="00F32B3E"/>
    <w:rsid w:val="00F33B35"/>
    <w:rsid w:val="00F33C49"/>
    <w:rsid w:val="00F33DAA"/>
    <w:rsid w:val="00F34A56"/>
    <w:rsid w:val="00F35023"/>
    <w:rsid w:val="00F35BAB"/>
    <w:rsid w:val="00F361E9"/>
    <w:rsid w:val="00F3632C"/>
    <w:rsid w:val="00F36339"/>
    <w:rsid w:val="00F37473"/>
    <w:rsid w:val="00F37615"/>
    <w:rsid w:val="00F37A01"/>
    <w:rsid w:val="00F37DB2"/>
    <w:rsid w:val="00F407DA"/>
    <w:rsid w:val="00F418C1"/>
    <w:rsid w:val="00F41969"/>
    <w:rsid w:val="00F43282"/>
    <w:rsid w:val="00F4459D"/>
    <w:rsid w:val="00F44C60"/>
    <w:rsid w:val="00F44FE6"/>
    <w:rsid w:val="00F4551B"/>
    <w:rsid w:val="00F45D54"/>
    <w:rsid w:val="00F4613B"/>
    <w:rsid w:val="00F474F2"/>
    <w:rsid w:val="00F47C38"/>
    <w:rsid w:val="00F47C82"/>
    <w:rsid w:val="00F5009B"/>
    <w:rsid w:val="00F50215"/>
    <w:rsid w:val="00F50225"/>
    <w:rsid w:val="00F5099D"/>
    <w:rsid w:val="00F50F7C"/>
    <w:rsid w:val="00F52BB4"/>
    <w:rsid w:val="00F52EA3"/>
    <w:rsid w:val="00F530B4"/>
    <w:rsid w:val="00F53572"/>
    <w:rsid w:val="00F535C9"/>
    <w:rsid w:val="00F5368E"/>
    <w:rsid w:val="00F53BB3"/>
    <w:rsid w:val="00F54892"/>
    <w:rsid w:val="00F54DF5"/>
    <w:rsid w:val="00F54FB9"/>
    <w:rsid w:val="00F55210"/>
    <w:rsid w:val="00F5557A"/>
    <w:rsid w:val="00F5605D"/>
    <w:rsid w:val="00F56A16"/>
    <w:rsid w:val="00F56D73"/>
    <w:rsid w:val="00F56E3C"/>
    <w:rsid w:val="00F578A2"/>
    <w:rsid w:val="00F57A4E"/>
    <w:rsid w:val="00F57A7A"/>
    <w:rsid w:val="00F604B8"/>
    <w:rsid w:val="00F60E84"/>
    <w:rsid w:val="00F61299"/>
    <w:rsid w:val="00F61EB1"/>
    <w:rsid w:val="00F62A08"/>
    <w:rsid w:val="00F62D01"/>
    <w:rsid w:val="00F63092"/>
    <w:rsid w:val="00F63449"/>
    <w:rsid w:val="00F636E6"/>
    <w:rsid w:val="00F6370C"/>
    <w:rsid w:val="00F639BD"/>
    <w:rsid w:val="00F63C93"/>
    <w:rsid w:val="00F64077"/>
    <w:rsid w:val="00F65262"/>
    <w:rsid w:val="00F655D8"/>
    <w:rsid w:val="00F65AEF"/>
    <w:rsid w:val="00F663FF"/>
    <w:rsid w:val="00F6658E"/>
    <w:rsid w:val="00F6680B"/>
    <w:rsid w:val="00F66A84"/>
    <w:rsid w:val="00F67004"/>
    <w:rsid w:val="00F70AC0"/>
    <w:rsid w:val="00F71C20"/>
    <w:rsid w:val="00F71C89"/>
    <w:rsid w:val="00F72046"/>
    <w:rsid w:val="00F722AA"/>
    <w:rsid w:val="00F7230F"/>
    <w:rsid w:val="00F7305B"/>
    <w:rsid w:val="00F731E8"/>
    <w:rsid w:val="00F736D3"/>
    <w:rsid w:val="00F73D91"/>
    <w:rsid w:val="00F74124"/>
    <w:rsid w:val="00F74170"/>
    <w:rsid w:val="00F74D0B"/>
    <w:rsid w:val="00F75893"/>
    <w:rsid w:val="00F759DB"/>
    <w:rsid w:val="00F76506"/>
    <w:rsid w:val="00F76C3B"/>
    <w:rsid w:val="00F77671"/>
    <w:rsid w:val="00F801CC"/>
    <w:rsid w:val="00F80616"/>
    <w:rsid w:val="00F817F1"/>
    <w:rsid w:val="00F824A0"/>
    <w:rsid w:val="00F829C5"/>
    <w:rsid w:val="00F82CA5"/>
    <w:rsid w:val="00F83A99"/>
    <w:rsid w:val="00F83C8C"/>
    <w:rsid w:val="00F844B4"/>
    <w:rsid w:val="00F84917"/>
    <w:rsid w:val="00F84E7D"/>
    <w:rsid w:val="00F8559D"/>
    <w:rsid w:val="00F85F3D"/>
    <w:rsid w:val="00F861D3"/>
    <w:rsid w:val="00F86C55"/>
    <w:rsid w:val="00F909AD"/>
    <w:rsid w:val="00F90E10"/>
    <w:rsid w:val="00F90FEC"/>
    <w:rsid w:val="00F9171D"/>
    <w:rsid w:val="00F92333"/>
    <w:rsid w:val="00F92C8F"/>
    <w:rsid w:val="00F92F4F"/>
    <w:rsid w:val="00F9303E"/>
    <w:rsid w:val="00F93336"/>
    <w:rsid w:val="00F93CE6"/>
    <w:rsid w:val="00F942DE"/>
    <w:rsid w:val="00F94733"/>
    <w:rsid w:val="00F94B02"/>
    <w:rsid w:val="00F95F59"/>
    <w:rsid w:val="00F96425"/>
    <w:rsid w:val="00F96499"/>
    <w:rsid w:val="00F96B4B"/>
    <w:rsid w:val="00F96BDA"/>
    <w:rsid w:val="00F97381"/>
    <w:rsid w:val="00F9764B"/>
    <w:rsid w:val="00FA00B6"/>
    <w:rsid w:val="00FA03E0"/>
    <w:rsid w:val="00FA0588"/>
    <w:rsid w:val="00FA0999"/>
    <w:rsid w:val="00FA141A"/>
    <w:rsid w:val="00FA15BD"/>
    <w:rsid w:val="00FA31B3"/>
    <w:rsid w:val="00FA3966"/>
    <w:rsid w:val="00FA39DF"/>
    <w:rsid w:val="00FA4268"/>
    <w:rsid w:val="00FA4728"/>
    <w:rsid w:val="00FA47B1"/>
    <w:rsid w:val="00FA4E16"/>
    <w:rsid w:val="00FA50D6"/>
    <w:rsid w:val="00FA553A"/>
    <w:rsid w:val="00FA612F"/>
    <w:rsid w:val="00FA61B8"/>
    <w:rsid w:val="00FA6862"/>
    <w:rsid w:val="00FA6BC1"/>
    <w:rsid w:val="00FA6E58"/>
    <w:rsid w:val="00FB0DD0"/>
    <w:rsid w:val="00FB0F0D"/>
    <w:rsid w:val="00FB10E9"/>
    <w:rsid w:val="00FB1B8C"/>
    <w:rsid w:val="00FB1D76"/>
    <w:rsid w:val="00FB242A"/>
    <w:rsid w:val="00FB29DE"/>
    <w:rsid w:val="00FB2ECB"/>
    <w:rsid w:val="00FB4315"/>
    <w:rsid w:val="00FB4893"/>
    <w:rsid w:val="00FB5157"/>
    <w:rsid w:val="00FB5359"/>
    <w:rsid w:val="00FB56C8"/>
    <w:rsid w:val="00FB58EB"/>
    <w:rsid w:val="00FB5C72"/>
    <w:rsid w:val="00FB6416"/>
    <w:rsid w:val="00FB6868"/>
    <w:rsid w:val="00FB686B"/>
    <w:rsid w:val="00FB718B"/>
    <w:rsid w:val="00FB75F6"/>
    <w:rsid w:val="00FC01DD"/>
    <w:rsid w:val="00FC08CD"/>
    <w:rsid w:val="00FC0E8A"/>
    <w:rsid w:val="00FC0FAF"/>
    <w:rsid w:val="00FC1595"/>
    <w:rsid w:val="00FC401C"/>
    <w:rsid w:val="00FC4352"/>
    <w:rsid w:val="00FC43BF"/>
    <w:rsid w:val="00FC45F0"/>
    <w:rsid w:val="00FC485E"/>
    <w:rsid w:val="00FC5F1B"/>
    <w:rsid w:val="00FC6387"/>
    <w:rsid w:val="00FC63ED"/>
    <w:rsid w:val="00FC6DFA"/>
    <w:rsid w:val="00FC7AD1"/>
    <w:rsid w:val="00FC7D43"/>
    <w:rsid w:val="00FC7F33"/>
    <w:rsid w:val="00FD006B"/>
    <w:rsid w:val="00FD0416"/>
    <w:rsid w:val="00FD141E"/>
    <w:rsid w:val="00FD170E"/>
    <w:rsid w:val="00FD2503"/>
    <w:rsid w:val="00FD26DC"/>
    <w:rsid w:val="00FD2A17"/>
    <w:rsid w:val="00FD3590"/>
    <w:rsid w:val="00FD3D3C"/>
    <w:rsid w:val="00FD3D5E"/>
    <w:rsid w:val="00FD4ADF"/>
    <w:rsid w:val="00FD4D26"/>
    <w:rsid w:val="00FD4E39"/>
    <w:rsid w:val="00FD511E"/>
    <w:rsid w:val="00FD559E"/>
    <w:rsid w:val="00FD5889"/>
    <w:rsid w:val="00FD5D29"/>
    <w:rsid w:val="00FD6854"/>
    <w:rsid w:val="00FD7BEC"/>
    <w:rsid w:val="00FE02D4"/>
    <w:rsid w:val="00FE0C67"/>
    <w:rsid w:val="00FE0D9C"/>
    <w:rsid w:val="00FE11B9"/>
    <w:rsid w:val="00FE1279"/>
    <w:rsid w:val="00FE16D4"/>
    <w:rsid w:val="00FE1833"/>
    <w:rsid w:val="00FE1DB2"/>
    <w:rsid w:val="00FE2191"/>
    <w:rsid w:val="00FE24EE"/>
    <w:rsid w:val="00FE25EE"/>
    <w:rsid w:val="00FE2705"/>
    <w:rsid w:val="00FE451E"/>
    <w:rsid w:val="00FE47CE"/>
    <w:rsid w:val="00FE4B7C"/>
    <w:rsid w:val="00FE4C1B"/>
    <w:rsid w:val="00FE51C2"/>
    <w:rsid w:val="00FE59E6"/>
    <w:rsid w:val="00FE5A1F"/>
    <w:rsid w:val="00FE5BDD"/>
    <w:rsid w:val="00FE5F8E"/>
    <w:rsid w:val="00FE6256"/>
    <w:rsid w:val="00FE6583"/>
    <w:rsid w:val="00FE7AF2"/>
    <w:rsid w:val="00FF06C9"/>
    <w:rsid w:val="00FF0779"/>
    <w:rsid w:val="00FF0844"/>
    <w:rsid w:val="00FF0D0B"/>
    <w:rsid w:val="00FF0DEE"/>
    <w:rsid w:val="00FF199A"/>
    <w:rsid w:val="00FF2469"/>
    <w:rsid w:val="00FF2617"/>
    <w:rsid w:val="00FF2A1F"/>
    <w:rsid w:val="00FF2BA1"/>
    <w:rsid w:val="00FF3371"/>
    <w:rsid w:val="00FF339B"/>
    <w:rsid w:val="00FF350B"/>
    <w:rsid w:val="00FF3E5A"/>
    <w:rsid w:val="00FF4194"/>
    <w:rsid w:val="00FF443A"/>
    <w:rsid w:val="00FF447C"/>
    <w:rsid w:val="00FF4B4A"/>
    <w:rsid w:val="00FF522E"/>
    <w:rsid w:val="00FF65A7"/>
    <w:rsid w:val="00FF6890"/>
    <w:rsid w:val="0DC9A396"/>
    <w:rsid w:val="12536E26"/>
    <w:rsid w:val="1963F2AE"/>
    <w:rsid w:val="1EA2FE3E"/>
    <w:rsid w:val="2138EB05"/>
    <w:rsid w:val="2852AE63"/>
    <w:rsid w:val="293BE0B3"/>
    <w:rsid w:val="346E1CBD"/>
    <w:rsid w:val="43E32CA3"/>
    <w:rsid w:val="490BDFA8"/>
    <w:rsid w:val="4C233CF8"/>
    <w:rsid w:val="59A64C6C"/>
    <w:rsid w:val="59A6FDD9"/>
    <w:rsid w:val="5B72C076"/>
    <w:rsid w:val="5F2B7099"/>
    <w:rsid w:val="60CE3A9B"/>
    <w:rsid w:val="680D8EB0"/>
    <w:rsid w:val="6F37B003"/>
    <w:rsid w:val="7F73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02C0"/>
  <w15:docId w15:val="{F9A469DC-8894-45C3-9795-240D2AE6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C2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D296F"/>
    <w:pPr>
      <w:keepNext/>
      <w:spacing w:before="240" w:after="120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5BFC"/>
    <w:pPr>
      <w:spacing w:before="240" w:after="120"/>
      <w:outlineLvl w:val="1"/>
    </w:pPr>
    <w:rPr>
      <w:rFonts w:cs="Arial"/>
      <w:b/>
      <w:bCs/>
      <w:iCs/>
      <w:sz w:val="25"/>
      <w:szCs w:val="28"/>
    </w:rPr>
  </w:style>
  <w:style w:type="paragraph" w:styleId="Heading3">
    <w:name w:val="heading 3"/>
    <w:basedOn w:val="Normal"/>
    <w:next w:val="Normal"/>
    <w:qFormat/>
    <w:rsid w:val="00A97111"/>
    <w:pPr>
      <w:keepNext/>
      <w:spacing w:before="24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FWA Heading 4"/>
    <w:basedOn w:val="Normal"/>
    <w:next w:val="Normal"/>
    <w:qFormat/>
    <w:rsid w:val="00B26BE2"/>
    <w:pPr>
      <w:keepNext/>
      <w:spacing w:before="200" w:after="120"/>
      <w:outlineLvl w:val="3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32A95"/>
    <w:pPr>
      <w:tabs>
        <w:tab w:val="center" w:pos="4320"/>
        <w:tab w:val="right" w:pos="8640"/>
      </w:tabs>
      <w:spacing w:after="240" w:line="280" w:lineRule="atLeast"/>
    </w:pPr>
    <w:rPr>
      <w:color w:val="872434"/>
      <w:szCs w:val="24"/>
      <w:lang w:val="en-US"/>
    </w:rPr>
  </w:style>
  <w:style w:type="paragraph" w:customStyle="1" w:styleId="CitationQuote">
    <w:name w:val="Citation/Quote"/>
    <w:basedOn w:val="Normal"/>
    <w:next w:val="Normal"/>
    <w:semiHidden/>
    <w:rsid w:val="001E2FED"/>
    <w:pPr>
      <w:spacing w:line="240" w:lineRule="atLeast"/>
      <w:ind w:left="567"/>
    </w:pPr>
    <w:rPr>
      <w:sz w:val="20"/>
    </w:rPr>
  </w:style>
  <w:style w:type="paragraph" w:styleId="BodyTextIndent">
    <w:name w:val="Body Text Indent"/>
    <w:basedOn w:val="Normal"/>
    <w:semiHidden/>
    <w:rsid w:val="0036311B"/>
    <w:pPr>
      <w:ind w:left="283"/>
    </w:pPr>
  </w:style>
  <w:style w:type="character" w:customStyle="1" w:styleId="StyleCustomColorRGB1353652">
    <w:name w:val="Style Custom Color(RGB(1353652))"/>
    <w:basedOn w:val="DefaultParagraphFont"/>
    <w:semiHidden/>
    <w:rsid w:val="00EA0D12"/>
    <w:rPr>
      <w:color w:val="872434"/>
    </w:rPr>
  </w:style>
  <w:style w:type="character" w:customStyle="1" w:styleId="StyleStyleCustomColorRGB1353652CustomColorRGB869092">
    <w:name w:val="Style Style Custom Color(RGB(1353652)) + Custom Color(RGB(869092))"/>
    <w:basedOn w:val="StyleCustomColorRGB1353652"/>
    <w:semiHidden/>
    <w:rsid w:val="00EA0D12"/>
    <w:rPr>
      <w:color w:val="565A5C"/>
    </w:rPr>
  </w:style>
  <w:style w:type="character" w:customStyle="1" w:styleId="StyleStyleStyleCustomColorRGB1353652CustomColorRGB869">
    <w:name w:val="Style Style Style Custom Color(RGB(1353652)) + Custom Color(RGB(869..."/>
    <w:basedOn w:val="StyleStyleCustomColorRGB1353652CustomColorRGB869092"/>
    <w:semiHidden/>
    <w:rsid w:val="00EA0D12"/>
    <w:rPr>
      <w:color w:val="003F72"/>
    </w:rPr>
  </w:style>
  <w:style w:type="paragraph" w:customStyle="1" w:styleId="Hyperlink1">
    <w:name w:val="Hyperlink1"/>
    <w:basedOn w:val="HTMLAddress"/>
    <w:next w:val="Normal"/>
    <w:autoRedefine/>
    <w:semiHidden/>
    <w:rsid w:val="00EA0D12"/>
    <w:rPr>
      <w:i w:val="0"/>
      <w:color w:val="003F72"/>
      <w:u w:val="single"/>
    </w:rPr>
  </w:style>
  <w:style w:type="paragraph" w:styleId="HTMLAddress">
    <w:name w:val="HTML Address"/>
    <w:basedOn w:val="Normal"/>
    <w:semiHidden/>
    <w:rsid w:val="00EA0D12"/>
    <w:rPr>
      <w:i/>
      <w:iCs/>
    </w:rPr>
  </w:style>
  <w:style w:type="paragraph" w:customStyle="1" w:styleId="Chartgraphtitle">
    <w:name w:val="Chart/graph title"/>
    <w:basedOn w:val="Normal"/>
    <w:next w:val="Normal"/>
    <w:semiHidden/>
    <w:rsid w:val="001E2FED"/>
    <w:rPr>
      <w:b/>
    </w:rPr>
  </w:style>
  <w:style w:type="character" w:styleId="Hyperlink">
    <w:name w:val="Hyperlink"/>
    <w:basedOn w:val="DefaultParagraphFont"/>
    <w:uiPriority w:val="99"/>
    <w:rsid w:val="00AC6E1C"/>
    <w:rPr>
      <w:rFonts w:ascii="Frutiger 45 Light" w:hAnsi="Frutiger 45 Light"/>
      <w:color w:val="1F497D"/>
      <w:u w:val="single"/>
    </w:rPr>
  </w:style>
  <w:style w:type="paragraph" w:customStyle="1" w:styleId="PublicationText">
    <w:name w:val="Publication Text"/>
    <w:basedOn w:val="Normal"/>
    <w:semiHidden/>
    <w:rsid w:val="0079615B"/>
    <w:pPr>
      <w:spacing w:line="220" w:lineRule="atLeast"/>
    </w:pPr>
    <w:rPr>
      <w:sz w:val="18"/>
    </w:rPr>
  </w:style>
  <w:style w:type="paragraph" w:styleId="Footer">
    <w:name w:val="footer"/>
    <w:basedOn w:val="Normal"/>
    <w:semiHidden/>
    <w:rsid w:val="0079615B"/>
    <w:pPr>
      <w:tabs>
        <w:tab w:val="center" w:pos="4153"/>
        <w:tab w:val="left" w:pos="7088"/>
        <w:tab w:val="right" w:pos="8306"/>
        <w:tab w:val="left" w:pos="8931"/>
      </w:tabs>
    </w:pPr>
    <w:rPr>
      <w:rFonts w:cs="Courier New"/>
      <w:sz w:val="18"/>
      <w:szCs w:val="18"/>
    </w:rPr>
  </w:style>
  <w:style w:type="paragraph" w:customStyle="1" w:styleId="DocTitle">
    <w:name w:val="Doc Title"/>
    <w:basedOn w:val="Normal"/>
    <w:rsid w:val="007E56FD"/>
    <w:pPr>
      <w:spacing w:before="1680" w:line="440" w:lineRule="atLeast"/>
    </w:pPr>
    <w:rPr>
      <w:b/>
      <w:sz w:val="36"/>
    </w:rPr>
  </w:style>
  <w:style w:type="paragraph" w:customStyle="1" w:styleId="Bulletlist2">
    <w:name w:val="Bullet list 2"/>
    <w:basedOn w:val="ListBullet2"/>
    <w:next w:val="Normal"/>
    <w:link w:val="Bulletlist2Char"/>
    <w:rsid w:val="0089465D"/>
    <w:pPr>
      <w:numPr>
        <w:numId w:val="24"/>
      </w:numPr>
      <w:tabs>
        <w:tab w:val="clear" w:pos="644"/>
        <w:tab w:val="left" w:pos="567"/>
      </w:tabs>
      <w:ind w:left="568" w:right="0" w:hanging="284"/>
      <w:outlineLvl w:val="1"/>
    </w:pPr>
  </w:style>
  <w:style w:type="paragraph" w:customStyle="1" w:styleId="Style1">
    <w:name w:val="Style1"/>
    <w:basedOn w:val="ListBullet"/>
    <w:next w:val="Normal"/>
    <w:semiHidden/>
    <w:rsid w:val="002822AE"/>
    <w:pPr>
      <w:numPr>
        <w:numId w:val="0"/>
      </w:numPr>
    </w:pPr>
  </w:style>
  <w:style w:type="paragraph" w:styleId="TOC1">
    <w:name w:val="toc 1"/>
    <w:basedOn w:val="Normal"/>
    <w:next w:val="Normal"/>
    <w:autoRedefine/>
    <w:semiHidden/>
    <w:rsid w:val="00891C03"/>
    <w:pPr>
      <w:tabs>
        <w:tab w:val="left" w:pos="425"/>
        <w:tab w:val="left" w:pos="851"/>
        <w:tab w:val="left" w:pos="1276"/>
      </w:tabs>
    </w:pPr>
  </w:style>
  <w:style w:type="paragraph" w:customStyle="1" w:styleId="Contents">
    <w:name w:val="Contents"/>
    <w:basedOn w:val="TOC1"/>
    <w:next w:val="Normal"/>
    <w:semiHidden/>
    <w:rsid w:val="0079615B"/>
    <w:rPr>
      <w:b/>
      <w:sz w:val="28"/>
    </w:rPr>
  </w:style>
  <w:style w:type="character" w:styleId="PageNumber">
    <w:name w:val="page number"/>
    <w:basedOn w:val="DefaultParagraphFont"/>
    <w:semiHidden/>
    <w:rsid w:val="0079615B"/>
    <w:rPr>
      <w:rFonts w:ascii="Frutiger 45 Light" w:hAnsi="Frutiger 45 Light"/>
      <w:sz w:val="20"/>
    </w:rPr>
  </w:style>
  <w:style w:type="paragraph" w:customStyle="1" w:styleId="ListofTables">
    <w:name w:val="List of Tables"/>
    <w:basedOn w:val="TableofFigures"/>
    <w:next w:val="Normal"/>
    <w:semiHidden/>
    <w:rsid w:val="0079615B"/>
    <w:rPr>
      <w:b/>
      <w:sz w:val="28"/>
    </w:rPr>
  </w:style>
  <w:style w:type="paragraph" w:styleId="TableofFigures">
    <w:name w:val="table of figures"/>
    <w:basedOn w:val="Normal"/>
    <w:next w:val="Normal"/>
    <w:semiHidden/>
    <w:rsid w:val="0079615B"/>
  </w:style>
  <w:style w:type="paragraph" w:customStyle="1" w:styleId="ListofFigures">
    <w:name w:val="List of Figures"/>
    <w:basedOn w:val="TableofFigures"/>
    <w:next w:val="Normal"/>
    <w:semiHidden/>
    <w:rsid w:val="0079615B"/>
    <w:rPr>
      <w:b/>
      <w:sz w:val="28"/>
    </w:rPr>
  </w:style>
  <w:style w:type="paragraph" w:customStyle="1" w:styleId="TableFigureCaptions">
    <w:name w:val="Table/Figure Captions"/>
    <w:basedOn w:val="Normal"/>
    <w:next w:val="Normal"/>
    <w:semiHidden/>
    <w:rsid w:val="0079615B"/>
    <w:pPr>
      <w:spacing w:line="200" w:lineRule="atLeast"/>
    </w:pPr>
    <w:rPr>
      <w:sz w:val="16"/>
    </w:rPr>
  </w:style>
  <w:style w:type="paragraph" w:styleId="List">
    <w:name w:val="List"/>
    <w:basedOn w:val="Normal"/>
    <w:semiHidden/>
    <w:rsid w:val="001E2FED"/>
    <w:pPr>
      <w:ind w:left="283" w:hanging="283"/>
    </w:pPr>
  </w:style>
  <w:style w:type="paragraph" w:customStyle="1" w:styleId="Headline">
    <w:name w:val="Headline"/>
    <w:basedOn w:val="Normal"/>
    <w:next w:val="Normal"/>
    <w:semiHidden/>
    <w:rsid w:val="00317B4E"/>
    <w:pPr>
      <w:spacing w:after="800"/>
    </w:pPr>
    <w:rPr>
      <w:b/>
      <w:color w:val="872434"/>
      <w:sz w:val="30"/>
    </w:rPr>
  </w:style>
  <w:style w:type="paragraph" w:customStyle="1" w:styleId="maintitle">
    <w:name w:val="main title"/>
    <w:next w:val="Normal"/>
    <w:semiHidden/>
    <w:rsid w:val="00AC6E1C"/>
    <w:pPr>
      <w:spacing w:before="800" w:after="120"/>
    </w:pPr>
    <w:rPr>
      <w:rFonts w:ascii="Frutiger 45 Light" w:hAnsi="Frutiger 45 Light"/>
      <w:color w:val="872434"/>
      <w:sz w:val="40"/>
      <w:szCs w:val="40"/>
      <w:lang w:val="en-US" w:eastAsia="en-US"/>
    </w:rPr>
  </w:style>
  <w:style w:type="paragraph" w:customStyle="1" w:styleId="Headline2">
    <w:name w:val="Headline 2"/>
    <w:basedOn w:val="Normal"/>
    <w:next w:val="Normal"/>
    <w:semiHidden/>
    <w:rsid w:val="00317B4E"/>
    <w:pPr>
      <w:keepNext/>
      <w:spacing w:before="240" w:after="60"/>
    </w:pPr>
    <w:rPr>
      <w:b/>
      <w:sz w:val="24"/>
    </w:rPr>
  </w:style>
  <w:style w:type="paragraph" w:customStyle="1" w:styleId="Numberedlist">
    <w:name w:val="Numbered list"/>
    <w:basedOn w:val="Normal"/>
    <w:rsid w:val="00900D0D"/>
    <w:pPr>
      <w:numPr>
        <w:numId w:val="14"/>
      </w:numPr>
      <w:tabs>
        <w:tab w:val="clear" w:pos="567"/>
        <w:tab w:val="num" w:pos="284"/>
      </w:tabs>
      <w:spacing w:before="120" w:after="120"/>
      <w:ind w:left="284" w:hanging="284"/>
      <w:outlineLvl w:val="0"/>
    </w:pPr>
    <w:rPr>
      <w:lang w:val="en-GB"/>
    </w:rPr>
  </w:style>
  <w:style w:type="paragraph" w:customStyle="1" w:styleId="Bulletlist3">
    <w:name w:val="Bullet list 3"/>
    <w:basedOn w:val="Normal"/>
    <w:next w:val="Normal"/>
    <w:rsid w:val="00A97111"/>
    <w:pPr>
      <w:numPr>
        <w:numId w:val="31"/>
      </w:numPr>
      <w:tabs>
        <w:tab w:val="clear" w:pos="992"/>
        <w:tab w:val="left" w:pos="851"/>
      </w:tabs>
      <w:spacing w:before="120" w:after="120"/>
      <w:ind w:left="851" w:hanging="284"/>
      <w:outlineLvl w:val="2"/>
    </w:pPr>
  </w:style>
  <w:style w:type="paragraph" w:customStyle="1" w:styleId="Headline3">
    <w:name w:val="Headline 3"/>
    <w:basedOn w:val="Normal"/>
    <w:next w:val="Normal"/>
    <w:semiHidden/>
    <w:rsid w:val="00AC6E1C"/>
    <w:pPr>
      <w:keepNext/>
      <w:spacing w:after="120"/>
    </w:pPr>
    <w:rPr>
      <w:b/>
    </w:rPr>
  </w:style>
  <w:style w:type="numbering" w:customStyle="1" w:styleId="StyleBulleted">
    <w:name w:val="Style Bulleted"/>
    <w:basedOn w:val="NoList"/>
    <w:semiHidden/>
    <w:rsid w:val="00AC6E1C"/>
    <w:pPr>
      <w:numPr>
        <w:numId w:val="3"/>
      </w:numPr>
    </w:pPr>
  </w:style>
  <w:style w:type="paragraph" w:customStyle="1" w:styleId="ListBullet1">
    <w:name w:val="ListBullet1"/>
    <w:basedOn w:val="Normal"/>
    <w:semiHidden/>
    <w:rsid w:val="00317B4E"/>
    <w:pPr>
      <w:numPr>
        <w:numId w:val="12"/>
      </w:numPr>
      <w:tabs>
        <w:tab w:val="left" w:pos="284"/>
      </w:tabs>
      <w:outlineLvl w:val="0"/>
    </w:pPr>
    <w:rPr>
      <w:lang w:val="en-GB"/>
    </w:rPr>
  </w:style>
  <w:style w:type="paragraph" w:customStyle="1" w:styleId="ISBN-HTML-Pub">
    <w:name w:val="ISBN-HTML-Pub"/>
    <w:basedOn w:val="Normal"/>
    <w:semiHidden/>
    <w:rsid w:val="00787C1D"/>
    <w:pPr>
      <w:spacing w:before="2400" w:line="280" w:lineRule="atLeast"/>
    </w:pPr>
  </w:style>
  <w:style w:type="paragraph" w:customStyle="1" w:styleId="Bulletedlist">
    <w:name w:val="Bulleted list"/>
    <w:basedOn w:val="Normal"/>
    <w:semiHidden/>
    <w:rsid w:val="00155AFF"/>
    <w:pPr>
      <w:numPr>
        <w:numId w:val="15"/>
      </w:numPr>
      <w:spacing w:before="160" w:after="80" w:line="260" w:lineRule="atLeast"/>
    </w:pPr>
  </w:style>
  <w:style w:type="paragraph" w:customStyle="1" w:styleId="Style3">
    <w:name w:val="Style3"/>
    <w:basedOn w:val="Normal"/>
    <w:next w:val="Normal"/>
    <w:semiHidden/>
    <w:rsid w:val="00E87F8A"/>
  </w:style>
  <w:style w:type="paragraph" w:customStyle="1" w:styleId="FWAHeading1">
    <w:name w:val="FWA Heading 1"/>
    <w:basedOn w:val="Heading1"/>
    <w:next w:val="Normal"/>
    <w:semiHidden/>
    <w:rsid w:val="005A1161"/>
    <w:pPr>
      <w:spacing w:before="200" w:after="80"/>
    </w:pPr>
  </w:style>
  <w:style w:type="paragraph" w:customStyle="1" w:styleId="FWAHeading2">
    <w:name w:val="FWA Heading 2"/>
    <w:basedOn w:val="Heading2"/>
    <w:next w:val="Normal"/>
    <w:semiHidden/>
    <w:rsid w:val="005A1161"/>
    <w:pPr>
      <w:spacing w:before="200" w:after="80"/>
    </w:pPr>
  </w:style>
  <w:style w:type="paragraph" w:customStyle="1" w:styleId="FWAHeading3">
    <w:name w:val="FWA Heading 3"/>
    <w:basedOn w:val="Heading3"/>
    <w:next w:val="Normal"/>
    <w:semiHidden/>
    <w:rsid w:val="005A1161"/>
    <w:pPr>
      <w:spacing w:before="200" w:after="80"/>
    </w:pPr>
  </w:style>
  <w:style w:type="paragraph" w:styleId="ListBullet">
    <w:name w:val="List Bullet"/>
    <w:basedOn w:val="ListBullet2"/>
    <w:next w:val="Normal"/>
    <w:semiHidden/>
    <w:rsid w:val="00B26BE2"/>
    <w:pPr>
      <w:numPr>
        <w:numId w:val="23"/>
      </w:numPr>
      <w:ind w:right="425"/>
      <w:outlineLvl w:val="0"/>
    </w:pPr>
  </w:style>
  <w:style w:type="paragraph" w:styleId="ListBullet2">
    <w:name w:val="List Bullet 2"/>
    <w:basedOn w:val="Normal"/>
    <w:semiHidden/>
    <w:rsid w:val="000B7C6D"/>
    <w:pPr>
      <w:spacing w:before="120" w:after="120"/>
      <w:ind w:right="851"/>
    </w:pPr>
  </w:style>
  <w:style w:type="table" w:styleId="TableGrid">
    <w:name w:val="Table Grid"/>
    <w:basedOn w:val="TableNormal"/>
    <w:uiPriority w:val="39"/>
    <w:rsid w:val="007E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Header"/>
    <w:semiHidden/>
    <w:rsid w:val="007E56FD"/>
    <w:pPr>
      <w:spacing w:before="280" w:after="160" w:line="240" w:lineRule="auto"/>
      <w:jc w:val="right"/>
      <w:outlineLvl w:val="0"/>
    </w:pPr>
    <w:rPr>
      <w:color w:val="auto"/>
      <w:szCs w:val="20"/>
      <w:lang w:val="en-AU" w:eastAsia="en-AU"/>
    </w:rPr>
  </w:style>
  <w:style w:type="paragraph" w:customStyle="1" w:styleId="StyleHeaderCustomColorRGB1321244">
    <w:name w:val="Style Header + Custom Color(RGB(1321244))"/>
    <w:basedOn w:val="Header"/>
    <w:semiHidden/>
    <w:rsid w:val="007E56FD"/>
    <w:pPr>
      <w:spacing w:before="280" w:after="160" w:line="240" w:lineRule="auto"/>
      <w:jc w:val="right"/>
    </w:pPr>
    <w:rPr>
      <w:color w:val="822433"/>
      <w:sz w:val="42"/>
      <w:szCs w:val="20"/>
      <w:lang w:val="en-AU" w:eastAsia="en-AU"/>
    </w:rPr>
  </w:style>
  <w:style w:type="paragraph" w:customStyle="1" w:styleId="StyleHeading1CustomColorRGB1303651">
    <w:name w:val="Style Heading 1 + Custom Color(RGB(1303651))"/>
    <w:basedOn w:val="Heading1"/>
    <w:semiHidden/>
    <w:rsid w:val="007E56FD"/>
    <w:pPr>
      <w:spacing w:before="280" w:after="80" w:line="320" w:lineRule="exact"/>
      <w:jc w:val="right"/>
    </w:pPr>
    <w:rPr>
      <w:color w:val="822433"/>
    </w:rPr>
  </w:style>
  <w:style w:type="paragraph" w:customStyle="1" w:styleId="Bulletlist">
    <w:name w:val="Bullet list"/>
    <w:basedOn w:val="ListBullet"/>
    <w:next w:val="Normal"/>
    <w:rsid w:val="0086048D"/>
    <w:pPr>
      <w:numPr>
        <w:numId w:val="26"/>
      </w:numPr>
      <w:tabs>
        <w:tab w:val="clear" w:pos="720"/>
        <w:tab w:val="left" w:pos="284"/>
      </w:tabs>
      <w:ind w:left="284" w:right="0" w:hanging="284"/>
    </w:pPr>
  </w:style>
  <w:style w:type="character" w:customStyle="1" w:styleId="Bulletlist2Char">
    <w:name w:val="Bullet list 2 Char"/>
    <w:basedOn w:val="DefaultParagraphFont"/>
    <w:link w:val="Bulletlist2"/>
    <w:rsid w:val="0089465D"/>
    <w:rPr>
      <w:rFonts w:ascii="Arial" w:hAnsi="Arial"/>
      <w:sz w:val="22"/>
      <w:lang w:val="en-AU" w:eastAsia="en-AU" w:bidi="ar-SA"/>
    </w:rPr>
  </w:style>
  <w:style w:type="paragraph" w:customStyle="1" w:styleId="Numberedlist2">
    <w:name w:val="Numbered list 2"/>
    <w:basedOn w:val="Normal"/>
    <w:rsid w:val="00844113"/>
    <w:pPr>
      <w:numPr>
        <w:numId w:val="35"/>
      </w:numPr>
    </w:pPr>
  </w:style>
  <w:style w:type="paragraph" w:styleId="BalloonText">
    <w:name w:val="Balloon Text"/>
    <w:basedOn w:val="Normal"/>
    <w:link w:val="BalloonTextChar"/>
    <w:rsid w:val="00D1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@tcfunion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dge@fwc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wc.gov.au/document-search/view/2/aHR0cHM6Ly9zYXNyY2RhdGFwcmRhdWVhYS5ibG9iLmNvcmUud2luZG93cy5uZXQvYXdhcmRzL01vZGVybkF3YXJkcy9NQTAwMDAxNy5kb2N4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aprdauefiles01.file.core.windows.net\file-templates\global\fwcdocs\FWC%20General%20Sty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7abab-781f-4fd5-a343-932ffb037ad5">
      <Terms xmlns="http://schemas.microsoft.com/office/infopath/2007/PartnerControls"/>
    </lcf76f155ced4ddcb4097134ff3c332f>
    <TaxCatchAll xmlns="37b43930-6838-423d-ac4f-262563d92c08" xsi:nil="true"/>
    <_ip_UnifiedCompliancePolicyUIAction xmlns="http://schemas.microsoft.com/sharepoint/v3" xsi:nil="true"/>
    <Image xmlns="3307abab-781f-4fd5-a343-932ffb037ad5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9F1406806548B4A422166FE61B7D" ma:contentTypeVersion="21" ma:contentTypeDescription="Create a new document." ma:contentTypeScope="" ma:versionID="18646561d9d956ce3fcec6849ba62d01">
  <xsd:schema xmlns:xsd="http://www.w3.org/2001/XMLSchema" xmlns:xs="http://www.w3.org/2001/XMLSchema" xmlns:p="http://schemas.microsoft.com/office/2006/metadata/properties" xmlns:ns1="http://schemas.microsoft.com/sharepoint/v3" xmlns:ns2="3307abab-781f-4fd5-a343-932ffb037ad5" xmlns:ns3="37b43930-6838-423d-ac4f-262563d92c08" targetNamespace="http://schemas.microsoft.com/office/2006/metadata/properties" ma:root="true" ma:fieldsID="b8d39c6527d33b38e1d567f7f9783a3b" ns1:_="" ns2:_="" ns3:_="">
    <xsd:import namespace="http://schemas.microsoft.com/sharepoint/v3"/>
    <xsd:import namespace="3307abab-781f-4fd5-a343-932ffb037ad5"/>
    <xsd:import namespace="37b43930-6838-423d-ac4f-262563d92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abab-781f-4fd5-a343-932ffb037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810e8c-133e-45ac-90e9-630f2209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43930-6838-423d-ac4f-262563d92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f58cc6-af5f-40b9-bc8d-32511ae36be7}" ma:internalName="TaxCatchAll" ma:showField="CatchAllData" ma:web="37b43930-6838-423d-ac4f-262563d92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EA864-12EB-4010-B33F-199BDC766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D765D-1AFD-4489-9715-C9A5BA866248}">
  <ds:schemaRefs>
    <ds:schemaRef ds:uri="http://schemas.microsoft.com/office/2006/metadata/properties"/>
    <ds:schemaRef ds:uri="http://schemas.microsoft.com/office/infopath/2007/PartnerControls"/>
    <ds:schemaRef ds:uri="3307abab-781f-4fd5-a343-932ffb037ad5"/>
    <ds:schemaRef ds:uri="37b43930-6838-423d-ac4f-262563d92c0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5A2F00-4DCF-425C-94A0-7B6E1053AD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7127B-CEBF-45F5-8B59-0785B5E51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07abab-781f-4fd5-a343-932ffb037ad5"/>
    <ds:schemaRef ds:uri="37b43930-6838-423d-ac4f-262563d92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saprdauefiles01.file.core.windows.net\file-templates\global\fwcdocs\FWC General Style.dotm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>Fair Work Commission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 or Branch/Team</dc:title>
  <dc:creator>Kimberley Cooney</dc:creator>
  <cp:lastModifiedBy>Simon Liversidge</cp:lastModifiedBy>
  <cp:revision>3</cp:revision>
  <cp:lastPrinted>2012-12-24T00:12:00Z</cp:lastPrinted>
  <dcterms:created xsi:type="dcterms:W3CDTF">2026-05-26T02:31:00Z</dcterms:created>
  <dcterms:modified xsi:type="dcterms:W3CDTF">2026-05-27T01:16:00Z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0x010100E94D9F1406806548B4A422166FE61B7D</vt:lpwstr>
  </property>
  <property fmtid="{D5CDD505-2E9C-101B-9397-08002B2CF9AE}" pid="3" name="MediaServiceImageTags">
    <vt:lpwstr/>
  </property>
</Properties>
</file>