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612256" w:rsidRDefault="00612256" w14:paraId="61A41AC4" w14:textId="77777777"/>
    <w:tbl>
      <w:tblPr>
        <w:tblpPr w:leftFromText="180" w:rightFromText="180" w:vertAnchor="page" w:horzAnchor="margin" w:tblpY="577"/>
        <w:tblW w:w="9464" w:type="dxa"/>
        <w:tblBorders>
          <w:insideH w:val="single" w:color="auto" w:sz="4" w:space="0"/>
        </w:tblBorders>
        <w:tblLook w:val="01E0" w:firstRow="1" w:lastRow="1" w:firstColumn="1" w:lastColumn="1" w:noHBand="0" w:noVBand="0"/>
      </w:tblPr>
      <w:tblGrid>
        <w:gridCol w:w="7054"/>
        <w:gridCol w:w="2410"/>
      </w:tblGrid>
      <w:tr w:rsidR="005E5C69" w:rsidTr="003020E8" w14:paraId="283C674C" w14:textId="77777777">
        <w:trPr>
          <w:trHeight w:val="2291"/>
        </w:trPr>
        <w:tc>
          <w:tcPr>
            <w:tcW w:w="7054" w:type="dxa"/>
            <w:vAlign w:val="bottom"/>
          </w:tcPr>
          <w:p w:rsidRPr="003020E8" w:rsidR="005E5C69" w:rsidP="003020E8" w:rsidRDefault="00B678E3" w14:paraId="6FA3C138" w14:textId="77777777">
            <w:pPr>
              <w:pStyle w:val="DocTitle"/>
              <w:rPr>
                <w:b w:val="0"/>
                <w:szCs w:val="36"/>
              </w:rPr>
            </w:pPr>
            <w:r>
              <w:rPr>
                <w:noProof/>
              </w:rPr>
              <mc:AlternateContent>
                <mc:Choice Requires="wps">
                  <w:drawing>
                    <wp:anchor distT="0" distB="0" distL="114300" distR="114300" simplePos="0" relativeHeight="251658240" behindDoc="0" locked="0" layoutInCell="1" allowOverlap="1" wp14:anchorId="65D741FB" wp14:editId="0E0B2748">
                      <wp:simplePos x="0" y="0"/>
                      <wp:positionH relativeFrom="column">
                        <wp:posOffset>-43180</wp:posOffset>
                      </wp:positionH>
                      <wp:positionV relativeFrom="paragraph">
                        <wp:posOffset>1427480</wp:posOffset>
                      </wp:positionV>
                      <wp:extent cx="4804410" cy="0"/>
                      <wp:effectExtent l="13970" t="8255" r="10795" b="107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FEAB550">
                    <v:shapetype id="_x0000_t32" coordsize="21600,21600" o:oned="t" filled="f" o:spt="32" path="m,l21600,21600e" w14:anchorId="10D9F252">
                      <v:path fillok="f" arrowok="t" o:connecttype="none"/>
                      <o:lock v:ext="edit" shapetype="t"/>
                    </v:shapetype>
                    <v:shape id="AutoShape 4" style="position:absolute;margin-left:-3.4pt;margin-top:112.4pt;width:37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rEuAEAAFYDAAAOAAAAZHJzL2Uyb0RvYy54bWysU8Fu2zAMvQ/YPwi6L7aDdOiMOD2k7S7d&#10;FqDdBzCybAuVRYFUYufvJ6lJVmy3YT4IlEg+Pj7S67t5tOKoiQ26RlaLUgrtFLbG9Y38+fL46V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"/>
                  </w:pict>
                </mc:Fallback>
              </mc:AlternateContent>
            </w:r>
            <w:r w:rsidRPr="003020E8" w:rsidR="005E5C69">
              <w:rPr>
                <w:b w:val="0"/>
              </w:rPr>
              <w:t>A</w:t>
            </w:r>
            <w:r w:rsidR="005E5C69">
              <w:rPr>
                <w:b w:val="0"/>
              </w:rPr>
              <w:t>pplication f</w:t>
            </w:r>
            <w:r w:rsidRPr="003020E8" w:rsidR="005E5C69">
              <w:rPr>
                <w:b w:val="0"/>
              </w:rPr>
              <w:t xml:space="preserve">orm </w:t>
            </w:r>
          </w:p>
        </w:tc>
        <w:tc>
          <w:tcPr>
            <w:tcW w:w="2410" w:type="dxa"/>
            <w:vAlign w:val="bottom"/>
          </w:tcPr>
          <w:p w:rsidR="005E5C69" w:rsidP="00F47C90" w:rsidRDefault="00607852" w14:paraId="78387062" w14:textId="77777777">
            <w:r>
              <w:rPr>
                <w:noProof/>
              </w:rPr>
              <w:drawing>
                <wp:anchor distT="0" distB="0" distL="114300" distR="114300" simplePos="0" relativeHeight="251660288" behindDoc="0" locked="0" layoutInCell="1" allowOverlap="1" wp14:anchorId="5CEEBA9D" wp14:editId="4D7A017C">
                  <wp:simplePos x="0" y="0"/>
                  <wp:positionH relativeFrom="column">
                    <wp:posOffset>5685790</wp:posOffset>
                  </wp:positionH>
                  <wp:positionV relativeFrom="paragraph">
                    <wp:posOffset>363220</wp:posOffset>
                  </wp:positionV>
                  <wp:extent cx="1333500" cy="1333500"/>
                  <wp:effectExtent l="0" t="0" r="0" b="0"/>
                  <wp:wrapNone/>
                  <wp:docPr id="3" name="Picture 3" descr="FWC-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68C">
              <w:rPr>
                <w:noProof/>
              </w:rPr>
              <w:drawing>
                <wp:anchor distT="0" distB="0" distL="114300" distR="114300" simplePos="0" relativeHeight="251659264" behindDoc="0" locked="0" layoutInCell="1" allowOverlap="1" wp14:anchorId="5C97D3D4" wp14:editId="47A6476E">
                  <wp:simplePos x="0" y="0"/>
                  <wp:positionH relativeFrom="column">
                    <wp:posOffset>5685790</wp:posOffset>
                  </wp:positionH>
                  <wp:positionV relativeFrom="paragraph">
                    <wp:posOffset>363220</wp:posOffset>
                  </wp:positionV>
                  <wp:extent cx="1333500" cy="1333500"/>
                  <wp:effectExtent l="0" t="0" r="0" b="0"/>
                  <wp:wrapNone/>
                  <wp:docPr id="1" name="Picture 1" descr="FWC-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C90">
              <w:rPr>
                <w:noProof/>
              </w:rPr>
              <w:drawing>
                <wp:inline distT="0" distB="0" distL="0" distR="0" wp14:anchorId="510F1184" wp14:editId="4A1FC487">
                  <wp:extent cx="1287780" cy="128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c.jpg"/>
                          <pic:cNvPicPr/>
                        </pic:nvPicPr>
                        <pic:blipFill>
                          <a:blip r:embed="rId11">
                            <a:extLst>
                              <a:ext uri="{28A0092B-C50C-407E-A947-70E740481C1C}">
                                <a14:useLocalDpi xmlns:a14="http://schemas.microsoft.com/office/drawing/2010/main" val="0"/>
                              </a:ext>
                            </a:extLst>
                          </a:blip>
                          <a:stretch>
                            <a:fillRect/>
                          </a:stretch>
                        </pic:blipFill>
                        <pic:spPr>
                          <a:xfrm>
                            <a:off x="0" y="0"/>
                            <a:ext cx="1289069" cy="1289069"/>
                          </a:xfrm>
                          <a:prstGeom prst="rect">
                            <a:avLst/>
                          </a:prstGeom>
                        </pic:spPr>
                      </pic:pic>
                    </a:graphicData>
                  </a:graphic>
                </wp:inline>
              </w:drawing>
            </w:r>
          </w:p>
        </w:tc>
      </w:tr>
    </w:tbl>
    <w:p w:rsidR="005E5C69" w:rsidP="003A33F0" w:rsidRDefault="005E5C69" w14:paraId="3053A6A7" w14:textId="604459C8">
      <w:pPr>
        <w:spacing w:before="80" w:after="200" w:line="280" w:lineRule="exact"/>
        <w:rPr>
          <w:b/>
          <w:sz w:val="28"/>
        </w:rPr>
      </w:pPr>
      <w:r w:rsidRPr="003020E8">
        <w:rPr>
          <w:b/>
          <w:sz w:val="28"/>
        </w:rPr>
        <w:t>Textile, Clothing, Footwear and Associated Industries</w:t>
      </w:r>
      <w:r>
        <w:rPr>
          <w:b/>
          <w:sz w:val="28"/>
        </w:rPr>
        <w:br/>
      </w:r>
      <w:r w:rsidRPr="003020E8">
        <w:rPr>
          <w:b/>
          <w:sz w:val="28"/>
        </w:rPr>
        <w:t>Award 20</w:t>
      </w:r>
      <w:r w:rsidR="0066262F">
        <w:rPr>
          <w:b/>
          <w:sz w:val="28"/>
        </w:rPr>
        <w:t>20</w:t>
      </w:r>
    </w:p>
    <w:p w:rsidRPr="003020E8" w:rsidR="005E5C69" w:rsidP="003A33F0" w:rsidRDefault="005E5C69" w14:paraId="142D188E" w14:textId="77777777">
      <w:pPr>
        <w:pStyle w:val="Heading1"/>
        <w:spacing w:after="200"/>
      </w:pPr>
      <w:r>
        <w:t>Application for registration or renewal of registration</w:t>
      </w:r>
    </w:p>
    <w:p w:rsidR="00C631BF" w:rsidP="00710F33" w:rsidRDefault="005E5C69" w14:paraId="40B945A1" w14:textId="77777777">
      <w:pPr>
        <w:spacing w:line="240" w:lineRule="auto"/>
        <w:ind w:left="720" w:hanging="720"/>
        <w:rPr>
          <w:rFonts w:cs="Arial"/>
        </w:rPr>
      </w:pPr>
      <w:r w:rsidRPr="00F9285D">
        <w:rPr>
          <w:rFonts w:cs="Arial"/>
        </w:rPr>
        <w:t>To:</w:t>
      </w:r>
      <w:r w:rsidRPr="00F9285D">
        <w:rPr>
          <w:rFonts w:cs="Arial"/>
        </w:rPr>
        <w:tab/>
      </w:r>
      <w:r w:rsidR="00710F33">
        <w:rPr>
          <w:rFonts w:cs="Arial"/>
        </w:rPr>
        <w:tab/>
      </w:r>
      <w:r w:rsidR="00710F33">
        <w:rPr>
          <w:rFonts w:cs="Arial"/>
        </w:rPr>
        <w:tab/>
      </w:r>
      <w:r w:rsidRPr="00F9285D">
        <w:rPr>
          <w:rFonts w:cs="Arial"/>
        </w:rPr>
        <w:t xml:space="preserve">Fair Work </w:t>
      </w:r>
      <w:r w:rsidR="00CA3B58">
        <w:rPr>
          <w:rFonts w:cs="Arial"/>
        </w:rPr>
        <w:t>Commission</w:t>
      </w:r>
    </w:p>
    <w:p w:rsidRPr="003020E8" w:rsidR="005E5C69" w:rsidP="00710F33" w:rsidRDefault="005E5C69" w14:paraId="0F0AD8FC" w14:textId="1DAFE6E9">
      <w:pPr>
        <w:spacing w:line="240" w:lineRule="auto"/>
        <w:ind w:left="720" w:hanging="720"/>
        <w:rPr>
          <w:rFonts w:cs="Arial"/>
        </w:rPr>
      </w:pPr>
      <w:r w:rsidRPr="4CC30CF6">
        <w:rPr>
          <w:rFonts w:cs="Arial"/>
        </w:rPr>
        <w:t>Email:</w:t>
      </w:r>
      <w:r>
        <w:tab/>
      </w:r>
      <w:r>
        <w:tab/>
      </w:r>
      <w:r>
        <w:tab/>
      </w:r>
      <w:hyperlink r:id="rId12">
        <w:r w:rsidRPr="00DF42E3" w:rsidR="74A26E41">
          <w:rPr>
            <w:rStyle w:val="Hyperlink"/>
            <w:rFonts w:ascii="Arial" w:hAnsi="Arial" w:cs="Arial"/>
          </w:rPr>
          <w:t>lodge</w:t>
        </w:r>
        <w:r w:rsidRPr="00DF42E3" w:rsidR="00C631BF">
          <w:rPr>
            <w:rStyle w:val="Hyperlink"/>
            <w:rFonts w:ascii="Arial" w:hAnsi="Arial" w:cs="Arial"/>
          </w:rPr>
          <w:t>@fwc.gov.au</w:t>
        </w:r>
      </w:hyperlink>
    </w:p>
    <w:p w:rsidRPr="00F9285D" w:rsidR="005E5C69" w:rsidP="003A33F0" w:rsidRDefault="005E5C69" w14:paraId="2E32E8BB" w14:textId="77777777">
      <w:pPr>
        <w:spacing w:after="120"/>
        <w:rPr>
          <w:rFonts w:cs="Arial"/>
        </w:rPr>
      </w:pPr>
    </w:p>
    <w:p w:rsidRPr="00F9285D" w:rsidR="005E5C69" w:rsidP="003A33F0" w:rsidRDefault="005E5C69" w14:paraId="721715B6" w14:textId="06EE6854">
      <w:pPr>
        <w:spacing w:after="120"/>
        <w:rPr>
          <w:rFonts w:cs="Arial"/>
        </w:rPr>
      </w:pPr>
      <w:r w:rsidRPr="65F2CD03" w:rsidR="005E5C69">
        <w:rPr>
          <w:rFonts w:cs="Arial"/>
        </w:rPr>
        <w:t>Pursuant to Schedule F of the Textile, Clothing, Footwear and Associated Industries Award 20</w:t>
      </w:r>
      <w:r w:rsidRPr="65F2CD03" w:rsidR="125DFCA0">
        <w:rPr>
          <w:rFonts w:cs="Arial"/>
        </w:rPr>
        <w:t>2</w:t>
      </w:r>
      <w:r w:rsidRPr="65F2CD03" w:rsidR="005E5C69">
        <w:rPr>
          <w:rFonts w:cs="Arial"/>
        </w:rPr>
        <w:t>0, application is hereby made to the Board of Reference for the registration of:</w:t>
      </w:r>
    </w:p>
    <w:p w:rsidR="65F2CD03" w:rsidRDefault="65F2CD03" w14:paraId="5273A3C7" w14:textId="0439C224"/>
    <w:tbl>
      <w:tblPr>
        <w:tblW w:w="0" w:type="auto"/>
        <w:tblBorders>
          <w:bottom w:val="single" w:color="auto" w:sz="4" w:space="0"/>
        </w:tblBorders>
        <w:tblLook w:val="0000" w:firstRow="0" w:lastRow="0" w:firstColumn="0" w:lastColumn="0" w:noHBand="0" w:noVBand="0"/>
      </w:tblPr>
      <w:tblGrid>
        <w:gridCol w:w="9639"/>
      </w:tblGrid>
      <w:tr w:rsidRPr="00F9285D" w:rsidR="005E5C69" w:rsidTr="005C7277" w14:paraId="3CD045C3" w14:textId="77777777">
        <w:tc>
          <w:tcPr>
            <w:tcW w:w="9855" w:type="dxa"/>
            <w:tcBorders>
              <w:bottom w:val="single" w:color="auto" w:sz="4" w:space="0"/>
            </w:tcBorders>
          </w:tcPr>
          <w:p w:rsidRPr="00F9285D" w:rsidR="005E5C69" w:rsidP="003A33F0" w:rsidRDefault="005E5C69" w14:paraId="7AA8E7C4" w14:textId="77777777">
            <w:pPr>
              <w:spacing w:after="120"/>
              <w:rPr>
                <w:rFonts w:cs="Arial"/>
              </w:rPr>
            </w:pPr>
          </w:p>
        </w:tc>
      </w:tr>
    </w:tbl>
    <w:p w:rsidRPr="00F9285D" w:rsidR="005E5C69" w:rsidP="003A33F0" w:rsidRDefault="005E5C69" w14:paraId="1D11118C" w14:textId="77777777">
      <w:pPr>
        <w:spacing w:after="120"/>
        <w:jc w:val="center"/>
        <w:rPr>
          <w:rFonts w:cs="Arial"/>
          <w:b/>
          <w:bCs/>
          <w:smallCaps/>
          <w:sz w:val="18"/>
        </w:rPr>
      </w:pPr>
      <w:r w:rsidRPr="00F9285D">
        <w:rPr>
          <w:rFonts w:cs="Arial"/>
          <w:b/>
          <w:bCs/>
          <w:smallCaps/>
          <w:sz w:val="18"/>
        </w:rPr>
        <w:t>[Full name of Principal (as defined in the award), including trading name]</w:t>
      </w:r>
    </w:p>
    <w:p w:rsidRPr="00F9285D" w:rsidR="005E5C69" w:rsidP="003A33F0" w:rsidRDefault="005E5C69" w14:paraId="32DAFB2E" w14:textId="77777777">
      <w:pPr>
        <w:spacing w:after="120"/>
        <w:rPr>
          <w:rFonts w:cs="Arial"/>
        </w:rPr>
      </w:pPr>
    </w:p>
    <w:tbl>
      <w:tblPr>
        <w:tblW w:w="0" w:type="auto"/>
        <w:tblLook w:val="0000" w:firstRow="0" w:lastRow="0" w:firstColumn="0" w:lastColumn="0" w:noHBand="0" w:noVBand="0"/>
      </w:tblPr>
      <w:tblGrid>
        <w:gridCol w:w="3627"/>
        <w:gridCol w:w="1936"/>
        <w:gridCol w:w="4076"/>
      </w:tblGrid>
      <w:tr w:rsidRPr="00F9285D" w:rsidR="005E5C69" w:rsidTr="005C7277" w14:paraId="5A0685BB" w14:textId="77777777">
        <w:tc>
          <w:tcPr>
            <w:tcW w:w="3708" w:type="dxa"/>
            <w:tcBorders>
              <w:bottom w:val="single" w:color="auto" w:sz="4" w:space="0"/>
            </w:tcBorders>
          </w:tcPr>
          <w:p w:rsidRPr="00F9285D" w:rsidR="005E5C69" w:rsidP="003A33F0" w:rsidRDefault="005E5C69" w14:paraId="15E2ECF4" w14:textId="77777777">
            <w:pPr>
              <w:pStyle w:val="Footer"/>
              <w:spacing w:after="120"/>
              <w:rPr>
                <w:rFonts w:cs="Arial"/>
                <w:smallCaps/>
              </w:rPr>
            </w:pPr>
            <w:r>
              <w:rPr>
                <w:rFonts w:cs="Arial"/>
                <w:smallCaps/>
              </w:rPr>
              <w:t>ACN</w:t>
            </w:r>
          </w:p>
        </w:tc>
        <w:tc>
          <w:tcPr>
            <w:tcW w:w="1980" w:type="dxa"/>
          </w:tcPr>
          <w:p w:rsidRPr="00F9285D" w:rsidR="005E5C69" w:rsidP="003A33F0" w:rsidRDefault="005E5C69" w14:paraId="3DA90CEE" w14:textId="77777777">
            <w:pPr>
              <w:spacing w:after="120"/>
              <w:rPr>
                <w:rFonts w:cs="Arial"/>
                <w:smallCaps/>
              </w:rPr>
            </w:pPr>
          </w:p>
        </w:tc>
        <w:tc>
          <w:tcPr>
            <w:tcW w:w="4167" w:type="dxa"/>
            <w:tcBorders>
              <w:bottom w:val="single" w:color="auto" w:sz="4" w:space="0"/>
            </w:tcBorders>
          </w:tcPr>
          <w:p w:rsidRPr="00F9285D" w:rsidR="005E5C69" w:rsidP="003A33F0" w:rsidRDefault="005E5C69" w14:paraId="1961DA75" w14:textId="77777777">
            <w:pPr>
              <w:spacing w:after="120"/>
              <w:rPr>
                <w:rFonts w:cs="Arial"/>
                <w:smallCaps/>
              </w:rPr>
            </w:pPr>
            <w:r w:rsidRPr="00F9285D">
              <w:rPr>
                <w:rFonts w:cs="Arial"/>
              </w:rPr>
              <w:t xml:space="preserve">BOR                    /             </w:t>
            </w:r>
            <w:proofErr w:type="gramStart"/>
            <w:r w:rsidRPr="00F9285D">
              <w:rPr>
                <w:rFonts w:cs="Arial"/>
              </w:rPr>
              <w:t xml:space="preserve">  </w:t>
            </w:r>
            <w:r w:rsidRPr="00F9285D">
              <w:rPr>
                <w:rFonts w:cs="Arial"/>
                <w:color w:val="FFFFFF"/>
              </w:rPr>
              <w:t>.</w:t>
            </w:r>
            <w:proofErr w:type="gramEnd"/>
          </w:p>
        </w:tc>
      </w:tr>
    </w:tbl>
    <w:p w:rsidRPr="00F9285D" w:rsidR="005E5C69" w:rsidP="2273BCDF" w:rsidRDefault="005E5C69" w14:paraId="47453EDC" w14:textId="63E0FCB1">
      <w:pPr>
        <w:tabs>
          <w:tab w:val="left" w:pos="360"/>
          <w:tab w:val="left" w:pos="5040"/>
        </w:tabs>
        <w:spacing w:after="120"/>
        <w:rPr>
          <w:rFonts w:cs="Arial"/>
          <w:b w:val="1"/>
          <w:bCs w:val="1"/>
          <w:sz w:val="18"/>
          <w:szCs w:val="18"/>
        </w:rPr>
      </w:pPr>
      <w:r w:rsidRPr="2273BCDF" w:rsidR="005E5C69">
        <w:rPr>
          <w:rFonts w:cs="Arial"/>
          <w:b w:val="1"/>
          <w:bCs w:val="1"/>
          <w:smallCaps w:val="1"/>
          <w:sz w:val="18"/>
          <w:szCs w:val="18"/>
        </w:rPr>
        <w:t xml:space="preserve"> </w:t>
      </w:r>
      <w:r>
        <w:tab/>
      </w:r>
      <w:r w:rsidRPr="2273BCDF" w:rsidR="005E5C69">
        <w:rPr>
          <w:rFonts w:cs="Arial"/>
          <w:b w:val="1"/>
          <w:bCs w:val="1"/>
          <w:smallCaps w:val="1"/>
          <w:sz w:val="18"/>
          <w:szCs w:val="18"/>
        </w:rPr>
        <w:t>[</w:t>
      </w:r>
      <w:r w:rsidRPr="2273BCDF" w:rsidR="005E5C69">
        <w:rPr>
          <w:rFonts w:cs="Arial"/>
          <w:b w:val="1"/>
          <w:bCs w:val="1"/>
          <w:smallCaps w:val="1"/>
          <w:sz w:val="18"/>
          <w:szCs w:val="18"/>
        </w:rPr>
        <w:t xml:space="preserve">Australian Company </w:t>
      </w:r>
      <w:r w:rsidRPr="2273BCDF" w:rsidR="005E5C69">
        <w:rPr>
          <w:rFonts w:cs="Arial"/>
          <w:b w:val="1"/>
          <w:bCs w:val="1"/>
          <w:smallCaps w:val="1"/>
          <w:sz w:val="18"/>
          <w:szCs w:val="18"/>
        </w:rPr>
        <w:t>Number]</w:t>
      </w:r>
      <w:r>
        <w:tab/>
      </w:r>
      <w:r w:rsidRPr="2273BCDF" w:rsidR="005E5C69">
        <w:rPr>
          <w:rFonts w:cs="Arial"/>
          <w:b w:val="1"/>
          <w:bCs w:val="1"/>
          <w:sz w:val="18"/>
          <w:szCs w:val="18"/>
        </w:rPr>
        <w:t>[</w:t>
      </w:r>
      <w:r w:rsidRPr="2273BCDF" w:rsidR="005E5C69">
        <w:rPr>
          <w:rFonts w:cs="Arial"/>
          <w:b w:val="1"/>
          <w:bCs w:val="1"/>
          <w:smallCaps w:val="1"/>
          <w:sz w:val="18"/>
          <w:szCs w:val="18"/>
        </w:rPr>
        <w:t>Current Registration Number</w:t>
      </w:r>
      <w:r w:rsidRPr="2273BCDF" w:rsidR="005E5C69">
        <w:rPr>
          <w:rFonts w:cs="Arial"/>
          <w:b w:val="1"/>
          <w:bCs w:val="1"/>
          <w:sz w:val="18"/>
          <w:szCs w:val="18"/>
        </w:rPr>
        <w:t xml:space="preserve"> </w:t>
      </w:r>
      <w:r w:rsidRPr="2273BCDF" w:rsidR="005E5C69">
        <w:rPr>
          <w:rFonts w:cs="Arial"/>
          <w:sz w:val="18"/>
          <w:szCs w:val="18"/>
        </w:rPr>
        <w:t>- if applicable</w:t>
      </w:r>
      <w:r w:rsidRPr="2273BCDF" w:rsidR="005E5C69">
        <w:rPr>
          <w:rFonts w:cs="Arial"/>
          <w:b w:val="1"/>
          <w:bCs w:val="1"/>
          <w:sz w:val="18"/>
          <w:szCs w:val="18"/>
        </w:rPr>
        <w:t>]</w:t>
      </w:r>
    </w:p>
    <w:p w:rsidRPr="00F9285D" w:rsidR="005E5C69" w:rsidP="003A33F0" w:rsidRDefault="005E5C69" w14:paraId="4689554A" w14:textId="77777777">
      <w:pPr>
        <w:spacing w:after="120"/>
        <w:rPr>
          <w:rFonts w:cs="Arial"/>
        </w:rPr>
      </w:pPr>
    </w:p>
    <w:tbl>
      <w:tblPr>
        <w:tblW w:w="0" w:type="auto"/>
        <w:tblBorders>
          <w:bottom w:val="single" w:color="auto" w:sz="4" w:space="0"/>
        </w:tblBorders>
        <w:tblLook w:val="0000" w:firstRow="0" w:lastRow="0" w:firstColumn="0" w:lastColumn="0" w:noHBand="0" w:noVBand="0"/>
      </w:tblPr>
      <w:tblGrid>
        <w:gridCol w:w="9639"/>
      </w:tblGrid>
      <w:tr w:rsidRPr="00F9285D" w:rsidR="005E5C69" w:rsidTr="005C7277" w14:paraId="2FDEC597" w14:textId="77777777">
        <w:tc>
          <w:tcPr>
            <w:tcW w:w="9855" w:type="dxa"/>
            <w:tcBorders>
              <w:bottom w:val="single" w:color="auto" w:sz="4" w:space="0"/>
            </w:tcBorders>
          </w:tcPr>
          <w:p w:rsidRPr="00F9285D" w:rsidR="005E5C69" w:rsidP="003A33F0" w:rsidRDefault="005E5C69" w14:paraId="1D99C9C8" w14:textId="77777777">
            <w:pPr>
              <w:spacing w:after="120"/>
              <w:rPr>
                <w:rFonts w:cs="Arial"/>
              </w:rPr>
            </w:pPr>
          </w:p>
        </w:tc>
      </w:tr>
    </w:tbl>
    <w:p w:rsidRPr="00F9285D" w:rsidR="005E5C69" w:rsidP="003A33F0" w:rsidRDefault="005E5C69" w14:paraId="104EF3B8" w14:textId="77777777">
      <w:pPr>
        <w:spacing w:after="120"/>
        <w:jc w:val="center"/>
        <w:rPr>
          <w:rFonts w:cs="Arial"/>
          <w:smallCaps/>
        </w:rPr>
      </w:pPr>
      <w:r w:rsidRPr="00F9285D">
        <w:rPr>
          <w:rFonts w:cs="Arial"/>
          <w:b/>
          <w:bCs/>
          <w:smallCaps/>
          <w:sz w:val="18"/>
        </w:rPr>
        <w:t>[Address of factory or workshop]</w:t>
      </w:r>
    </w:p>
    <w:p w:rsidRPr="00F9285D" w:rsidR="005E5C69" w:rsidP="003A33F0" w:rsidRDefault="005E5C69" w14:paraId="3FE8A6B8" w14:textId="77777777">
      <w:pPr>
        <w:spacing w:after="120"/>
        <w:rPr>
          <w:rFonts w:cs="Arial"/>
        </w:rPr>
      </w:pPr>
    </w:p>
    <w:tbl>
      <w:tblPr>
        <w:tblW w:w="0" w:type="auto"/>
        <w:tblBorders>
          <w:bottom w:val="single" w:color="auto" w:sz="4" w:space="0"/>
        </w:tblBorders>
        <w:tblLook w:val="0000" w:firstRow="0" w:lastRow="0" w:firstColumn="0" w:lastColumn="0" w:noHBand="0" w:noVBand="0"/>
      </w:tblPr>
      <w:tblGrid>
        <w:gridCol w:w="9639"/>
      </w:tblGrid>
      <w:tr w:rsidRPr="00F9285D" w:rsidR="005E5C69" w:rsidTr="005C7277" w14:paraId="452D4531" w14:textId="77777777">
        <w:tc>
          <w:tcPr>
            <w:tcW w:w="9855" w:type="dxa"/>
            <w:tcBorders>
              <w:bottom w:val="single" w:color="auto" w:sz="4" w:space="0"/>
            </w:tcBorders>
          </w:tcPr>
          <w:p w:rsidRPr="00F9285D" w:rsidR="005E5C69" w:rsidP="003A33F0" w:rsidRDefault="005E5C69" w14:paraId="5B50C89E" w14:textId="77777777">
            <w:pPr>
              <w:spacing w:after="120"/>
              <w:rPr>
                <w:rFonts w:cs="Arial"/>
              </w:rPr>
            </w:pPr>
          </w:p>
        </w:tc>
      </w:tr>
    </w:tbl>
    <w:p w:rsidRPr="00F9285D" w:rsidR="005E5C69" w:rsidP="003A33F0" w:rsidRDefault="005E5C69" w14:paraId="74C442F0" w14:textId="77777777">
      <w:pPr>
        <w:spacing w:after="120"/>
        <w:jc w:val="center"/>
        <w:rPr>
          <w:rFonts w:cs="Arial"/>
        </w:rPr>
      </w:pPr>
      <w:r w:rsidRPr="00F9285D">
        <w:rPr>
          <w:rFonts w:cs="Arial"/>
          <w:b/>
          <w:bCs/>
          <w:sz w:val="18"/>
        </w:rPr>
        <w:t>[</w:t>
      </w:r>
      <w:r w:rsidRPr="00F9285D">
        <w:rPr>
          <w:rFonts w:cs="Arial"/>
          <w:b/>
          <w:bCs/>
          <w:smallCaps/>
          <w:sz w:val="18"/>
        </w:rPr>
        <w:t>Registered business address</w:t>
      </w:r>
      <w:r w:rsidRPr="00F9285D">
        <w:rPr>
          <w:rFonts w:cs="Arial"/>
          <w:b/>
          <w:bCs/>
          <w:sz w:val="18"/>
        </w:rPr>
        <w:t xml:space="preserve"> </w:t>
      </w:r>
      <w:r w:rsidRPr="00F9285D">
        <w:rPr>
          <w:rFonts w:cs="Arial"/>
          <w:sz w:val="18"/>
        </w:rPr>
        <w:t>- leave blank if same as above</w:t>
      </w:r>
      <w:r w:rsidRPr="00F9285D">
        <w:rPr>
          <w:rFonts w:cs="Arial"/>
          <w:b/>
          <w:bCs/>
          <w:sz w:val="18"/>
        </w:rPr>
        <w:t>]</w:t>
      </w:r>
    </w:p>
    <w:p w:rsidRPr="00F9285D" w:rsidR="005E5C69" w:rsidP="003A33F0" w:rsidRDefault="005E5C69" w14:paraId="2848DEBC" w14:textId="77777777">
      <w:pPr>
        <w:spacing w:after="120"/>
        <w:rPr>
          <w:rFonts w:cs="Arial"/>
          <w:b/>
          <w:bCs/>
        </w:rPr>
      </w:pPr>
    </w:p>
    <w:p w:rsidR="65F2CD03" w:rsidRDefault="65F2CD03" w14:paraId="1606797A" w14:textId="6DCAEE15">
      <w:r>
        <w:br w:type="page"/>
      </w:r>
    </w:p>
    <w:p w:rsidRPr="00F9285D" w:rsidR="005E5C69" w:rsidP="003020E8" w:rsidRDefault="005E5C69" w14:paraId="0E959B5B" w14:textId="77777777">
      <w:pPr>
        <w:rPr>
          <w:rFonts w:cs="Arial"/>
          <w:b/>
          <w:bCs/>
        </w:rPr>
      </w:pPr>
      <w:r w:rsidRPr="00F9285D">
        <w:rPr>
          <w:rFonts w:cs="Arial"/>
          <w:b/>
          <w:bCs/>
        </w:rPr>
        <w:t xml:space="preserve">Please answer the following questions by placing a cross </w:t>
      </w:r>
      <w:r w:rsidRPr="00F9285D">
        <w:rPr>
          <w:rFonts w:ascii="Wingdings 2" w:hAnsi="Wingdings 2" w:eastAsia="Wingdings 2" w:cs="Wingdings 2"/>
          <w:szCs w:val="22"/>
        </w:rPr>
        <w:t>T</w:t>
      </w:r>
      <w:r w:rsidRPr="00F9285D">
        <w:rPr>
          <w:rFonts w:cs="Arial"/>
          <w:b/>
          <w:bCs/>
        </w:rPr>
        <w:t xml:space="preserve"> as appropriate.</w:t>
      </w:r>
    </w:p>
    <w:tbl>
      <w:tblPr>
        <w:tblW w:w="9828" w:type="dxa"/>
        <w:tblBorders>
          <w:bottom w:val="single" w:color="auto" w:sz="4" w:space="0"/>
        </w:tblBorders>
        <w:tblLook w:val="0000" w:firstRow="0" w:lastRow="0" w:firstColumn="0" w:lastColumn="0" w:noHBand="0" w:noVBand="0"/>
      </w:tblPr>
      <w:tblGrid>
        <w:gridCol w:w="7308"/>
        <w:gridCol w:w="2520"/>
      </w:tblGrid>
      <w:tr w:rsidRPr="00F9285D" w:rsidR="005E5C69" w:rsidTr="4CC30CF6" w14:paraId="2FA7C2DE" w14:textId="77777777">
        <w:trPr>
          <w:trHeight w:val="567"/>
        </w:trPr>
        <w:tc>
          <w:tcPr>
            <w:tcW w:w="7308" w:type="dxa"/>
          </w:tcPr>
          <w:p w:rsidR="005E5C69" w:rsidP="003A33F0" w:rsidRDefault="005E5C69" w14:paraId="1C75A95C" w14:textId="77777777">
            <w:pPr>
              <w:numPr>
                <w:ilvl w:val="0"/>
                <w:numId w:val="32"/>
              </w:numPr>
              <w:spacing w:after="200"/>
              <w:rPr>
                <w:rFonts w:cs="Arial"/>
              </w:rPr>
            </w:pPr>
            <w:r>
              <w:rPr>
                <w:rFonts w:cs="Arial"/>
              </w:rPr>
              <w:t xml:space="preserve">Do you as the </w:t>
            </w:r>
            <w:proofErr w:type="gramStart"/>
            <w:r>
              <w:rPr>
                <w:rFonts w:cs="Arial"/>
              </w:rPr>
              <w:t>Principal</w:t>
            </w:r>
            <w:proofErr w:type="gramEnd"/>
            <w:r>
              <w:rPr>
                <w:rFonts w:cs="Arial"/>
              </w:rPr>
              <w:t xml:space="preserve"> employ persons that work inside your facility, factory or workroom?</w:t>
            </w:r>
          </w:p>
        </w:tc>
        <w:tc>
          <w:tcPr>
            <w:tcW w:w="2520" w:type="dxa"/>
          </w:tcPr>
          <w:p w:rsidRPr="00F9285D" w:rsidR="005E5C69" w:rsidP="003A33F0" w:rsidRDefault="005E5C69" w14:paraId="68EEE3D8" w14:textId="77777777">
            <w:pPr>
              <w:spacing w:after="200"/>
            </w:pPr>
            <w:r w:rsidRPr="00F9285D">
              <w:rPr>
                <w:rFonts w:cs="Arial"/>
              </w:rPr>
              <w:t>YES</w:t>
            </w:r>
            <w:r w:rsidRPr="00F9285D">
              <w:rPr>
                <w:rFonts w:cs="Arial"/>
                <w:smallCaps/>
              </w:rPr>
              <w:t xml:space="preserve"> </w:t>
            </w:r>
            <w:r w:rsidRPr="00F9285D">
              <w:rPr>
                <w:rFonts w:ascii="Wingdings 2" w:hAnsi="Wingdings 2" w:eastAsia="Wingdings 2" w:cs="Wingdings 2"/>
                <w:b/>
                <w:bCs/>
                <w:sz w:val="30"/>
                <w:szCs w:val="30"/>
              </w:rPr>
              <w:t>£</w:t>
            </w:r>
            <w:r w:rsidRPr="00F9285D">
              <w:rPr>
                <w:rFonts w:cs="Arial"/>
              </w:rPr>
              <w:tab/>
            </w:r>
            <w:r w:rsidRPr="00F9285D">
              <w:rPr>
                <w:rFonts w:cs="Arial"/>
                <w:smallCaps/>
              </w:rPr>
              <w:t xml:space="preserve">NO </w:t>
            </w:r>
            <w:r w:rsidRPr="00F9285D">
              <w:rPr>
                <w:rFonts w:ascii="Wingdings 2" w:hAnsi="Wingdings 2" w:eastAsia="Wingdings 2" w:cs="Wingdings 2"/>
                <w:b/>
                <w:bCs/>
                <w:sz w:val="30"/>
                <w:szCs w:val="30"/>
              </w:rPr>
              <w:t>£</w:t>
            </w:r>
          </w:p>
        </w:tc>
      </w:tr>
      <w:tr w:rsidRPr="00F9285D" w:rsidR="005E5C69" w:rsidTr="4CC30CF6" w14:paraId="3B1ECA81" w14:textId="77777777">
        <w:trPr>
          <w:trHeight w:val="1080"/>
        </w:trPr>
        <w:tc>
          <w:tcPr>
            <w:tcW w:w="7308" w:type="dxa"/>
          </w:tcPr>
          <w:p w:rsidR="00986129" w:rsidP="003A33F0" w:rsidRDefault="005E5C69" w14:paraId="51EB799E" w14:textId="77777777">
            <w:pPr>
              <w:numPr>
                <w:ilvl w:val="0"/>
                <w:numId w:val="32"/>
              </w:numPr>
              <w:spacing w:after="120"/>
              <w:rPr>
                <w:rFonts w:cs="Arial"/>
              </w:rPr>
            </w:pPr>
            <w:r>
              <w:rPr>
                <w:rFonts w:cs="Arial"/>
              </w:rPr>
              <w:t xml:space="preserve">Do you as the </w:t>
            </w:r>
            <w:proofErr w:type="gramStart"/>
            <w:r>
              <w:rPr>
                <w:rFonts w:cs="Arial"/>
              </w:rPr>
              <w:t>Principal</w:t>
            </w:r>
            <w:proofErr w:type="gramEnd"/>
            <w:r>
              <w:rPr>
                <w:rFonts w:cs="Arial"/>
              </w:rPr>
              <w:t xml:space="preserve"> intend to make an arrangement with any legal or natural person to have work carried out for you in the textile, clothing or footwear industry (whether the person carries out the work or not)?</w:t>
            </w:r>
          </w:p>
          <w:p w:rsidR="00986129" w:rsidP="003A33F0" w:rsidRDefault="005E5C69" w14:paraId="51A57A5D" w14:textId="77777777">
            <w:pPr>
              <w:spacing w:after="120"/>
              <w:ind w:left="720"/>
              <w:rPr>
                <w:rFonts w:cs="Arial"/>
              </w:rPr>
            </w:pPr>
            <w:r>
              <w:t xml:space="preserve">(This does not include the employment of an employee of the </w:t>
            </w:r>
            <w:proofErr w:type="gramStart"/>
            <w:r>
              <w:t>Principal</w:t>
            </w:r>
            <w:proofErr w:type="gramEnd"/>
            <w:r>
              <w:t xml:space="preserve"> who is not an outworker to carry out the work </w:t>
            </w:r>
            <w:proofErr w:type="spellStart"/>
            <w:r>
              <w:t>i.e</w:t>
            </w:r>
            <w:proofErr w:type="spellEnd"/>
            <w:r>
              <w:t xml:space="preserve"> in-house employee of the Principal)</w:t>
            </w:r>
          </w:p>
        </w:tc>
        <w:tc>
          <w:tcPr>
            <w:tcW w:w="2520" w:type="dxa"/>
          </w:tcPr>
          <w:p w:rsidRPr="00F9285D" w:rsidR="005E5C69" w:rsidP="003A33F0" w:rsidRDefault="00612256" w14:paraId="54542510" w14:textId="77777777">
            <w:pPr>
              <w:spacing w:after="200"/>
              <w:rPr>
                <w:rFonts w:cs="Arial"/>
              </w:rPr>
            </w:pPr>
            <w:r w:rsidRPr="00F9285D">
              <w:t>YES</w:t>
            </w:r>
            <w:r w:rsidRPr="00F9285D">
              <w:rPr>
                <w:smallCaps/>
              </w:rPr>
              <w:t xml:space="preserve"> </w:t>
            </w:r>
            <w:r w:rsidRPr="00F9285D">
              <w:rPr>
                <w:rFonts w:ascii="Wingdings 2" w:hAnsi="Wingdings 2" w:eastAsia="Wingdings 2" w:cs="Wingdings 2"/>
                <w:b/>
                <w:bCs/>
                <w:sz w:val="30"/>
                <w:szCs w:val="30"/>
              </w:rPr>
              <w:t>£</w:t>
            </w:r>
            <w:r w:rsidRPr="00F9285D">
              <w:tab/>
            </w:r>
            <w:r w:rsidRPr="00F9285D">
              <w:rPr>
                <w:smallCaps/>
              </w:rPr>
              <w:t xml:space="preserve">NO </w:t>
            </w:r>
            <w:r w:rsidRPr="00F9285D">
              <w:rPr>
                <w:rFonts w:ascii="Wingdings 2" w:hAnsi="Wingdings 2" w:eastAsia="Wingdings 2" w:cs="Wingdings 2"/>
                <w:b/>
                <w:bCs/>
                <w:sz w:val="30"/>
                <w:szCs w:val="30"/>
              </w:rPr>
              <w:t>£</w:t>
            </w:r>
          </w:p>
        </w:tc>
      </w:tr>
      <w:tr w:rsidRPr="00F9285D" w:rsidR="005E5C69" w:rsidTr="4CC30CF6" w14:paraId="2CD24E55" w14:textId="77777777">
        <w:trPr>
          <w:trHeight w:val="737"/>
        </w:trPr>
        <w:tc>
          <w:tcPr>
            <w:tcW w:w="7308" w:type="dxa"/>
          </w:tcPr>
          <w:p w:rsidR="00986129" w:rsidP="003A33F0" w:rsidRDefault="005E5C69" w14:paraId="274B7BB9" w14:textId="77777777">
            <w:pPr>
              <w:numPr>
                <w:ilvl w:val="0"/>
                <w:numId w:val="32"/>
              </w:numPr>
              <w:spacing w:after="120"/>
              <w:rPr>
                <w:rFonts w:cs="Arial"/>
              </w:rPr>
            </w:pPr>
            <w:r>
              <w:rPr>
                <w:rFonts w:cs="Arial"/>
              </w:rPr>
              <w:t xml:space="preserve">Do you as the </w:t>
            </w:r>
            <w:proofErr w:type="gramStart"/>
            <w:r>
              <w:rPr>
                <w:rFonts w:cs="Arial"/>
              </w:rPr>
              <w:t>Principal</w:t>
            </w:r>
            <w:proofErr w:type="gramEnd"/>
            <w:r>
              <w:rPr>
                <w:rFonts w:cs="Arial"/>
              </w:rPr>
              <w:t xml:space="preserve"> intend</w:t>
            </w:r>
            <w:r w:rsidR="00612256">
              <w:rPr>
                <w:rFonts w:cs="Arial"/>
              </w:rPr>
              <w:t xml:space="preserve"> to make an arrangement to have </w:t>
            </w:r>
            <w:r>
              <w:rPr>
                <w:rFonts w:cs="Arial"/>
              </w:rPr>
              <w:t>work carried out for you, with a worker who is:</w:t>
            </w:r>
          </w:p>
          <w:p w:rsidR="005E5C69" w:rsidP="003A33F0" w:rsidRDefault="005E5C69" w14:paraId="15D63F47" w14:textId="77777777">
            <w:pPr>
              <w:numPr>
                <w:ilvl w:val="1"/>
                <w:numId w:val="34"/>
              </w:numPr>
              <w:spacing w:after="120"/>
              <w:rPr>
                <w:rFonts w:cs="Arial"/>
              </w:rPr>
            </w:pPr>
            <w:r>
              <w:rPr>
                <w:rFonts w:cs="Arial"/>
              </w:rPr>
              <w:t>an outworker; or</w:t>
            </w:r>
          </w:p>
          <w:p w:rsidRPr="00F9285D" w:rsidR="005E5C69" w:rsidP="003A33F0" w:rsidRDefault="005E5C69" w14:paraId="57463CD1" w14:textId="77777777">
            <w:pPr>
              <w:numPr>
                <w:ilvl w:val="1"/>
                <w:numId w:val="34"/>
              </w:numPr>
              <w:spacing w:after="200"/>
              <w:rPr>
                <w:rFonts w:cs="Arial"/>
              </w:rPr>
            </w:pPr>
            <w:r>
              <w:rPr>
                <w:rFonts w:cs="Arial"/>
              </w:rPr>
              <w:t>person who personally p</w:t>
            </w:r>
            <w:r w:rsidR="00612256">
              <w:rPr>
                <w:rFonts w:cs="Arial"/>
              </w:rPr>
              <w:t xml:space="preserve">erforms the work which is the </w:t>
            </w:r>
            <w:r>
              <w:rPr>
                <w:rFonts w:cs="Arial"/>
              </w:rPr>
              <w:t xml:space="preserve">subject of an arrangement? </w:t>
            </w:r>
          </w:p>
        </w:tc>
        <w:tc>
          <w:tcPr>
            <w:tcW w:w="2520" w:type="dxa"/>
          </w:tcPr>
          <w:p w:rsidRPr="00F9285D" w:rsidR="005E5C69" w:rsidP="003A33F0" w:rsidRDefault="005E5C69" w14:paraId="3C97F657" w14:textId="77777777">
            <w:pPr>
              <w:spacing w:after="200"/>
              <w:rPr>
                <w:rFonts w:cs="Arial"/>
              </w:rPr>
            </w:pPr>
            <w:r w:rsidRPr="00F9285D">
              <w:rPr>
                <w:rFonts w:cs="Arial"/>
              </w:rPr>
              <w:t>YES</w:t>
            </w:r>
            <w:r w:rsidRPr="00F9285D">
              <w:rPr>
                <w:rFonts w:cs="Arial"/>
                <w:smallCaps/>
              </w:rPr>
              <w:t xml:space="preserve"> </w:t>
            </w:r>
            <w:r w:rsidRPr="00F9285D">
              <w:rPr>
                <w:rFonts w:ascii="Wingdings 2" w:hAnsi="Wingdings 2" w:eastAsia="Wingdings 2" w:cs="Wingdings 2"/>
                <w:b/>
                <w:bCs/>
                <w:sz w:val="30"/>
                <w:szCs w:val="30"/>
              </w:rPr>
              <w:t>£</w:t>
            </w:r>
            <w:r w:rsidRPr="00F9285D">
              <w:rPr>
                <w:rFonts w:cs="Arial"/>
              </w:rPr>
              <w:tab/>
            </w:r>
            <w:r w:rsidRPr="00F9285D">
              <w:rPr>
                <w:rFonts w:cs="Arial"/>
                <w:smallCaps/>
              </w:rPr>
              <w:t xml:space="preserve">NO </w:t>
            </w:r>
            <w:r w:rsidRPr="00F9285D">
              <w:rPr>
                <w:rFonts w:ascii="Wingdings 2" w:hAnsi="Wingdings 2" w:eastAsia="Wingdings 2" w:cs="Wingdings 2"/>
                <w:b/>
                <w:bCs/>
                <w:sz w:val="30"/>
                <w:szCs w:val="30"/>
              </w:rPr>
              <w:t>£</w:t>
            </w:r>
          </w:p>
        </w:tc>
      </w:tr>
      <w:tr w:rsidRPr="00F9285D" w:rsidR="005E5C69" w:rsidTr="4CC30CF6" w14:paraId="79A575B3" w14:textId="77777777">
        <w:trPr>
          <w:trHeight w:val="567"/>
        </w:trPr>
        <w:tc>
          <w:tcPr>
            <w:tcW w:w="7308" w:type="dxa"/>
          </w:tcPr>
          <w:p w:rsidRPr="00A74CFE" w:rsidR="005E5C69" w:rsidP="003A33F0" w:rsidRDefault="005E5C69" w14:paraId="1B13EDD8" w14:textId="77777777">
            <w:pPr>
              <w:numPr>
                <w:ilvl w:val="0"/>
                <w:numId w:val="32"/>
              </w:numPr>
              <w:spacing w:after="200"/>
              <w:rPr>
                <w:rFonts w:cs="Arial"/>
              </w:rPr>
            </w:pPr>
            <w:r w:rsidRPr="00F9285D">
              <w:rPr>
                <w:rFonts w:cs="Arial"/>
              </w:rPr>
              <w:t>Do you</w:t>
            </w:r>
            <w:r>
              <w:rPr>
                <w:rFonts w:cs="Arial"/>
              </w:rPr>
              <w:t xml:space="preserve"> as the </w:t>
            </w:r>
            <w:proofErr w:type="gramStart"/>
            <w:r>
              <w:rPr>
                <w:rFonts w:cs="Arial"/>
              </w:rPr>
              <w:t>Principal</w:t>
            </w:r>
            <w:proofErr w:type="gramEnd"/>
            <w:r>
              <w:rPr>
                <w:rFonts w:cs="Arial"/>
              </w:rPr>
              <w:t xml:space="preserve"> </w:t>
            </w:r>
            <w:r w:rsidRPr="00F9285D">
              <w:rPr>
                <w:rFonts w:cs="Arial"/>
              </w:rPr>
              <w:t>intend to make an arrangement with more than ten (10) workers</w:t>
            </w:r>
            <w:r>
              <w:rPr>
                <w:rFonts w:cs="Arial"/>
              </w:rPr>
              <w:t xml:space="preserve"> (outworkers or persons who personally perform the work which is subject of the arrangements)</w:t>
            </w:r>
            <w:r w:rsidRPr="00F9285D">
              <w:rPr>
                <w:rFonts w:cs="Arial"/>
              </w:rPr>
              <w:t>?</w:t>
            </w:r>
          </w:p>
        </w:tc>
        <w:tc>
          <w:tcPr>
            <w:tcW w:w="2520" w:type="dxa"/>
          </w:tcPr>
          <w:p w:rsidRPr="00F9285D" w:rsidR="005E5C69" w:rsidP="003A33F0" w:rsidRDefault="005E5C69" w14:paraId="66983E93" w14:textId="77777777">
            <w:pPr>
              <w:spacing w:after="200"/>
              <w:rPr>
                <w:rFonts w:cs="Arial"/>
              </w:rPr>
            </w:pPr>
            <w:r w:rsidRPr="00F9285D">
              <w:rPr>
                <w:rFonts w:cs="Arial"/>
              </w:rPr>
              <w:t>YES</w:t>
            </w:r>
            <w:r w:rsidRPr="00F9285D">
              <w:rPr>
                <w:rFonts w:cs="Arial"/>
                <w:smallCaps/>
              </w:rPr>
              <w:t xml:space="preserve"> </w:t>
            </w:r>
            <w:r w:rsidRPr="00F9285D">
              <w:rPr>
                <w:rFonts w:ascii="Wingdings 2" w:hAnsi="Wingdings 2" w:eastAsia="Wingdings 2" w:cs="Wingdings 2"/>
                <w:b/>
                <w:bCs/>
                <w:sz w:val="30"/>
                <w:szCs w:val="30"/>
              </w:rPr>
              <w:t>£</w:t>
            </w:r>
            <w:r w:rsidRPr="00F9285D">
              <w:rPr>
                <w:rFonts w:cs="Arial"/>
              </w:rPr>
              <w:tab/>
            </w:r>
            <w:r w:rsidRPr="00F9285D">
              <w:rPr>
                <w:rFonts w:cs="Arial"/>
                <w:smallCaps/>
              </w:rPr>
              <w:t xml:space="preserve">NO </w:t>
            </w:r>
            <w:r w:rsidRPr="00F9285D">
              <w:rPr>
                <w:rFonts w:ascii="Wingdings 2" w:hAnsi="Wingdings 2" w:eastAsia="Wingdings 2" w:cs="Wingdings 2"/>
                <w:b/>
                <w:bCs/>
                <w:sz w:val="30"/>
                <w:szCs w:val="30"/>
              </w:rPr>
              <w:t>£</w:t>
            </w:r>
          </w:p>
        </w:tc>
      </w:tr>
      <w:tr w:rsidRPr="00F9285D" w:rsidR="005E5C69" w:rsidTr="4CC30CF6" w14:paraId="4130526C" w14:textId="77777777">
        <w:trPr>
          <w:trHeight w:val="567"/>
        </w:trPr>
        <w:tc>
          <w:tcPr>
            <w:tcW w:w="7308" w:type="dxa"/>
          </w:tcPr>
          <w:p w:rsidRPr="00F9285D" w:rsidR="005E5C69" w:rsidP="003A33F0" w:rsidRDefault="005E5C69" w14:paraId="5BA14E3C" w14:textId="77777777">
            <w:pPr>
              <w:numPr>
                <w:ilvl w:val="0"/>
                <w:numId w:val="32"/>
              </w:numPr>
              <w:spacing w:after="200"/>
              <w:rPr>
                <w:rFonts w:cs="Arial"/>
              </w:rPr>
            </w:pPr>
            <w:r w:rsidRPr="00F9285D">
              <w:rPr>
                <w:rFonts w:cs="Arial"/>
              </w:rPr>
              <w:t xml:space="preserve">State the total number of workers you intend </w:t>
            </w:r>
            <w:r w:rsidR="00565EDB">
              <w:rPr>
                <w:rFonts w:cs="Arial"/>
              </w:rPr>
              <w:t xml:space="preserve">to </w:t>
            </w:r>
            <w:proofErr w:type="gramStart"/>
            <w:r w:rsidRPr="00F9285D">
              <w:rPr>
                <w:rFonts w:cs="Arial"/>
              </w:rPr>
              <w:t>make an arrangement</w:t>
            </w:r>
            <w:proofErr w:type="gramEnd"/>
            <w:r w:rsidRPr="00F9285D">
              <w:rPr>
                <w:rFonts w:cs="Arial"/>
              </w:rPr>
              <w:t xml:space="preserve"> with.</w:t>
            </w:r>
          </w:p>
        </w:tc>
        <w:tc>
          <w:tcPr>
            <w:tcW w:w="2520" w:type="dxa"/>
          </w:tcPr>
          <w:p w:rsidRPr="00F9285D" w:rsidR="005E5C69" w:rsidP="003A33F0" w:rsidRDefault="005E5C69" w14:paraId="56433787" w14:textId="77777777">
            <w:pPr>
              <w:spacing w:after="200"/>
              <w:rPr>
                <w:rFonts w:cs="Arial"/>
                <w:smallCaps/>
              </w:rPr>
            </w:pPr>
          </w:p>
          <w:p w:rsidRPr="00F9285D" w:rsidR="005E5C69" w:rsidP="003A33F0" w:rsidRDefault="005E5C69" w14:paraId="6BB606D0" w14:textId="77777777">
            <w:pPr>
              <w:spacing w:after="200"/>
              <w:rPr>
                <w:rFonts w:cs="Arial"/>
              </w:rPr>
            </w:pPr>
            <w:r w:rsidRPr="00F9285D">
              <w:rPr>
                <w:rFonts w:cs="Arial"/>
                <w:smallCaps/>
              </w:rPr>
              <w:t>__________</w:t>
            </w:r>
          </w:p>
        </w:tc>
      </w:tr>
      <w:tr w:rsidRPr="00F9285D" w:rsidR="005E5C69" w:rsidTr="4CC30CF6" w14:paraId="412551C1" w14:textId="77777777">
        <w:trPr>
          <w:trHeight w:val="737"/>
        </w:trPr>
        <w:tc>
          <w:tcPr>
            <w:tcW w:w="7308" w:type="dxa"/>
          </w:tcPr>
          <w:p w:rsidR="005E5C69" w:rsidP="003A33F0" w:rsidRDefault="005E5C69" w14:paraId="75D6D29F" w14:textId="77777777">
            <w:pPr>
              <w:numPr>
                <w:ilvl w:val="0"/>
                <w:numId w:val="32"/>
              </w:numPr>
              <w:spacing w:after="200"/>
              <w:rPr>
                <w:rFonts w:cs="Arial"/>
              </w:rPr>
            </w:pPr>
            <w:r w:rsidRPr="00F9285D">
              <w:rPr>
                <w:rFonts w:cs="Arial"/>
              </w:rPr>
              <w:t>Do</w:t>
            </w:r>
            <w:r>
              <w:rPr>
                <w:rFonts w:cs="Arial"/>
              </w:rPr>
              <w:t xml:space="preserve"> you as the </w:t>
            </w:r>
            <w:proofErr w:type="gramStart"/>
            <w:r w:rsidRPr="00F9285D">
              <w:rPr>
                <w:rFonts w:cs="Arial"/>
              </w:rPr>
              <w:t>Principal</w:t>
            </w:r>
            <w:proofErr w:type="gramEnd"/>
            <w:r w:rsidRPr="00F9285D">
              <w:rPr>
                <w:rFonts w:cs="Arial"/>
              </w:rPr>
              <w:t xml:space="preserve"> wish to apply for </w:t>
            </w:r>
            <w:r>
              <w:rPr>
                <w:rFonts w:cs="Arial"/>
              </w:rPr>
              <w:t>to be allowed</w:t>
            </w:r>
            <w:r w:rsidRPr="00F9285D">
              <w:rPr>
                <w:rFonts w:cs="Arial"/>
              </w:rPr>
              <w:t xml:space="preserve"> to employ more than ten (10) workers? </w:t>
            </w:r>
          </w:p>
          <w:p w:rsidRPr="00FD041A" w:rsidR="005E5C69" w:rsidP="003A33F0" w:rsidRDefault="005E5C69" w14:paraId="4D5B125A" w14:textId="2A15EA1F">
            <w:pPr>
              <w:spacing w:after="200"/>
              <w:ind w:left="360"/>
              <w:rPr>
                <w:rFonts w:cs="Arial"/>
              </w:rPr>
            </w:pPr>
            <w:r w:rsidRPr="4CC30CF6">
              <w:rPr>
                <w:rFonts w:cs="Arial"/>
                <w:sz w:val="16"/>
                <w:szCs w:val="16"/>
              </w:rPr>
              <w:t xml:space="preserve">(If the </w:t>
            </w:r>
            <w:r w:rsidRPr="4CC30CF6" w:rsidR="4163375F">
              <w:rPr>
                <w:rFonts w:cs="Arial"/>
                <w:sz w:val="16"/>
                <w:szCs w:val="16"/>
              </w:rPr>
              <w:t>CFMEU</w:t>
            </w:r>
            <w:r w:rsidRPr="4CC30CF6">
              <w:rPr>
                <w:rFonts w:cs="Arial"/>
                <w:sz w:val="16"/>
                <w:szCs w:val="16"/>
              </w:rPr>
              <w:t xml:space="preserve"> has consented, please attach a copy)</w:t>
            </w:r>
          </w:p>
        </w:tc>
        <w:tc>
          <w:tcPr>
            <w:tcW w:w="2520" w:type="dxa"/>
          </w:tcPr>
          <w:p w:rsidRPr="00F9285D" w:rsidR="005E5C69" w:rsidP="003A33F0" w:rsidRDefault="005E5C69" w14:paraId="39DBD273" w14:textId="77777777">
            <w:pPr>
              <w:spacing w:after="200"/>
              <w:rPr>
                <w:rFonts w:cs="Arial"/>
                <w:smallCaps/>
              </w:rPr>
            </w:pPr>
            <w:r w:rsidRPr="00F9285D">
              <w:rPr>
                <w:rFonts w:cs="Arial"/>
              </w:rPr>
              <w:t>YES</w:t>
            </w:r>
            <w:r w:rsidRPr="00F9285D">
              <w:rPr>
                <w:rFonts w:cs="Arial"/>
                <w:smallCaps/>
              </w:rPr>
              <w:t xml:space="preserve"> </w:t>
            </w:r>
            <w:r w:rsidRPr="00F9285D">
              <w:rPr>
                <w:rFonts w:ascii="Wingdings 2" w:hAnsi="Wingdings 2" w:eastAsia="Wingdings 2" w:cs="Wingdings 2"/>
                <w:b/>
                <w:bCs/>
                <w:sz w:val="30"/>
                <w:szCs w:val="30"/>
              </w:rPr>
              <w:t>£</w:t>
            </w:r>
            <w:r w:rsidRPr="00F9285D">
              <w:rPr>
                <w:rFonts w:cs="Arial"/>
              </w:rPr>
              <w:tab/>
            </w:r>
            <w:r w:rsidRPr="00F9285D">
              <w:rPr>
                <w:rFonts w:cs="Arial"/>
                <w:smallCaps/>
              </w:rPr>
              <w:t xml:space="preserve">NO </w:t>
            </w:r>
            <w:r w:rsidRPr="00F9285D">
              <w:rPr>
                <w:rFonts w:ascii="Wingdings 2" w:hAnsi="Wingdings 2" w:eastAsia="Wingdings 2" w:cs="Wingdings 2"/>
                <w:b/>
                <w:bCs/>
                <w:sz w:val="30"/>
                <w:szCs w:val="30"/>
              </w:rPr>
              <w:t>£</w:t>
            </w:r>
          </w:p>
        </w:tc>
      </w:tr>
      <w:tr w:rsidRPr="00F9285D" w:rsidR="005E5C69" w:rsidTr="4CC30CF6" w14:paraId="21D44D6E" w14:textId="77777777">
        <w:trPr>
          <w:trHeight w:val="737"/>
        </w:trPr>
        <w:tc>
          <w:tcPr>
            <w:tcW w:w="7308" w:type="dxa"/>
          </w:tcPr>
          <w:p w:rsidR="005E5C69" w:rsidP="003A33F0" w:rsidRDefault="005E5C69" w14:paraId="4FBE39FF" w14:textId="77777777">
            <w:pPr>
              <w:numPr>
                <w:ilvl w:val="0"/>
                <w:numId w:val="32"/>
              </w:numPr>
              <w:spacing w:after="200"/>
              <w:rPr>
                <w:rFonts w:cs="Arial"/>
              </w:rPr>
            </w:pPr>
            <w:r w:rsidRPr="00F9285D">
              <w:rPr>
                <w:rFonts w:cs="Arial"/>
              </w:rPr>
              <w:t>Do</w:t>
            </w:r>
            <w:r>
              <w:rPr>
                <w:rFonts w:cs="Arial"/>
              </w:rPr>
              <w:t xml:space="preserve"> you as the </w:t>
            </w:r>
            <w:proofErr w:type="gramStart"/>
            <w:r w:rsidRPr="00F9285D">
              <w:rPr>
                <w:rFonts w:cs="Arial"/>
              </w:rPr>
              <w:t>Principal</w:t>
            </w:r>
            <w:proofErr w:type="gramEnd"/>
            <w:r w:rsidRPr="00F9285D">
              <w:rPr>
                <w:rFonts w:cs="Arial"/>
              </w:rPr>
              <w:t xml:space="preserve"> wish to apply to be released from the requirement to place a public notice in a metropolitan daily newspaper?</w:t>
            </w:r>
          </w:p>
          <w:p w:rsidRPr="00D403FE" w:rsidR="005E5C69" w:rsidP="003A33F0" w:rsidRDefault="005E5C69" w14:paraId="4FC3C028" w14:textId="25C37544">
            <w:pPr>
              <w:spacing w:after="200"/>
              <w:ind w:left="360"/>
              <w:rPr>
                <w:rFonts w:cs="Arial"/>
                <w:sz w:val="16"/>
                <w:szCs w:val="16"/>
              </w:rPr>
            </w:pPr>
            <w:r w:rsidRPr="4CC30CF6">
              <w:rPr>
                <w:rFonts w:cs="Arial"/>
                <w:sz w:val="16"/>
                <w:szCs w:val="16"/>
              </w:rPr>
              <w:t xml:space="preserve">(If an exemption has been consented to by the </w:t>
            </w:r>
            <w:r w:rsidRPr="4CC30CF6" w:rsidR="3D7D3B94">
              <w:rPr>
                <w:rFonts w:cs="Arial"/>
                <w:sz w:val="16"/>
                <w:szCs w:val="16"/>
              </w:rPr>
              <w:t xml:space="preserve">CFMEU </w:t>
            </w:r>
            <w:r w:rsidRPr="4CC30CF6">
              <w:rPr>
                <w:rFonts w:cs="Arial"/>
                <w:sz w:val="16"/>
                <w:szCs w:val="16"/>
              </w:rPr>
              <w:t>please attach a copy)</w:t>
            </w:r>
          </w:p>
        </w:tc>
        <w:tc>
          <w:tcPr>
            <w:tcW w:w="2520" w:type="dxa"/>
          </w:tcPr>
          <w:p w:rsidRPr="00F9285D" w:rsidR="005E5C69" w:rsidP="003A33F0" w:rsidRDefault="005E5C69" w14:paraId="23AF942D" w14:textId="77777777">
            <w:pPr>
              <w:spacing w:after="200"/>
              <w:rPr>
                <w:rFonts w:cs="Arial"/>
                <w:smallCaps/>
              </w:rPr>
            </w:pPr>
            <w:r w:rsidRPr="00F9285D">
              <w:rPr>
                <w:rFonts w:cs="Arial"/>
              </w:rPr>
              <w:t>YES</w:t>
            </w:r>
            <w:r w:rsidRPr="00F9285D">
              <w:rPr>
                <w:rFonts w:cs="Arial"/>
                <w:smallCaps/>
              </w:rPr>
              <w:t xml:space="preserve"> </w:t>
            </w:r>
            <w:r w:rsidRPr="00F9285D">
              <w:rPr>
                <w:rFonts w:ascii="Wingdings 2" w:hAnsi="Wingdings 2" w:eastAsia="Wingdings 2" w:cs="Wingdings 2"/>
                <w:b/>
                <w:bCs/>
                <w:sz w:val="30"/>
                <w:szCs w:val="30"/>
              </w:rPr>
              <w:t>£</w:t>
            </w:r>
            <w:r w:rsidRPr="00F9285D">
              <w:rPr>
                <w:rFonts w:cs="Arial"/>
              </w:rPr>
              <w:tab/>
            </w:r>
            <w:r w:rsidRPr="00F9285D">
              <w:rPr>
                <w:rFonts w:cs="Arial"/>
                <w:smallCaps/>
              </w:rPr>
              <w:t xml:space="preserve">NO </w:t>
            </w:r>
            <w:r w:rsidRPr="00F9285D">
              <w:rPr>
                <w:rFonts w:ascii="Wingdings 2" w:hAnsi="Wingdings 2" w:eastAsia="Wingdings 2" w:cs="Wingdings 2"/>
                <w:b/>
                <w:bCs/>
                <w:sz w:val="30"/>
                <w:szCs w:val="30"/>
              </w:rPr>
              <w:t>£</w:t>
            </w:r>
          </w:p>
        </w:tc>
      </w:tr>
    </w:tbl>
    <w:p w:rsidRPr="00F9285D" w:rsidR="005E5C69" w:rsidP="003020E8" w:rsidRDefault="005E5C69" w14:paraId="68AB2896" w14:textId="77777777">
      <w:pPr>
        <w:rPr>
          <w:rFonts w:cs="Arial"/>
        </w:rPr>
        <w:sectPr w:rsidRPr="00F9285D" w:rsidR="005E5C69" w:rsidSect="00E115BD">
          <w:headerReference w:type="even" r:id="rId13"/>
          <w:headerReference w:type="default" r:id="rId14"/>
          <w:footerReference w:type="even" r:id="rId15"/>
          <w:footerReference w:type="default" r:id="rId16"/>
          <w:headerReference w:type="first" r:id="rId17"/>
          <w:footerReference w:type="first" r:id="rId18"/>
          <w:pgSz w:w="11907" w:h="16840" w:orient="portrait" w:code="9"/>
          <w:pgMar w:top="1134" w:right="1134" w:bottom="1134" w:left="1134" w:header="567" w:footer="567" w:gutter="0"/>
          <w:pgNumType w:start="1"/>
          <w:cols w:space="708"/>
          <w:titlePg/>
          <w:docGrid w:linePitch="360"/>
        </w:sectPr>
      </w:pPr>
    </w:p>
    <w:p w:rsidRPr="006E66C3" w:rsidR="005E5C69" w:rsidP="003020E8" w:rsidRDefault="005E5C69" w14:paraId="0940E21B" w14:textId="77777777">
      <w:pPr>
        <w:shd w:val="clear" w:color="auto" w:fill="E0E0E0"/>
        <w:rPr>
          <w:rFonts w:cs="Arial"/>
          <w:sz w:val="26"/>
        </w:rPr>
      </w:pPr>
      <w:r w:rsidRPr="65F2CD03" w:rsidR="005E5C69">
        <w:rPr>
          <w:rFonts w:cs="Arial"/>
          <w:sz w:val="20"/>
          <w:szCs w:val="20"/>
        </w:rPr>
        <w:t>*</w:t>
      </w:r>
      <w:r w:rsidRPr="65F2CD03" w:rsidR="005E5C69">
        <w:rPr>
          <w:rFonts w:cs="Arial"/>
          <w:sz w:val="16"/>
          <w:szCs w:val="16"/>
        </w:rPr>
        <w:t xml:space="preserve">Principal means an employer or an eligible entity within the meaning of s.576(1)(k) of the </w:t>
      </w:r>
      <w:r w:rsidRPr="65F2CD03" w:rsidR="005E5C69">
        <w:rPr>
          <w:rFonts w:cs="Arial"/>
          <w:i w:val="1"/>
          <w:iCs w:val="1"/>
          <w:sz w:val="16"/>
          <w:szCs w:val="16"/>
        </w:rPr>
        <w:t>Workplace Relations Act 1996</w:t>
      </w:r>
      <w:r w:rsidRPr="65F2CD03" w:rsidR="005E5C69">
        <w:rPr>
          <w:rFonts w:cs="Arial"/>
          <w:sz w:val="16"/>
          <w:szCs w:val="16"/>
        </w:rPr>
        <w:t xml:space="preserve"> and may include a retailer, supplier, </w:t>
      </w:r>
      <w:r w:rsidRPr="65F2CD03" w:rsidR="005E5C69">
        <w:rPr>
          <w:rFonts w:cs="Arial"/>
          <w:sz w:val="16"/>
          <w:szCs w:val="16"/>
        </w:rPr>
        <w:t>contractor</w:t>
      </w:r>
      <w:r w:rsidRPr="65F2CD03" w:rsidR="005E5C69">
        <w:rPr>
          <w:rFonts w:cs="Arial"/>
          <w:sz w:val="16"/>
          <w:szCs w:val="16"/>
        </w:rPr>
        <w:t xml:space="preserve"> or subcontractor. </w:t>
      </w:r>
    </w:p>
    <w:p w:rsidR="65F2CD03" w:rsidRDefault="65F2CD03" w14:paraId="24FFE713" w14:textId="20646C1F">
      <w:r>
        <w:br w:type="page"/>
      </w:r>
    </w:p>
    <w:p w:rsidR="65F2CD03" w:rsidP="65F2CD03" w:rsidRDefault="65F2CD03" w14:paraId="02D710C3" w14:textId="59BA72E2">
      <w:pPr>
        <w:pStyle w:val="Normal"/>
        <w:shd w:val="clear" w:color="auto" w:fill="E0E0E0"/>
        <w:rPr>
          <w:rFonts w:cs="Arial"/>
          <w:sz w:val="16"/>
          <w:szCs w:val="16"/>
        </w:rPr>
      </w:pPr>
    </w:p>
    <w:tbl>
      <w:tblPr>
        <w:tblW w:w="0" w:type="auto"/>
        <w:jc w:val="right"/>
        <w:tblLook w:val="0000" w:firstRow="0" w:lastRow="0" w:firstColumn="0" w:lastColumn="0" w:noHBand="0" w:noVBand="0"/>
      </w:tblPr>
      <w:tblGrid>
        <w:gridCol w:w="3774"/>
        <w:gridCol w:w="5865"/>
      </w:tblGrid>
      <w:tr w:rsidRPr="00F9285D" w:rsidR="005E5C69" w:rsidTr="65F2CD03" w14:paraId="449710E0" w14:textId="77777777">
        <w:trPr>
          <w:trHeight w:val="330"/>
          <w:jc w:val="right"/>
        </w:trPr>
        <w:tc>
          <w:tcPr>
            <w:tcW w:w="3807" w:type="dxa"/>
            <w:tcMar/>
          </w:tcPr>
          <w:p w:rsidRPr="00F9285D" w:rsidR="005E5C69" w:rsidP="003A33F0" w:rsidRDefault="005E5C69" w14:paraId="192ED098" w14:textId="77777777">
            <w:pPr>
              <w:spacing w:after="120"/>
              <w:jc w:val="right"/>
              <w:rPr>
                <w:rFonts w:cs="Arial"/>
              </w:rPr>
            </w:pPr>
            <w:r w:rsidRPr="00F9285D">
              <w:rPr>
                <w:rFonts w:cs="Arial"/>
              </w:rPr>
              <w:t>Signature on behalf of Principal:</w:t>
            </w:r>
          </w:p>
        </w:tc>
        <w:tc>
          <w:tcPr>
            <w:tcW w:w="5940" w:type="dxa"/>
            <w:tcBorders>
              <w:bottom w:val="single" w:color="auto" w:sz="4" w:space="0"/>
            </w:tcBorders>
            <w:tcMar/>
          </w:tcPr>
          <w:p w:rsidRPr="00F9285D" w:rsidR="005E5C69" w:rsidP="003A33F0" w:rsidRDefault="005E5C69" w14:paraId="34052632" w14:textId="77777777">
            <w:pPr>
              <w:spacing w:after="120"/>
              <w:rPr>
                <w:rFonts w:cs="Arial"/>
              </w:rPr>
            </w:pPr>
          </w:p>
        </w:tc>
      </w:tr>
      <w:tr w:rsidRPr="00F9285D" w:rsidR="005E5C69" w:rsidTr="65F2CD03" w14:paraId="7F946883" w14:textId="77777777">
        <w:trPr>
          <w:trHeight w:val="737"/>
          <w:jc w:val="right"/>
        </w:trPr>
        <w:tc>
          <w:tcPr>
            <w:tcW w:w="3807" w:type="dxa"/>
            <w:tcMar/>
          </w:tcPr>
          <w:p w:rsidR="65F2CD03" w:rsidP="65F2CD03" w:rsidRDefault="65F2CD03" w14:paraId="256A0A5C" w14:textId="082F4621">
            <w:pPr>
              <w:spacing w:after="120"/>
              <w:jc w:val="right"/>
              <w:rPr>
                <w:rFonts w:cs="Arial"/>
              </w:rPr>
            </w:pPr>
          </w:p>
          <w:p w:rsidRPr="00F9285D" w:rsidR="005E5C69" w:rsidP="003A33F0" w:rsidRDefault="005E5C69" w14:paraId="726F2A81" w14:textId="77777777">
            <w:pPr>
              <w:spacing w:after="120"/>
              <w:jc w:val="right"/>
              <w:rPr>
                <w:rFonts w:cs="Arial"/>
              </w:rPr>
            </w:pPr>
            <w:r w:rsidRPr="00F9285D">
              <w:rPr>
                <w:rFonts w:cs="Arial"/>
              </w:rPr>
              <w:t>Name:</w:t>
            </w:r>
          </w:p>
        </w:tc>
        <w:tc>
          <w:tcPr>
            <w:tcW w:w="5940" w:type="dxa"/>
            <w:tcBorders>
              <w:top w:val="single" w:color="auto" w:sz="4" w:space="0"/>
              <w:bottom w:val="single" w:color="auto" w:sz="4" w:space="0"/>
            </w:tcBorders>
            <w:tcMar/>
          </w:tcPr>
          <w:p w:rsidRPr="00F9285D" w:rsidR="005E5C69" w:rsidP="003A33F0" w:rsidRDefault="005E5C69" w14:paraId="2DBE7B7E" w14:textId="77777777">
            <w:pPr>
              <w:spacing w:after="120"/>
              <w:rPr>
                <w:rFonts w:cs="Arial"/>
              </w:rPr>
            </w:pPr>
          </w:p>
        </w:tc>
      </w:tr>
      <w:tr w:rsidRPr="00F9285D" w:rsidR="005E5C69" w:rsidTr="65F2CD03" w14:paraId="2671F2CF" w14:textId="77777777">
        <w:trPr>
          <w:trHeight w:val="737"/>
          <w:jc w:val="right"/>
        </w:trPr>
        <w:tc>
          <w:tcPr>
            <w:tcW w:w="3807" w:type="dxa"/>
            <w:tcMar/>
          </w:tcPr>
          <w:p w:rsidR="65F2CD03" w:rsidP="65F2CD03" w:rsidRDefault="65F2CD03" w14:paraId="6FC2DF24" w14:textId="7D61DA6D">
            <w:pPr>
              <w:spacing w:after="120"/>
              <w:jc w:val="right"/>
              <w:rPr>
                <w:rFonts w:cs="Arial"/>
              </w:rPr>
            </w:pPr>
          </w:p>
          <w:p w:rsidRPr="00F9285D" w:rsidR="005E5C69" w:rsidP="003A33F0" w:rsidRDefault="005E5C69" w14:paraId="7B7A5E53" w14:textId="77777777">
            <w:pPr>
              <w:spacing w:after="120"/>
              <w:jc w:val="right"/>
              <w:rPr>
                <w:rFonts w:cs="Arial"/>
              </w:rPr>
            </w:pPr>
            <w:r w:rsidRPr="00F9285D">
              <w:rPr>
                <w:rFonts w:cs="Arial"/>
              </w:rPr>
              <w:t>Position:</w:t>
            </w:r>
          </w:p>
        </w:tc>
        <w:tc>
          <w:tcPr>
            <w:tcW w:w="5940" w:type="dxa"/>
            <w:tcBorders>
              <w:top w:val="single" w:color="auto" w:sz="4" w:space="0"/>
              <w:bottom w:val="single" w:color="auto" w:sz="4" w:space="0"/>
            </w:tcBorders>
            <w:tcMar/>
          </w:tcPr>
          <w:p w:rsidRPr="00F9285D" w:rsidR="005E5C69" w:rsidP="003A33F0" w:rsidRDefault="005E5C69" w14:paraId="2081965B" w14:textId="77777777">
            <w:pPr>
              <w:spacing w:after="120"/>
              <w:rPr>
                <w:rFonts w:cs="Arial"/>
              </w:rPr>
            </w:pPr>
          </w:p>
        </w:tc>
      </w:tr>
      <w:tr w:rsidRPr="00F9285D" w:rsidR="005E5C69" w:rsidTr="65F2CD03" w14:paraId="51CAFC45" w14:textId="77777777">
        <w:trPr>
          <w:trHeight w:val="737"/>
          <w:jc w:val="right"/>
        </w:trPr>
        <w:tc>
          <w:tcPr>
            <w:tcW w:w="3807" w:type="dxa"/>
            <w:tcMar/>
          </w:tcPr>
          <w:p w:rsidR="65F2CD03" w:rsidP="65F2CD03" w:rsidRDefault="65F2CD03" w14:paraId="5C66C379" w14:textId="249CF611">
            <w:pPr>
              <w:spacing w:after="120"/>
              <w:jc w:val="right"/>
              <w:rPr>
                <w:rFonts w:cs="Arial"/>
              </w:rPr>
            </w:pPr>
          </w:p>
          <w:p w:rsidRPr="00F9285D" w:rsidR="005E5C69" w:rsidP="003A33F0" w:rsidRDefault="005E5C69" w14:paraId="7C7CA931" w14:textId="77777777">
            <w:pPr>
              <w:spacing w:after="120"/>
              <w:jc w:val="right"/>
              <w:rPr>
                <w:rFonts w:cs="Arial"/>
              </w:rPr>
            </w:pPr>
            <w:r w:rsidRPr="00F9285D">
              <w:rPr>
                <w:rFonts w:cs="Arial"/>
              </w:rPr>
              <w:t>Date:</w:t>
            </w:r>
          </w:p>
        </w:tc>
        <w:tc>
          <w:tcPr>
            <w:tcW w:w="5940" w:type="dxa"/>
            <w:tcBorders>
              <w:top w:val="single" w:color="auto" w:sz="4" w:space="0"/>
              <w:bottom w:val="single" w:color="auto" w:sz="4" w:space="0"/>
            </w:tcBorders>
            <w:tcMar/>
          </w:tcPr>
          <w:p w:rsidRPr="00F9285D" w:rsidR="005E5C69" w:rsidP="003A33F0" w:rsidRDefault="005E5C69" w14:paraId="5573AD44" w14:textId="77777777">
            <w:pPr>
              <w:spacing w:after="120"/>
              <w:rPr>
                <w:rFonts w:cs="Arial"/>
              </w:rPr>
            </w:pPr>
          </w:p>
        </w:tc>
      </w:tr>
      <w:tr w:rsidRPr="00F9285D" w:rsidR="005E5C69" w:rsidTr="65F2CD03" w14:paraId="40D8A84E" w14:textId="77777777">
        <w:trPr>
          <w:trHeight w:val="737"/>
          <w:jc w:val="right"/>
        </w:trPr>
        <w:tc>
          <w:tcPr>
            <w:tcW w:w="3807" w:type="dxa"/>
            <w:tcMar/>
          </w:tcPr>
          <w:p w:rsidR="65F2CD03" w:rsidP="65F2CD03" w:rsidRDefault="65F2CD03" w14:paraId="5F4E6414" w14:textId="72D823F6">
            <w:pPr>
              <w:spacing w:after="120"/>
              <w:jc w:val="right"/>
              <w:rPr>
                <w:rFonts w:cs="Arial"/>
              </w:rPr>
            </w:pPr>
          </w:p>
          <w:p w:rsidRPr="00F9285D" w:rsidR="005E5C69" w:rsidP="003A33F0" w:rsidRDefault="005E5C69" w14:paraId="733CB27D" w14:textId="77777777">
            <w:pPr>
              <w:spacing w:after="120"/>
              <w:jc w:val="right"/>
              <w:rPr>
                <w:rFonts w:cs="Arial"/>
              </w:rPr>
            </w:pPr>
            <w:r w:rsidRPr="00F9285D">
              <w:rPr>
                <w:rFonts w:cs="Arial"/>
              </w:rPr>
              <w:t>Telephone:</w:t>
            </w:r>
          </w:p>
        </w:tc>
        <w:tc>
          <w:tcPr>
            <w:tcW w:w="5940" w:type="dxa"/>
            <w:tcBorders>
              <w:top w:val="single" w:color="auto" w:sz="4" w:space="0"/>
              <w:bottom w:val="single" w:color="auto" w:sz="4" w:space="0"/>
            </w:tcBorders>
            <w:tcMar/>
          </w:tcPr>
          <w:p w:rsidRPr="00F9285D" w:rsidR="005E5C69" w:rsidP="003A33F0" w:rsidRDefault="005E5C69" w14:paraId="7A9853ED" w14:textId="77777777">
            <w:pPr>
              <w:spacing w:after="120"/>
              <w:rPr>
                <w:rFonts w:cs="Arial"/>
              </w:rPr>
            </w:pPr>
          </w:p>
        </w:tc>
      </w:tr>
      <w:tr w:rsidRPr="00F9285D" w:rsidR="005E5C69" w:rsidTr="65F2CD03" w14:paraId="170D9DE3" w14:textId="77777777">
        <w:trPr>
          <w:trHeight w:val="737"/>
          <w:jc w:val="right"/>
        </w:trPr>
        <w:tc>
          <w:tcPr>
            <w:tcW w:w="3807" w:type="dxa"/>
            <w:tcMar/>
          </w:tcPr>
          <w:p w:rsidR="65F2CD03" w:rsidP="65F2CD03" w:rsidRDefault="65F2CD03" w14:paraId="0FF31F7D" w14:textId="78F40BE1">
            <w:pPr>
              <w:spacing w:after="120"/>
              <w:jc w:val="right"/>
              <w:rPr>
                <w:rFonts w:cs="Arial"/>
              </w:rPr>
            </w:pPr>
          </w:p>
          <w:p w:rsidRPr="00F9285D" w:rsidR="005E5C69" w:rsidP="003A33F0" w:rsidRDefault="005E5C69" w14:paraId="52BD7FE4" w14:textId="77777777">
            <w:pPr>
              <w:spacing w:after="120"/>
              <w:jc w:val="right"/>
              <w:rPr>
                <w:rFonts w:cs="Arial"/>
              </w:rPr>
            </w:pPr>
            <w:r w:rsidRPr="00F9285D">
              <w:rPr>
                <w:rFonts w:cs="Arial"/>
              </w:rPr>
              <w:t>Facsimile:</w:t>
            </w:r>
          </w:p>
        </w:tc>
        <w:tc>
          <w:tcPr>
            <w:tcW w:w="5940" w:type="dxa"/>
            <w:tcBorders>
              <w:top w:val="single" w:color="auto" w:sz="4" w:space="0"/>
              <w:bottom w:val="single" w:color="auto" w:sz="4" w:space="0"/>
            </w:tcBorders>
            <w:tcMar/>
          </w:tcPr>
          <w:p w:rsidRPr="00F9285D" w:rsidR="005E5C69" w:rsidP="003A33F0" w:rsidRDefault="005E5C69" w14:paraId="4AE03993" w14:textId="77777777">
            <w:pPr>
              <w:spacing w:after="120"/>
              <w:rPr>
                <w:rFonts w:cs="Arial"/>
              </w:rPr>
            </w:pPr>
          </w:p>
        </w:tc>
      </w:tr>
      <w:tr w:rsidRPr="00F9285D" w:rsidR="005E5C69" w:rsidTr="65F2CD03" w14:paraId="74538F7E" w14:textId="77777777">
        <w:trPr>
          <w:trHeight w:val="737"/>
          <w:jc w:val="right"/>
        </w:trPr>
        <w:tc>
          <w:tcPr>
            <w:tcW w:w="3807" w:type="dxa"/>
            <w:tcMar/>
          </w:tcPr>
          <w:p w:rsidR="65F2CD03" w:rsidP="65F2CD03" w:rsidRDefault="65F2CD03" w14:paraId="2FC35012" w14:textId="14F11B54">
            <w:pPr>
              <w:spacing w:after="120"/>
              <w:jc w:val="right"/>
              <w:rPr>
                <w:rFonts w:cs="Arial"/>
              </w:rPr>
            </w:pPr>
          </w:p>
          <w:p w:rsidRPr="00F9285D" w:rsidR="005E5C69" w:rsidP="003A33F0" w:rsidRDefault="005E5C69" w14:paraId="006ECD02" w14:textId="77777777">
            <w:pPr>
              <w:spacing w:after="120"/>
              <w:jc w:val="right"/>
              <w:rPr>
                <w:rFonts w:cs="Arial"/>
              </w:rPr>
            </w:pPr>
            <w:r w:rsidRPr="00F9285D">
              <w:rPr>
                <w:rFonts w:cs="Arial"/>
              </w:rPr>
              <w:t>E-mail address:</w:t>
            </w:r>
          </w:p>
        </w:tc>
        <w:tc>
          <w:tcPr>
            <w:tcW w:w="5940" w:type="dxa"/>
            <w:tcBorders>
              <w:top w:val="single" w:color="auto" w:sz="4" w:space="0"/>
              <w:bottom w:val="single" w:color="auto" w:sz="4" w:space="0"/>
            </w:tcBorders>
            <w:tcMar/>
          </w:tcPr>
          <w:p w:rsidRPr="00F9285D" w:rsidR="005E5C69" w:rsidP="003A33F0" w:rsidRDefault="005E5C69" w14:paraId="35BB7A67" w14:textId="77777777">
            <w:pPr>
              <w:spacing w:after="120"/>
              <w:rPr>
                <w:rFonts w:cs="Arial"/>
              </w:rPr>
            </w:pPr>
          </w:p>
        </w:tc>
      </w:tr>
    </w:tbl>
    <w:p w:rsidR="003A33F0" w:rsidP="003020E8" w:rsidRDefault="003A33F0" w14:paraId="44B4C46B" w14:textId="77777777">
      <w:pPr>
        <w:rPr>
          <w:rFonts w:cs="Arial"/>
        </w:rPr>
      </w:pPr>
    </w:p>
    <w:p w:rsidR="005E5C69" w:rsidP="65F2CD03" w:rsidRDefault="005E5C69" w14:paraId="715E088C" w14:textId="1F8E195C">
      <w:pPr>
        <w:pStyle w:val="Normal"/>
        <w:rPr>
          <w:rFonts w:cs="Arial"/>
        </w:rPr>
      </w:pPr>
      <w:r w:rsidRPr="65F2CD03" w:rsidR="005E5C69">
        <w:rPr>
          <w:rFonts w:cs="Arial"/>
        </w:rPr>
        <w:t>Details of contact person if different from above:</w:t>
      </w:r>
    </w:p>
    <w:tbl>
      <w:tblPr>
        <w:tblW w:w="0" w:type="auto"/>
        <w:tblInd w:w="108" w:type="dxa"/>
        <w:tblBorders>
          <w:bottom w:val="single" w:color="auto" w:sz="4" w:space="0"/>
        </w:tblBorders>
        <w:tblLook w:val="0000" w:firstRow="0" w:lastRow="0" w:firstColumn="0" w:lastColumn="0" w:noHBand="0" w:noVBand="0"/>
      </w:tblPr>
      <w:tblGrid>
        <w:gridCol w:w="3715"/>
        <w:gridCol w:w="5816"/>
      </w:tblGrid>
      <w:tr w:rsidRPr="00F9285D" w:rsidR="005E5C69" w:rsidTr="65F2CD03" w14:paraId="7C4B9856" w14:textId="77777777">
        <w:trPr>
          <w:trHeight w:val="300"/>
        </w:trPr>
        <w:tc>
          <w:tcPr>
            <w:tcW w:w="3780" w:type="dxa"/>
            <w:tcMar/>
          </w:tcPr>
          <w:p w:rsidRPr="00F9285D" w:rsidR="005E5C69" w:rsidP="005C7277" w:rsidRDefault="005E5C69" w14:paraId="53A578A8" w14:textId="77777777">
            <w:pPr>
              <w:jc w:val="right"/>
              <w:rPr>
                <w:rFonts w:cs="Arial"/>
              </w:rPr>
            </w:pPr>
            <w:r w:rsidRPr="00F9285D">
              <w:rPr>
                <w:rFonts w:cs="Arial"/>
              </w:rPr>
              <w:t>Name:</w:t>
            </w:r>
          </w:p>
        </w:tc>
        <w:tc>
          <w:tcPr>
            <w:tcW w:w="5967" w:type="dxa"/>
            <w:tcBorders>
              <w:bottom w:val="single" w:color="auto" w:sz="4" w:space="0"/>
            </w:tcBorders>
            <w:tcMar/>
          </w:tcPr>
          <w:p w:rsidRPr="00F9285D" w:rsidR="005E5C69" w:rsidP="005C7277" w:rsidRDefault="005E5C69" w14:paraId="0E12A4DE" w14:textId="77777777">
            <w:pPr>
              <w:rPr>
                <w:rFonts w:cs="Arial"/>
              </w:rPr>
            </w:pPr>
          </w:p>
        </w:tc>
      </w:tr>
      <w:tr w:rsidRPr="00F9285D" w:rsidR="005E5C69" w:rsidTr="65F2CD03" w14:paraId="6119E938" w14:textId="77777777">
        <w:trPr>
          <w:trHeight w:val="675"/>
        </w:trPr>
        <w:tc>
          <w:tcPr>
            <w:tcW w:w="3780" w:type="dxa"/>
            <w:tcMar/>
          </w:tcPr>
          <w:p w:rsidR="65F2CD03" w:rsidP="65F2CD03" w:rsidRDefault="65F2CD03" w14:paraId="2406470D" w14:textId="7FBC565A">
            <w:pPr>
              <w:jc w:val="right"/>
              <w:rPr>
                <w:rFonts w:cs="Arial"/>
              </w:rPr>
            </w:pPr>
          </w:p>
          <w:p w:rsidRPr="00F9285D" w:rsidR="005E5C69" w:rsidP="005C7277" w:rsidRDefault="005E5C69" w14:paraId="7B200437" w14:textId="77777777">
            <w:pPr>
              <w:jc w:val="right"/>
              <w:rPr>
                <w:rFonts w:cs="Arial"/>
              </w:rPr>
            </w:pPr>
            <w:r w:rsidRPr="00F9285D">
              <w:rPr>
                <w:rFonts w:cs="Arial"/>
              </w:rPr>
              <w:t>Position:</w:t>
            </w:r>
          </w:p>
        </w:tc>
        <w:tc>
          <w:tcPr>
            <w:tcW w:w="5967" w:type="dxa"/>
            <w:tcBorders>
              <w:top w:val="single" w:color="auto" w:sz="4" w:space="0"/>
              <w:bottom w:val="single" w:color="auto" w:sz="4" w:space="0"/>
            </w:tcBorders>
            <w:tcMar/>
          </w:tcPr>
          <w:p w:rsidRPr="00F9285D" w:rsidR="005E5C69" w:rsidP="005C7277" w:rsidRDefault="005E5C69" w14:paraId="164E9E41" w14:textId="77777777">
            <w:pPr>
              <w:rPr>
                <w:rFonts w:cs="Arial"/>
              </w:rPr>
            </w:pPr>
          </w:p>
        </w:tc>
      </w:tr>
      <w:tr w:rsidRPr="00F9285D" w:rsidR="005E5C69" w:rsidTr="65F2CD03" w14:paraId="65D1381E" w14:textId="77777777">
        <w:trPr>
          <w:trHeight w:val="737"/>
        </w:trPr>
        <w:tc>
          <w:tcPr>
            <w:tcW w:w="3780" w:type="dxa"/>
            <w:tcMar/>
          </w:tcPr>
          <w:p w:rsidR="65F2CD03" w:rsidP="65F2CD03" w:rsidRDefault="65F2CD03" w14:paraId="61059A76" w14:textId="33F56859">
            <w:pPr>
              <w:jc w:val="right"/>
              <w:rPr>
                <w:rFonts w:cs="Arial"/>
              </w:rPr>
            </w:pPr>
          </w:p>
          <w:p w:rsidRPr="00F9285D" w:rsidR="005E5C69" w:rsidP="005C7277" w:rsidRDefault="005E5C69" w14:paraId="3A14FFBB" w14:textId="77777777">
            <w:pPr>
              <w:jc w:val="right"/>
              <w:rPr>
                <w:rFonts w:cs="Arial"/>
              </w:rPr>
            </w:pPr>
            <w:r w:rsidRPr="00F9285D">
              <w:rPr>
                <w:rFonts w:cs="Arial"/>
              </w:rPr>
              <w:t>Telephone:</w:t>
            </w:r>
          </w:p>
        </w:tc>
        <w:tc>
          <w:tcPr>
            <w:tcW w:w="5967" w:type="dxa"/>
            <w:tcBorders>
              <w:top w:val="single" w:color="auto" w:sz="4" w:space="0"/>
              <w:bottom w:val="single" w:color="auto" w:sz="4" w:space="0"/>
            </w:tcBorders>
            <w:tcMar/>
          </w:tcPr>
          <w:p w:rsidRPr="00F9285D" w:rsidR="005E5C69" w:rsidP="005C7277" w:rsidRDefault="005E5C69" w14:paraId="52A38279" w14:textId="77777777">
            <w:pPr>
              <w:rPr>
                <w:rFonts w:cs="Arial"/>
              </w:rPr>
            </w:pPr>
          </w:p>
        </w:tc>
      </w:tr>
      <w:tr w:rsidRPr="00F9285D" w:rsidR="005E5C69" w:rsidTr="65F2CD03" w14:paraId="12AC5EE0" w14:textId="77777777">
        <w:trPr>
          <w:trHeight w:val="737"/>
        </w:trPr>
        <w:tc>
          <w:tcPr>
            <w:tcW w:w="3780" w:type="dxa"/>
            <w:tcBorders>
              <w:bottom w:val="nil"/>
            </w:tcBorders>
            <w:tcMar/>
          </w:tcPr>
          <w:p w:rsidR="65F2CD03" w:rsidP="65F2CD03" w:rsidRDefault="65F2CD03" w14:paraId="2DD06623" w14:textId="0023CC87">
            <w:pPr>
              <w:jc w:val="right"/>
              <w:rPr>
                <w:rFonts w:cs="Arial"/>
              </w:rPr>
            </w:pPr>
          </w:p>
          <w:p w:rsidRPr="00F9285D" w:rsidR="005E5C69" w:rsidP="005C7277" w:rsidRDefault="005E5C69" w14:paraId="2662C0C6" w14:textId="77777777">
            <w:pPr>
              <w:jc w:val="right"/>
              <w:rPr>
                <w:rFonts w:cs="Arial"/>
              </w:rPr>
            </w:pPr>
            <w:r w:rsidRPr="00F9285D">
              <w:rPr>
                <w:rFonts w:cs="Arial"/>
              </w:rPr>
              <w:t>Facsimile:</w:t>
            </w:r>
          </w:p>
        </w:tc>
        <w:tc>
          <w:tcPr>
            <w:tcW w:w="5967" w:type="dxa"/>
            <w:tcBorders>
              <w:top w:val="single" w:color="auto" w:sz="4" w:space="0"/>
              <w:bottom w:val="single" w:color="auto" w:sz="4" w:space="0"/>
            </w:tcBorders>
            <w:tcMar/>
          </w:tcPr>
          <w:p w:rsidRPr="00F9285D" w:rsidR="005E5C69" w:rsidP="005C7277" w:rsidRDefault="005E5C69" w14:paraId="358A38A8" w14:textId="77777777">
            <w:pPr>
              <w:rPr>
                <w:rFonts w:cs="Arial"/>
              </w:rPr>
            </w:pPr>
          </w:p>
        </w:tc>
      </w:tr>
      <w:tr w:rsidRPr="00F9285D" w:rsidR="005E5C69" w:rsidTr="65F2CD03" w14:paraId="03764E09" w14:textId="77777777">
        <w:trPr>
          <w:trHeight w:val="737"/>
        </w:trPr>
        <w:tc>
          <w:tcPr>
            <w:tcW w:w="3780" w:type="dxa"/>
            <w:tcBorders>
              <w:bottom w:val="nil"/>
            </w:tcBorders>
            <w:tcMar/>
          </w:tcPr>
          <w:p w:rsidR="65F2CD03" w:rsidP="65F2CD03" w:rsidRDefault="65F2CD03" w14:paraId="696CA1D5" w14:textId="25FBB434">
            <w:pPr>
              <w:jc w:val="right"/>
              <w:rPr>
                <w:rFonts w:cs="Arial"/>
              </w:rPr>
            </w:pPr>
          </w:p>
          <w:p w:rsidRPr="00F9285D" w:rsidR="005E5C69" w:rsidP="005C7277" w:rsidRDefault="005E5C69" w14:paraId="79C062AE" w14:textId="77777777">
            <w:pPr>
              <w:jc w:val="right"/>
              <w:rPr>
                <w:rFonts w:cs="Arial"/>
              </w:rPr>
            </w:pPr>
            <w:r w:rsidRPr="00F9285D">
              <w:rPr>
                <w:rFonts w:cs="Arial"/>
              </w:rPr>
              <w:t>E-mail address:</w:t>
            </w:r>
          </w:p>
        </w:tc>
        <w:tc>
          <w:tcPr>
            <w:tcW w:w="5967" w:type="dxa"/>
            <w:tcBorders>
              <w:top w:val="single" w:color="auto" w:sz="4" w:space="0"/>
              <w:bottom w:val="single" w:color="auto" w:sz="4" w:space="0"/>
            </w:tcBorders>
            <w:tcMar/>
          </w:tcPr>
          <w:p w:rsidRPr="00F9285D" w:rsidR="005E5C69" w:rsidP="005C7277" w:rsidRDefault="005E5C69" w14:paraId="6496ACF6" w14:textId="77777777">
            <w:pPr>
              <w:rPr>
                <w:rFonts w:cs="Arial"/>
              </w:rPr>
            </w:pPr>
          </w:p>
        </w:tc>
      </w:tr>
    </w:tbl>
    <w:p w:rsidRPr="00F9285D" w:rsidR="005E5C69" w:rsidP="65F2CD03" w:rsidRDefault="005E5C69" w14:paraId="0CE4CC4E" w14:textId="4CA206F2">
      <w:pPr>
        <w:pStyle w:val="BodyText2"/>
        <w:tabs>
          <w:tab w:val="left" w:pos="7560"/>
          <w:tab w:val="left" w:pos="8460"/>
        </w:tabs>
        <w:jc w:val="center"/>
        <w:rPr>
          <w:rFonts w:ascii="Arial" w:hAnsi="Arial" w:cs="Arial"/>
          <w:sz w:val="22"/>
          <w:szCs w:val="22"/>
        </w:rPr>
      </w:pPr>
    </w:p>
    <w:p w:rsidRPr="00F9285D" w:rsidR="005E5C69" w:rsidP="003020E8" w:rsidRDefault="005E5C69" w14:paraId="407E7DF0" w14:textId="77777777">
      <w:pPr>
        <w:rPr>
          <w:rFonts w:cs="Arial"/>
          <w:b/>
          <w:bCs/>
        </w:rPr>
      </w:pPr>
      <w:r w:rsidRPr="00F9285D">
        <w:rPr>
          <w:rFonts w:cs="Arial"/>
          <w:b/>
          <w:bCs/>
        </w:rPr>
        <w:t xml:space="preserve">NOTE: </w:t>
      </w:r>
    </w:p>
    <w:p w:rsidRPr="00F9285D" w:rsidR="005E5C69" w:rsidP="003020E8" w:rsidRDefault="005E5C69" w14:paraId="4FB24378" w14:textId="77777777">
      <w:pPr>
        <w:pStyle w:val="BodyText2"/>
        <w:spacing w:after="0" w:line="240" w:lineRule="auto"/>
        <w:rPr>
          <w:rFonts w:ascii="Arial" w:hAnsi="Arial" w:cs="Arial"/>
          <w:bCs/>
          <w:sz w:val="22"/>
        </w:rPr>
      </w:pPr>
      <w:r w:rsidRPr="00F9285D">
        <w:rPr>
          <w:rFonts w:ascii="Arial" w:hAnsi="Arial" w:cs="Arial"/>
          <w:bCs/>
          <w:sz w:val="22"/>
        </w:rPr>
        <w:t xml:space="preserve">For your registration application to be considered you must complete the application form and a list of any </w:t>
      </w:r>
      <w:r>
        <w:rPr>
          <w:rFonts w:ascii="Arial" w:hAnsi="Arial" w:cs="Arial"/>
          <w:bCs/>
          <w:sz w:val="22"/>
        </w:rPr>
        <w:t>principals that you have an arrangement with</w:t>
      </w:r>
      <w:r w:rsidRPr="00F9285D">
        <w:rPr>
          <w:rFonts w:ascii="Arial" w:hAnsi="Arial" w:cs="Arial"/>
          <w:bCs/>
          <w:sz w:val="22"/>
        </w:rPr>
        <w:t xml:space="preserve"> (TCFA Form).</w:t>
      </w:r>
    </w:p>
    <w:p w:rsidR="005E5C69" w:rsidP="003020E8" w:rsidRDefault="005E5C69" w14:paraId="04D31FEC" w14:textId="77777777">
      <w:pPr>
        <w:jc w:val="both"/>
        <w:rPr>
          <w:rFonts w:cs="Arial"/>
        </w:rPr>
      </w:pPr>
    </w:p>
    <w:p w:rsidRPr="00F9285D" w:rsidR="005E5C69" w:rsidP="003020E8" w:rsidRDefault="005E5C69" w14:paraId="327C6598" w14:textId="77777777">
      <w:pPr>
        <w:jc w:val="both"/>
        <w:rPr>
          <w:rFonts w:cs="Arial"/>
        </w:rPr>
      </w:pPr>
      <w:r w:rsidRPr="00F9285D">
        <w:rPr>
          <w:rFonts w:cs="Arial"/>
        </w:rPr>
        <w:t xml:space="preserve">Your Registration will be approved for a period of twelve months.  You must reapply at the end of the </w:t>
      </w:r>
      <w:proofErr w:type="gramStart"/>
      <w:r w:rsidRPr="00F9285D">
        <w:rPr>
          <w:rFonts w:cs="Arial"/>
        </w:rPr>
        <w:t>twelve month</w:t>
      </w:r>
      <w:proofErr w:type="gramEnd"/>
      <w:r w:rsidRPr="00F9285D">
        <w:rPr>
          <w:rFonts w:cs="Arial"/>
        </w:rPr>
        <w:t xml:space="preserve"> period to maintain your registration status.  </w:t>
      </w:r>
    </w:p>
    <w:p w:rsidRPr="00F9285D" w:rsidR="005E5C69" w:rsidP="003020E8" w:rsidRDefault="005E5C69" w14:paraId="69524F49" w14:textId="77777777">
      <w:pPr>
        <w:pStyle w:val="BodyText"/>
        <w:rPr>
          <w:rFonts w:ascii="Arial" w:hAnsi="Arial" w:cs="Arial"/>
          <w:sz w:val="22"/>
        </w:rPr>
      </w:pPr>
    </w:p>
    <w:p w:rsidRPr="00F9285D" w:rsidR="005E5C69" w:rsidP="65F2CD03" w:rsidRDefault="005E5C69" w14:paraId="620FBFB2" w14:textId="51ACB1C1">
      <w:pPr>
        <w:spacing w:after="0"/>
        <w:jc w:val="both"/>
        <w:rPr>
          <w:rFonts w:cs="Arial"/>
        </w:rPr>
        <w:sectPr w:rsidRPr="00F9285D" w:rsidR="005E5C69">
          <w:footerReference w:type="default" r:id="rId19"/>
          <w:type w:val="continuous"/>
          <w:pgSz w:w="11907" w:h="16840" w:orient="portrait" w:code="9"/>
          <w:pgMar w:top="1361" w:right="1134" w:bottom="1701" w:left="1134" w:header="567" w:footer="567" w:gutter="0"/>
          <w:cols w:space="708"/>
          <w:titlePg/>
          <w:docGrid w:linePitch="360"/>
        </w:sectPr>
      </w:pPr>
      <w:r w:rsidRPr="65F2CD03" w:rsidR="005E5C69">
        <w:rPr>
          <w:rFonts w:cs="Arial"/>
        </w:rPr>
        <w:t xml:space="preserve">If the Board approves your application for </w:t>
      </w:r>
      <w:r w:rsidRPr="65F2CD03" w:rsidR="005E5C69">
        <w:rPr>
          <w:rFonts w:cs="Arial"/>
        </w:rPr>
        <w:t>registration</w:t>
      </w:r>
      <w:r w:rsidRPr="65F2CD03" w:rsidR="005E5C69">
        <w:rPr>
          <w:rFonts w:cs="Arial"/>
        </w:rPr>
        <w:t xml:space="preserve"> you will be provided with a </w:t>
      </w:r>
      <w:r w:rsidRPr="65F2CD03" w:rsidR="005E5C69">
        <w:rPr>
          <w:rFonts w:cs="Arial"/>
        </w:rPr>
        <w:t>r</w:t>
      </w:r>
      <w:r w:rsidRPr="65F2CD03" w:rsidR="005E5C69">
        <w:rPr>
          <w:rFonts w:cs="Arial"/>
        </w:rPr>
        <w:t>egistration number. This registration number must be included in written records you keep and included in the records provided to persons that you give work to outside the factory or premises.</w:t>
      </w:r>
    </w:p>
    <w:p w:rsidRPr="00866483" w:rsidR="005E5C69" w:rsidP="46AD26C1" w:rsidRDefault="005E5C69" w14:paraId="1139F665" w14:textId="49162F57">
      <w:pPr>
        <w:pStyle w:val="Headline2"/>
        <w:tabs>
          <w:tab w:val="center" w:pos="7711"/>
          <w:tab w:val="left" w:pos="14683"/>
        </w:tabs>
        <w:spacing w:after="0"/>
        <w:rPr>
          <w:rFonts w:cs="Arial"/>
          <w:sz w:val="22"/>
          <w:szCs w:val="22"/>
        </w:rPr>
      </w:pPr>
      <w:r w:rsidRPr="00866483">
        <w:rPr>
          <w:rFonts w:cs="Arial"/>
          <w:sz w:val="30"/>
          <w:szCs w:val="30"/>
        </w:rPr>
        <w:t>Textile, Clothing, Footwear and Associated Industries Award 20</w:t>
      </w:r>
      <w:r w:rsidR="0066262F">
        <w:rPr>
          <w:rFonts w:cs="Arial"/>
          <w:sz w:val="30"/>
          <w:szCs w:val="30"/>
        </w:rPr>
        <w:t>20</w:t>
      </w:r>
      <w:r w:rsidRPr="00866483">
        <w:rPr>
          <w:rFonts w:cs="Arial"/>
          <w:sz w:val="30"/>
          <w:szCs w:val="30"/>
        </w:rPr>
        <w:t xml:space="preserve"> Quarterly List</w:t>
      </w:r>
      <w:r w:rsidRPr="00866483">
        <w:rPr>
          <w:rFonts w:cs="Arial"/>
          <w:sz w:val="22"/>
          <w:szCs w:val="22"/>
        </w:rPr>
        <w:br/>
      </w:r>
    </w:p>
    <w:tbl>
      <w:tblPr>
        <w:tblW w:w="14216" w:type="dxa"/>
        <w:tblInd w:w="466" w:type="dxa"/>
        <w:tblLook w:val="0000" w:firstRow="0" w:lastRow="0" w:firstColumn="0" w:lastColumn="0" w:noHBand="0" w:noVBand="0"/>
      </w:tblPr>
      <w:tblGrid>
        <w:gridCol w:w="2520"/>
        <w:gridCol w:w="2145"/>
        <w:gridCol w:w="3780"/>
        <w:gridCol w:w="1560"/>
        <w:gridCol w:w="4211"/>
      </w:tblGrid>
      <w:tr w:rsidRPr="00866483" w:rsidR="005E5C69" w:rsidTr="65F2CD03" w14:paraId="61201B19" w14:textId="77777777">
        <w:tc>
          <w:tcPr>
            <w:tcW w:w="2520" w:type="dxa"/>
            <w:tcMar/>
          </w:tcPr>
          <w:p w:rsidRPr="00866483" w:rsidR="005E5C69" w:rsidP="005C7277" w:rsidRDefault="005E5C69" w14:paraId="77AE354A" w14:textId="77777777">
            <w:pPr>
              <w:rPr>
                <w:rFonts w:cs="Arial"/>
                <w:szCs w:val="22"/>
              </w:rPr>
            </w:pPr>
            <w:r w:rsidRPr="00866483">
              <w:rPr>
                <w:rFonts w:cs="Arial"/>
                <w:szCs w:val="22"/>
              </w:rPr>
              <w:t>Principal name</w:t>
            </w:r>
            <w:r w:rsidRPr="00866483">
              <w:rPr>
                <w:rFonts w:cs="Arial"/>
                <w:b/>
                <w:szCs w:val="22"/>
              </w:rPr>
              <w:t>:</w:t>
            </w:r>
          </w:p>
        </w:tc>
        <w:tc>
          <w:tcPr>
            <w:tcW w:w="5925" w:type="dxa"/>
            <w:gridSpan w:val="2"/>
            <w:tcMar/>
          </w:tcPr>
          <w:p w:rsidRPr="00866483" w:rsidR="005E5C69" w:rsidP="005C7277" w:rsidRDefault="005E5C69" w14:paraId="713F455A" w14:textId="77777777">
            <w:pPr>
              <w:rPr>
                <w:rFonts w:cs="Arial"/>
                <w:szCs w:val="22"/>
              </w:rPr>
            </w:pPr>
          </w:p>
        </w:tc>
        <w:tc>
          <w:tcPr>
            <w:tcW w:w="1560" w:type="dxa"/>
            <w:tcMar/>
          </w:tcPr>
          <w:p w:rsidRPr="00866483" w:rsidR="005E5C69" w:rsidP="005C7277" w:rsidRDefault="005E5C69" w14:paraId="23547613" w14:textId="77777777">
            <w:pPr>
              <w:rPr>
                <w:rFonts w:cs="Arial"/>
                <w:szCs w:val="22"/>
              </w:rPr>
            </w:pPr>
            <w:r w:rsidRPr="00866483">
              <w:rPr>
                <w:rFonts w:cs="Arial"/>
                <w:szCs w:val="22"/>
              </w:rPr>
              <w:t xml:space="preserve">ACN/ABN:             </w:t>
            </w:r>
          </w:p>
        </w:tc>
        <w:tc>
          <w:tcPr>
            <w:tcW w:w="4211" w:type="dxa"/>
            <w:tcMar/>
          </w:tcPr>
          <w:p w:rsidRPr="00866483" w:rsidR="005E5C69" w:rsidP="005C7277" w:rsidRDefault="005E5C69" w14:paraId="7A426B6D" w14:textId="77777777">
            <w:pPr>
              <w:rPr>
                <w:rFonts w:cs="Arial"/>
                <w:szCs w:val="22"/>
              </w:rPr>
            </w:pPr>
          </w:p>
        </w:tc>
      </w:tr>
      <w:tr w:rsidRPr="00866483" w:rsidR="005E5C69" w:rsidTr="65F2CD03" w14:paraId="5E45BDE1" w14:textId="77777777">
        <w:trPr>
          <w:cantSplit/>
        </w:trPr>
        <w:tc>
          <w:tcPr>
            <w:tcW w:w="4665" w:type="dxa"/>
            <w:gridSpan w:val="2"/>
            <w:tcMar/>
          </w:tcPr>
          <w:p w:rsidRPr="00866483" w:rsidR="005E5C69" w:rsidP="005C7277" w:rsidRDefault="005E5C69" w14:paraId="27BC7A81" w14:textId="77777777">
            <w:pPr>
              <w:rPr>
                <w:rFonts w:cs="Arial"/>
                <w:szCs w:val="22"/>
              </w:rPr>
            </w:pPr>
          </w:p>
        </w:tc>
        <w:tc>
          <w:tcPr>
            <w:tcW w:w="3780" w:type="dxa"/>
            <w:tcMar/>
          </w:tcPr>
          <w:p w:rsidRPr="00866483" w:rsidR="005E5C69" w:rsidP="005C7277" w:rsidRDefault="005E5C69" w14:paraId="04B47A56" w14:textId="77777777">
            <w:pPr>
              <w:rPr>
                <w:rFonts w:cs="Arial"/>
                <w:szCs w:val="22"/>
              </w:rPr>
            </w:pPr>
          </w:p>
        </w:tc>
        <w:tc>
          <w:tcPr>
            <w:tcW w:w="1560" w:type="dxa"/>
            <w:tcMar/>
          </w:tcPr>
          <w:p w:rsidRPr="00866483" w:rsidR="005E5C69" w:rsidP="65F2CD03" w:rsidRDefault="00266258" w14:paraId="1AC5F60F" w14:textId="52603B8F">
            <w:pPr>
              <w:pStyle w:val="Normal"/>
              <w:rPr>
                <w:rFonts w:cs="Arial"/>
              </w:rPr>
            </w:pPr>
          </w:p>
        </w:tc>
        <w:tc>
          <w:tcPr>
            <w:tcW w:w="4211" w:type="dxa"/>
            <w:tcMar/>
          </w:tcPr>
          <w:p w:rsidRPr="00866483" w:rsidR="005E5C69" w:rsidP="005C7277" w:rsidRDefault="005E5C69" w14:paraId="377D557F" w14:textId="77777777">
            <w:pPr>
              <w:rPr>
                <w:rFonts w:cs="Arial"/>
                <w:szCs w:val="22"/>
              </w:rPr>
            </w:pPr>
          </w:p>
        </w:tc>
      </w:tr>
      <w:tr w:rsidRPr="00866483" w:rsidR="005E5C69" w:rsidTr="65F2CD03" w14:paraId="3241DDB5" w14:textId="77777777">
        <w:trPr>
          <w:cantSplit/>
        </w:trPr>
        <w:tc>
          <w:tcPr>
            <w:tcW w:w="4665" w:type="dxa"/>
            <w:gridSpan w:val="2"/>
            <w:tcMar/>
          </w:tcPr>
          <w:p w:rsidRPr="00866483" w:rsidR="005E5C69" w:rsidP="005C7277" w:rsidRDefault="005E5C69" w14:paraId="34924B4A" w14:textId="77777777">
            <w:pPr>
              <w:rPr>
                <w:rFonts w:cs="Arial"/>
                <w:szCs w:val="22"/>
              </w:rPr>
            </w:pPr>
            <w:r w:rsidRPr="00866483">
              <w:rPr>
                <w:rFonts w:cs="Arial"/>
                <w:szCs w:val="22"/>
              </w:rPr>
              <w:t>Current Registration Number [if applicable]:</w:t>
            </w:r>
          </w:p>
        </w:tc>
        <w:tc>
          <w:tcPr>
            <w:tcW w:w="3780" w:type="dxa"/>
            <w:tcBorders>
              <w:bottom w:val="single" w:color="auto" w:sz="4" w:space="0"/>
            </w:tcBorders>
            <w:tcMar/>
          </w:tcPr>
          <w:p w:rsidRPr="00866483" w:rsidR="005E5C69" w:rsidP="005C7277" w:rsidRDefault="005E5C69" w14:paraId="6B5F1498" w14:textId="77777777">
            <w:pPr>
              <w:rPr>
                <w:rFonts w:cs="Arial"/>
                <w:szCs w:val="22"/>
              </w:rPr>
            </w:pPr>
            <w:r w:rsidRPr="00866483">
              <w:rPr>
                <w:rFonts w:cs="Arial"/>
                <w:szCs w:val="22"/>
              </w:rPr>
              <w:t xml:space="preserve">BOR                   /                   </w:t>
            </w:r>
          </w:p>
        </w:tc>
        <w:tc>
          <w:tcPr>
            <w:tcW w:w="5771" w:type="dxa"/>
            <w:gridSpan w:val="2"/>
            <w:tcMar/>
          </w:tcPr>
          <w:p w:rsidRPr="00866483" w:rsidR="005E5C69" w:rsidP="65F2CD03" w:rsidRDefault="005E5C69" w14:paraId="39A60CB2" w14:textId="7FA6E823">
            <w:pPr>
              <w:pStyle w:val="Normal"/>
              <w:rPr>
                <w:rFonts w:cs="Arial"/>
              </w:rPr>
            </w:pPr>
            <w:r w:rsidRPr="65F2CD03" w:rsidR="0CE789F9">
              <w:rPr>
                <w:rFonts w:cs="Arial"/>
              </w:rPr>
              <w:t>Quarter:</w:t>
            </w:r>
          </w:p>
        </w:tc>
      </w:tr>
    </w:tbl>
    <w:p w:rsidRPr="00866483" w:rsidR="005E5C69" w:rsidP="003020E8" w:rsidRDefault="005E5C69" w14:paraId="23E348D0" w14:textId="77777777">
      <w:pPr>
        <w:pStyle w:val="BodyText"/>
        <w:rPr>
          <w:rFonts w:ascii="Arial" w:hAnsi="Arial" w:cs="Arial"/>
          <w:b/>
          <w:bCs/>
          <w:sz w:val="20"/>
          <w:szCs w:val="22"/>
        </w:rPr>
      </w:pPr>
      <w:r w:rsidRPr="00866483">
        <w:rPr>
          <w:rFonts w:ascii="Arial" w:hAnsi="Arial" w:cs="Arial"/>
          <w:b/>
          <w:bCs/>
          <w:sz w:val="22"/>
          <w:szCs w:val="22"/>
        </w:rPr>
        <w:br/>
      </w:r>
      <w:r w:rsidRPr="00866483">
        <w:rPr>
          <w:rFonts w:ascii="Arial" w:hAnsi="Arial" w:cs="Arial"/>
          <w:b/>
          <w:bCs/>
          <w:sz w:val="20"/>
          <w:szCs w:val="22"/>
        </w:rPr>
        <w:t xml:space="preserve">Please provide details of </w:t>
      </w:r>
      <w:r w:rsidRPr="00866483">
        <w:rPr>
          <w:rFonts w:ascii="Arial" w:hAnsi="Arial" w:cs="Arial"/>
          <w:b/>
          <w:bCs/>
          <w:sz w:val="20"/>
          <w:szCs w:val="22"/>
          <w:u w:val="single"/>
        </w:rPr>
        <w:t>all</w:t>
      </w:r>
      <w:r w:rsidRPr="00866483">
        <w:rPr>
          <w:rFonts w:ascii="Arial" w:hAnsi="Arial" w:cs="Arial"/>
          <w:b/>
          <w:bCs/>
          <w:sz w:val="20"/>
          <w:szCs w:val="22"/>
        </w:rPr>
        <w:t xml:space="preserve"> the companies or individuals that you give work to:</w:t>
      </w:r>
    </w:p>
    <w:p w:rsidRPr="00F9285D" w:rsidR="005E5C69" w:rsidP="003020E8" w:rsidRDefault="005E5C69" w14:paraId="616D2828" w14:textId="77777777">
      <w:pPr>
        <w:pStyle w:val="BodyText"/>
        <w:rPr>
          <w:rFonts w:ascii="Arial" w:hAnsi="Arial" w:cs="Arial"/>
          <w:sz w:val="12"/>
        </w:rPr>
      </w:pPr>
    </w:p>
    <w:tbl>
      <w:tblPr>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6"/>
        <w:gridCol w:w="5103"/>
        <w:gridCol w:w="3260"/>
        <w:gridCol w:w="1134"/>
        <w:gridCol w:w="1577"/>
      </w:tblGrid>
      <w:tr w:rsidRPr="00F9285D" w:rsidR="005E5C69" w:rsidTr="00866483" w14:paraId="351E6750" w14:textId="77777777">
        <w:trPr>
          <w:trHeight w:val="1410"/>
        </w:trPr>
        <w:tc>
          <w:tcPr>
            <w:tcW w:w="3686" w:type="dxa"/>
            <w:vAlign w:val="center"/>
          </w:tcPr>
          <w:p w:rsidRPr="00F9285D" w:rsidR="005E5C69" w:rsidP="005C7277" w:rsidRDefault="005E5C69" w14:paraId="33AA6325" w14:textId="77777777">
            <w:pPr>
              <w:jc w:val="center"/>
              <w:rPr>
                <w:rFonts w:cs="Arial"/>
                <w:b/>
                <w:bCs/>
                <w:sz w:val="20"/>
              </w:rPr>
            </w:pPr>
            <w:r w:rsidRPr="00F9285D">
              <w:rPr>
                <w:rFonts w:cs="Arial"/>
                <w:b/>
                <w:bCs/>
                <w:sz w:val="20"/>
              </w:rPr>
              <w:t>Name of Principal or individual</w:t>
            </w:r>
          </w:p>
        </w:tc>
        <w:tc>
          <w:tcPr>
            <w:tcW w:w="5103" w:type="dxa"/>
            <w:vAlign w:val="center"/>
          </w:tcPr>
          <w:p w:rsidRPr="00F9285D" w:rsidR="005E5C69" w:rsidP="005C7277" w:rsidRDefault="005E5C69" w14:paraId="2AAA4966" w14:textId="77777777">
            <w:pPr>
              <w:jc w:val="center"/>
              <w:rPr>
                <w:rFonts w:cs="Arial"/>
                <w:b/>
                <w:bCs/>
                <w:sz w:val="20"/>
              </w:rPr>
            </w:pPr>
            <w:r w:rsidRPr="00F9285D">
              <w:rPr>
                <w:rFonts w:cs="Arial"/>
                <w:b/>
                <w:bCs/>
                <w:sz w:val="20"/>
              </w:rPr>
              <w:t>Street Address</w:t>
            </w:r>
          </w:p>
        </w:tc>
        <w:tc>
          <w:tcPr>
            <w:tcW w:w="3260" w:type="dxa"/>
            <w:vAlign w:val="center"/>
          </w:tcPr>
          <w:p w:rsidRPr="00F9285D" w:rsidR="005E5C69" w:rsidP="00866483" w:rsidRDefault="005E5C69" w14:paraId="61CEA86B" w14:textId="77777777">
            <w:pPr>
              <w:jc w:val="center"/>
              <w:rPr>
                <w:rFonts w:cs="Arial"/>
                <w:b/>
                <w:bCs/>
                <w:sz w:val="20"/>
              </w:rPr>
            </w:pPr>
            <w:r w:rsidRPr="00F9285D">
              <w:rPr>
                <w:rFonts w:cs="Arial"/>
                <w:b/>
                <w:bCs/>
                <w:sz w:val="20"/>
              </w:rPr>
              <w:t>Telephone</w:t>
            </w:r>
            <w:r>
              <w:rPr>
                <w:rFonts w:cs="Arial"/>
                <w:b/>
                <w:bCs/>
                <w:sz w:val="20"/>
              </w:rPr>
              <w:t xml:space="preserve"> n</w:t>
            </w:r>
            <w:r w:rsidRPr="00F9285D">
              <w:rPr>
                <w:rFonts w:cs="Arial"/>
                <w:b/>
                <w:bCs/>
                <w:sz w:val="20"/>
              </w:rPr>
              <w:t>umber</w:t>
            </w:r>
          </w:p>
        </w:tc>
        <w:tc>
          <w:tcPr>
            <w:tcW w:w="1134" w:type="dxa"/>
          </w:tcPr>
          <w:p w:rsidRPr="00F9285D" w:rsidR="005E5C69" w:rsidP="005C7277" w:rsidRDefault="005E5C69" w14:paraId="501FECF5" w14:textId="77777777">
            <w:pPr>
              <w:jc w:val="center"/>
              <w:rPr>
                <w:rFonts w:cs="Arial"/>
                <w:b/>
                <w:bCs/>
                <w:sz w:val="16"/>
              </w:rPr>
            </w:pPr>
            <w:r>
              <w:rPr>
                <w:rFonts w:cs="Arial"/>
                <w:b/>
                <w:bCs/>
                <w:sz w:val="16"/>
              </w:rPr>
              <w:t>Written a</w:t>
            </w:r>
            <w:r w:rsidRPr="00F9285D">
              <w:rPr>
                <w:rFonts w:cs="Arial"/>
                <w:b/>
                <w:bCs/>
                <w:sz w:val="16"/>
              </w:rPr>
              <w:t>greement</w:t>
            </w:r>
          </w:p>
          <w:p w:rsidRPr="00F9285D" w:rsidR="005E5C69" w:rsidP="00CA4B14" w:rsidRDefault="005E5C69" w14:paraId="73D255E8" w14:textId="77777777">
            <w:pPr>
              <w:jc w:val="center"/>
              <w:rPr>
                <w:rFonts w:cs="Arial"/>
                <w:b/>
                <w:bCs/>
                <w:sz w:val="16"/>
              </w:rPr>
            </w:pPr>
            <w:r>
              <w:rPr>
                <w:rFonts w:cs="Arial"/>
                <w:b/>
                <w:bCs/>
                <w:sz w:val="16"/>
              </w:rPr>
              <w:br/>
            </w:r>
            <w:r w:rsidRPr="00F9285D">
              <w:rPr>
                <w:rFonts w:cs="Arial"/>
                <w:b/>
                <w:bCs/>
                <w:sz w:val="16"/>
              </w:rPr>
              <w:t>Y/N</w:t>
            </w:r>
          </w:p>
        </w:tc>
        <w:tc>
          <w:tcPr>
            <w:tcW w:w="1577" w:type="dxa"/>
          </w:tcPr>
          <w:p w:rsidRPr="00F9285D" w:rsidR="005E5C69" w:rsidP="00866483" w:rsidRDefault="005E5C69" w14:paraId="67369C7D" w14:textId="77777777">
            <w:pPr>
              <w:jc w:val="center"/>
              <w:rPr>
                <w:rFonts w:cs="Arial"/>
                <w:b/>
                <w:bCs/>
                <w:sz w:val="16"/>
              </w:rPr>
            </w:pPr>
            <w:r>
              <w:rPr>
                <w:rFonts w:cs="Arial"/>
                <w:b/>
                <w:bCs/>
                <w:sz w:val="16"/>
              </w:rPr>
              <w:t>Do they have an arrangement with others to give work out</w:t>
            </w:r>
            <w:r>
              <w:rPr>
                <w:rFonts w:cs="Arial"/>
                <w:b/>
                <w:bCs/>
                <w:sz w:val="16"/>
              </w:rPr>
              <w:br/>
            </w:r>
            <w:r>
              <w:rPr>
                <w:rFonts w:cs="Arial"/>
                <w:b/>
                <w:bCs/>
                <w:sz w:val="16"/>
              </w:rPr>
              <w:t>Y/N</w:t>
            </w:r>
          </w:p>
        </w:tc>
      </w:tr>
      <w:tr w:rsidRPr="00F9285D" w:rsidR="005E5C69" w:rsidTr="00866483" w14:paraId="1438B5F6" w14:textId="77777777">
        <w:trPr>
          <w:trHeight w:val="376"/>
        </w:trPr>
        <w:tc>
          <w:tcPr>
            <w:tcW w:w="3686" w:type="dxa"/>
          </w:tcPr>
          <w:p w:rsidRPr="00F9285D" w:rsidR="005E5C69" w:rsidP="005C7277" w:rsidRDefault="005E5C69" w14:paraId="6A6E4439"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233C2895"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55EDA8DB"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1973B366"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06B621BB" w14:textId="77777777">
            <w:pPr>
              <w:tabs>
                <w:tab w:val="left" w:pos="540"/>
                <w:tab w:val="left" w:pos="1980"/>
                <w:tab w:val="left" w:pos="4500"/>
              </w:tabs>
              <w:ind w:right="535"/>
              <w:jc w:val="both"/>
              <w:rPr>
                <w:rFonts w:cs="Arial"/>
              </w:rPr>
            </w:pPr>
          </w:p>
        </w:tc>
      </w:tr>
      <w:tr w:rsidRPr="00F9285D" w:rsidR="005E5C69" w:rsidTr="00866483" w14:paraId="47A2A793" w14:textId="77777777">
        <w:trPr>
          <w:trHeight w:val="340"/>
        </w:trPr>
        <w:tc>
          <w:tcPr>
            <w:tcW w:w="3686" w:type="dxa"/>
          </w:tcPr>
          <w:p w:rsidRPr="00F9285D" w:rsidR="005E5C69" w:rsidP="005C7277" w:rsidRDefault="005E5C69" w14:paraId="5EA96C97"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24B7CEF9"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3A8BF26F"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25E06D35"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2DCA5EC6" w14:textId="77777777">
            <w:pPr>
              <w:tabs>
                <w:tab w:val="left" w:pos="540"/>
                <w:tab w:val="left" w:pos="1980"/>
                <w:tab w:val="left" w:pos="4500"/>
              </w:tabs>
              <w:ind w:right="535"/>
              <w:jc w:val="both"/>
              <w:rPr>
                <w:rFonts w:cs="Arial"/>
              </w:rPr>
            </w:pPr>
          </w:p>
        </w:tc>
      </w:tr>
      <w:tr w:rsidRPr="00F9285D" w:rsidR="005E5C69" w:rsidTr="00866483" w14:paraId="2314D5FC" w14:textId="77777777">
        <w:trPr>
          <w:trHeight w:val="446"/>
        </w:trPr>
        <w:tc>
          <w:tcPr>
            <w:tcW w:w="3686" w:type="dxa"/>
          </w:tcPr>
          <w:p w:rsidRPr="00F9285D" w:rsidR="005E5C69" w:rsidP="005C7277" w:rsidRDefault="005E5C69" w14:paraId="46037D7B"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0EF1B1AD"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6939F317"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6F2FB0DD"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13A103A0" w14:textId="77777777">
            <w:pPr>
              <w:tabs>
                <w:tab w:val="left" w:pos="540"/>
                <w:tab w:val="left" w:pos="1980"/>
                <w:tab w:val="left" w:pos="4500"/>
              </w:tabs>
              <w:ind w:right="535"/>
              <w:jc w:val="both"/>
              <w:rPr>
                <w:rFonts w:cs="Arial"/>
              </w:rPr>
            </w:pPr>
          </w:p>
        </w:tc>
      </w:tr>
      <w:tr w:rsidRPr="00F9285D" w:rsidR="005E5C69" w:rsidTr="00866483" w14:paraId="62B3CF65" w14:textId="77777777">
        <w:trPr>
          <w:trHeight w:val="382"/>
        </w:trPr>
        <w:tc>
          <w:tcPr>
            <w:tcW w:w="3686" w:type="dxa"/>
          </w:tcPr>
          <w:p w:rsidRPr="00F9285D" w:rsidR="005E5C69" w:rsidP="005C7277" w:rsidRDefault="005E5C69" w14:paraId="7161FB9C"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56FE926C"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7F4411B9"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7168D3E6"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5D961BC2" w14:textId="77777777">
            <w:pPr>
              <w:tabs>
                <w:tab w:val="left" w:pos="540"/>
                <w:tab w:val="left" w:pos="1980"/>
                <w:tab w:val="left" w:pos="4500"/>
              </w:tabs>
              <w:ind w:right="535"/>
              <w:jc w:val="both"/>
              <w:rPr>
                <w:rFonts w:cs="Arial"/>
              </w:rPr>
            </w:pPr>
          </w:p>
        </w:tc>
      </w:tr>
      <w:tr w:rsidRPr="00F9285D" w:rsidR="005E5C69" w:rsidTr="00866483" w14:paraId="0E604C8E" w14:textId="77777777">
        <w:trPr>
          <w:trHeight w:val="345"/>
        </w:trPr>
        <w:tc>
          <w:tcPr>
            <w:tcW w:w="3686" w:type="dxa"/>
          </w:tcPr>
          <w:p w:rsidRPr="00F9285D" w:rsidR="005E5C69" w:rsidP="005C7277" w:rsidRDefault="005E5C69" w14:paraId="27284171"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4E63472B"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51AE2286"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206F49B8"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686BE5EB" w14:textId="77777777">
            <w:pPr>
              <w:tabs>
                <w:tab w:val="left" w:pos="540"/>
                <w:tab w:val="left" w:pos="1980"/>
                <w:tab w:val="left" w:pos="4500"/>
              </w:tabs>
              <w:ind w:right="535"/>
              <w:jc w:val="both"/>
              <w:rPr>
                <w:rFonts w:cs="Arial"/>
              </w:rPr>
            </w:pPr>
          </w:p>
        </w:tc>
      </w:tr>
      <w:tr w:rsidRPr="00F9285D" w:rsidR="005E5C69" w:rsidTr="00866483" w14:paraId="1042F4D6" w14:textId="77777777">
        <w:trPr>
          <w:trHeight w:val="310"/>
        </w:trPr>
        <w:tc>
          <w:tcPr>
            <w:tcW w:w="3686" w:type="dxa"/>
          </w:tcPr>
          <w:p w:rsidRPr="00F9285D" w:rsidR="005E5C69" w:rsidP="005C7277" w:rsidRDefault="005E5C69" w14:paraId="1F659172"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16897C30"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336DF2A3"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1C022FB5"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1AECFA17" w14:textId="77777777">
            <w:pPr>
              <w:tabs>
                <w:tab w:val="left" w:pos="540"/>
                <w:tab w:val="left" w:pos="1980"/>
                <w:tab w:val="left" w:pos="4500"/>
              </w:tabs>
              <w:ind w:right="535"/>
              <w:jc w:val="both"/>
              <w:rPr>
                <w:rFonts w:cs="Arial"/>
              </w:rPr>
            </w:pPr>
          </w:p>
        </w:tc>
      </w:tr>
      <w:tr w:rsidRPr="00F9285D" w:rsidR="005E5C69" w:rsidTr="00866483" w14:paraId="71719611" w14:textId="77777777">
        <w:trPr>
          <w:trHeight w:val="388"/>
        </w:trPr>
        <w:tc>
          <w:tcPr>
            <w:tcW w:w="3686" w:type="dxa"/>
          </w:tcPr>
          <w:p w:rsidRPr="00F9285D" w:rsidR="005E5C69" w:rsidP="005C7277" w:rsidRDefault="005E5C69" w14:paraId="73B77D39"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614BD87C"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35BCF2BA"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2CB88FB4"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3F6DC6D4" w14:textId="77777777">
            <w:pPr>
              <w:tabs>
                <w:tab w:val="left" w:pos="540"/>
                <w:tab w:val="left" w:pos="1980"/>
                <w:tab w:val="left" w:pos="4500"/>
              </w:tabs>
              <w:ind w:right="535"/>
              <w:jc w:val="both"/>
              <w:rPr>
                <w:rFonts w:cs="Arial"/>
              </w:rPr>
            </w:pPr>
          </w:p>
        </w:tc>
      </w:tr>
      <w:tr w:rsidRPr="00F9285D" w:rsidR="005E5C69" w:rsidTr="00866483" w14:paraId="5DBBE3FF" w14:textId="77777777">
        <w:trPr>
          <w:trHeight w:val="388"/>
        </w:trPr>
        <w:tc>
          <w:tcPr>
            <w:tcW w:w="3686" w:type="dxa"/>
          </w:tcPr>
          <w:p w:rsidRPr="00F9285D" w:rsidR="005E5C69" w:rsidP="005C7277" w:rsidRDefault="005E5C69" w14:paraId="2D970F53"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1733B474"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359E7CB0"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1C224EC5"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6B34A572" w14:textId="77777777">
            <w:pPr>
              <w:tabs>
                <w:tab w:val="left" w:pos="540"/>
                <w:tab w:val="left" w:pos="1980"/>
                <w:tab w:val="left" w:pos="4500"/>
              </w:tabs>
              <w:ind w:right="535"/>
              <w:jc w:val="both"/>
              <w:rPr>
                <w:rFonts w:cs="Arial"/>
              </w:rPr>
            </w:pPr>
          </w:p>
        </w:tc>
      </w:tr>
      <w:tr w:rsidRPr="00F9285D" w:rsidR="005E5C69" w:rsidTr="00866483" w14:paraId="1999893A" w14:textId="77777777">
        <w:trPr>
          <w:trHeight w:val="388"/>
        </w:trPr>
        <w:tc>
          <w:tcPr>
            <w:tcW w:w="3686" w:type="dxa"/>
          </w:tcPr>
          <w:p w:rsidRPr="00F9285D" w:rsidR="005E5C69" w:rsidP="005C7277" w:rsidRDefault="005E5C69" w14:paraId="0C26A8E6" w14:textId="77777777">
            <w:pPr>
              <w:tabs>
                <w:tab w:val="left" w:pos="540"/>
                <w:tab w:val="left" w:pos="1980"/>
                <w:tab w:val="left" w:pos="4500"/>
              </w:tabs>
              <w:ind w:right="535"/>
              <w:jc w:val="both"/>
              <w:rPr>
                <w:rFonts w:cs="Arial"/>
              </w:rPr>
            </w:pPr>
          </w:p>
        </w:tc>
        <w:tc>
          <w:tcPr>
            <w:tcW w:w="5103" w:type="dxa"/>
          </w:tcPr>
          <w:p w:rsidRPr="00F9285D" w:rsidR="005E5C69" w:rsidP="005C7277" w:rsidRDefault="005E5C69" w14:paraId="422A2B50" w14:textId="77777777">
            <w:pPr>
              <w:tabs>
                <w:tab w:val="left" w:pos="540"/>
                <w:tab w:val="left" w:pos="1980"/>
                <w:tab w:val="left" w:pos="4500"/>
              </w:tabs>
              <w:ind w:right="535"/>
              <w:jc w:val="both"/>
              <w:rPr>
                <w:rFonts w:cs="Arial"/>
              </w:rPr>
            </w:pPr>
          </w:p>
        </w:tc>
        <w:tc>
          <w:tcPr>
            <w:tcW w:w="3260" w:type="dxa"/>
          </w:tcPr>
          <w:p w:rsidRPr="00F9285D" w:rsidR="005E5C69" w:rsidP="005C7277" w:rsidRDefault="005E5C69" w14:paraId="66CC78E6" w14:textId="77777777">
            <w:pPr>
              <w:tabs>
                <w:tab w:val="left" w:pos="540"/>
                <w:tab w:val="left" w:pos="1980"/>
                <w:tab w:val="left" w:pos="4500"/>
              </w:tabs>
              <w:ind w:right="535"/>
              <w:jc w:val="both"/>
              <w:rPr>
                <w:rFonts w:cs="Arial"/>
              </w:rPr>
            </w:pPr>
          </w:p>
        </w:tc>
        <w:tc>
          <w:tcPr>
            <w:tcW w:w="1134" w:type="dxa"/>
          </w:tcPr>
          <w:p w:rsidRPr="00F9285D" w:rsidR="005E5C69" w:rsidP="005C7277" w:rsidRDefault="005E5C69" w14:paraId="4D46EB6B" w14:textId="77777777">
            <w:pPr>
              <w:tabs>
                <w:tab w:val="left" w:pos="540"/>
                <w:tab w:val="left" w:pos="1980"/>
                <w:tab w:val="left" w:pos="4500"/>
              </w:tabs>
              <w:ind w:right="535"/>
              <w:jc w:val="both"/>
              <w:rPr>
                <w:rFonts w:cs="Arial"/>
              </w:rPr>
            </w:pPr>
          </w:p>
        </w:tc>
        <w:tc>
          <w:tcPr>
            <w:tcW w:w="1577" w:type="dxa"/>
          </w:tcPr>
          <w:p w:rsidRPr="00F9285D" w:rsidR="005E5C69" w:rsidP="005C7277" w:rsidRDefault="005E5C69" w14:paraId="34C235DF" w14:textId="77777777">
            <w:pPr>
              <w:tabs>
                <w:tab w:val="left" w:pos="540"/>
                <w:tab w:val="left" w:pos="1980"/>
                <w:tab w:val="left" w:pos="4500"/>
              </w:tabs>
              <w:ind w:right="535"/>
              <w:jc w:val="both"/>
              <w:rPr>
                <w:rFonts w:cs="Arial"/>
              </w:rPr>
            </w:pPr>
          </w:p>
        </w:tc>
      </w:tr>
    </w:tbl>
    <w:p w:rsidR="00510E0C" w:rsidP="003020E8" w:rsidRDefault="00510E0C" w14:paraId="10AB7093" w14:textId="77777777">
      <w:pPr>
        <w:pStyle w:val="Headline3"/>
        <w:spacing w:after="0"/>
        <w:rPr>
          <w:rFonts w:cs="Arial"/>
          <w:bCs/>
          <w:sz w:val="20"/>
          <w:szCs w:val="22"/>
        </w:rPr>
      </w:pPr>
    </w:p>
    <w:p w:rsidRPr="00866483" w:rsidR="005E5C69" w:rsidP="003020E8" w:rsidRDefault="005E5C69" w14:paraId="3232280C" w14:textId="238717DE">
      <w:pPr>
        <w:pStyle w:val="Headline3"/>
        <w:spacing w:after="0"/>
        <w:rPr>
          <w:rFonts w:cs="Arial"/>
          <w:bCs/>
          <w:sz w:val="20"/>
          <w:szCs w:val="22"/>
        </w:rPr>
      </w:pPr>
      <w:r w:rsidRPr="00866483">
        <w:rPr>
          <w:rFonts w:cs="Arial"/>
          <w:bCs/>
          <w:sz w:val="20"/>
          <w:szCs w:val="22"/>
        </w:rPr>
        <w:t xml:space="preserve">Send this list within 7 days of the last working day of February, May, </w:t>
      </w:r>
      <w:proofErr w:type="gramStart"/>
      <w:r w:rsidRPr="00866483">
        <w:rPr>
          <w:rFonts w:cs="Arial"/>
          <w:bCs/>
          <w:sz w:val="20"/>
          <w:szCs w:val="22"/>
        </w:rPr>
        <w:t>August</w:t>
      </w:r>
      <w:proofErr w:type="gramEnd"/>
      <w:r w:rsidRPr="00866483">
        <w:rPr>
          <w:rFonts w:cs="Arial"/>
          <w:bCs/>
          <w:sz w:val="20"/>
          <w:szCs w:val="22"/>
        </w:rPr>
        <w:t xml:space="preserve"> and November of each year to both:</w:t>
      </w:r>
    </w:p>
    <w:p w:rsidRPr="00EC2C16" w:rsidR="005E5C69" w:rsidP="00CA4B14" w:rsidRDefault="005E5C69" w14:paraId="4937341E" w14:textId="5676688D">
      <w:pPr>
        <w:rPr>
          <w:rFonts w:cs="Arial"/>
        </w:rPr>
      </w:pPr>
      <w:r w:rsidRPr="4CC30CF6">
        <w:rPr>
          <w:rFonts w:cs="Arial"/>
          <w:sz w:val="20"/>
        </w:rPr>
        <w:t xml:space="preserve">Fair Work </w:t>
      </w:r>
      <w:r w:rsidRPr="4CC30CF6" w:rsidR="00CA3B58">
        <w:rPr>
          <w:rFonts w:cs="Arial"/>
          <w:sz w:val="20"/>
        </w:rPr>
        <w:t>Commission</w:t>
      </w:r>
      <w:r w:rsidRPr="4CC30CF6">
        <w:rPr>
          <w:rFonts w:cs="Arial"/>
          <w:sz w:val="20"/>
        </w:rPr>
        <w:t xml:space="preserve">, </w:t>
      </w:r>
      <w:r w:rsidRPr="4CC30CF6" w:rsidR="00CA3B58">
        <w:rPr>
          <w:rFonts w:cs="Arial"/>
          <w:sz w:val="20"/>
        </w:rPr>
        <w:t xml:space="preserve">email </w:t>
      </w:r>
      <w:hyperlink r:id="rId20">
        <w:r w:rsidRPr="4CC30CF6" w:rsidR="424110B0">
          <w:rPr>
            <w:rStyle w:val="Hyperlink"/>
            <w:sz w:val="20"/>
          </w:rPr>
          <w:t>lodge</w:t>
        </w:r>
        <w:r w:rsidRPr="4CC30CF6" w:rsidR="00C631BF">
          <w:rPr>
            <w:rStyle w:val="Hyperlink"/>
            <w:sz w:val="20"/>
          </w:rPr>
          <w:t>@fwc.gov.au</w:t>
        </w:r>
      </w:hyperlink>
      <w:r w:rsidRPr="4CC30CF6" w:rsidR="00CA3B58">
        <w:rPr>
          <w:rFonts w:cs="Arial"/>
          <w:sz w:val="20"/>
        </w:rPr>
        <w:t xml:space="preserve"> </w:t>
      </w:r>
      <w:r w:rsidRPr="4CC30CF6" w:rsidR="00C631BF">
        <w:rPr>
          <w:rFonts w:cs="Arial"/>
          <w:sz w:val="20"/>
        </w:rPr>
        <w:t xml:space="preserve"> </w:t>
      </w:r>
      <w:r w:rsidRPr="4CC30CF6">
        <w:rPr>
          <w:rFonts w:cs="Arial"/>
          <w:b/>
          <w:bCs/>
          <w:sz w:val="20"/>
        </w:rPr>
        <w:t>AND</w:t>
      </w:r>
      <w:r w:rsidRPr="4CC30CF6" w:rsidR="00B76C9F">
        <w:rPr>
          <w:rFonts w:cs="Arial"/>
          <w:b/>
          <w:bCs/>
          <w:sz w:val="20"/>
        </w:rPr>
        <w:t xml:space="preserve"> </w:t>
      </w:r>
      <w:r w:rsidRPr="4CC30CF6" w:rsidR="00727B10">
        <w:rPr>
          <w:rFonts w:cs="Arial"/>
          <w:sz w:val="20"/>
        </w:rPr>
        <w:t>CFMEU</w:t>
      </w:r>
      <w:r w:rsidRPr="4CC30CF6">
        <w:rPr>
          <w:rFonts w:cs="Arial"/>
          <w:sz w:val="20"/>
        </w:rPr>
        <w:t xml:space="preserve">, </w:t>
      </w:r>
      <w:r w:rsidRPr="4CC30CF6" w:rsidR="003148B8">
        <w:rPr>
          <w:rFonts w:cs="Arial"/>
          <w:sz w:val="20"/>
        </w:rPr>
        <w:t xml:space="preserve">email </w:t>
      </w:r>
      <w:hyperlink r:id="rId21">
        <w:r w:rsidRPr="4CC30CF6" w:rsidR="00B76C9F">
          <w:rPr>
            <w:rStyle w:val="Hyperlink"/>
            <w:rFonts w:ascii="Arial" w:hAnsi="Arial" w:cs="Arial"/>
            <w:sz w:val="20"/>
          </w:rPr>
          <w:t>contact@tcfunion.org.au</w:t>
        </w:r>
      </w:hyperlink>
      <w:r w:rsidRPr="4CC30CF6" w:rsidR="00B76C9F">
        <w:rPr>
          <w:rFonts w:cs="Arial"/>
          <w:sz w:val="20"/>
        </w:rPr>
        <w:t xml:space="preserve"> </w:t>
      </w:r>
    </w:p>
    <w:sectPr w:rsidRPr="00EC2C16" w:rsidR="005E5C69" w:rsidSect="00CA4B14">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851" w:right="567" w:bottom="85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5F6" w:rsidP="007E56FD" w:rsidRDefault="005905F6" w14:paraId="5672112E" w14:textId="77777777">
      <w:r>
        <w:separator/>
      </w:r>
    </w:p>
  </w:endnote>
  <w:endnote w:type="continuationSeparator" w:id="0">
    <w:p w:rsidR="005905F6" w:rsidP="007E56FD" w:rsidRDefault="005905F6" w14:paraId="23D7FA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E7C" w:rsidRDefault="00CF4E7C" w14:paraId="7F4359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E5C69" w:rsidP="00CA4B14" w:rsidRDefault="00B678E3" w14:paraId="6AA02701" w14:textId="77777777">
    <w:pPr>
      <w:pStyle w:val="Footer"/>
      <w:tabs>
        <w:tab w:val="clear" w:pos="4153"/>
        <w:tab w:val="clear" w:pos="7088"/>
        <w:tab w:val="clear" w:pos="8306"/>
        <w:tab w:val="clear" w:pos="8931"/>
        <w:tab w:val="right" w:pos="0"/>
        <w:tab w:val="right" w:pos="9360"/>
      </w:tabs>
      <w:spacing w:before="120" w:after="0" w:line="240" w:lineRule="auto"/>
    </w:pPr>
    <w:r>
      <w:rPr>
        <w:noProof/>
      </w:rPr>
      <mc:AlternateContent>
        <mc:Choice Requires="wps">
          <w:drawing>
            <wp:anchor distT="0" distB="0" distL="114300" distR="114300" simplePos="0" relativeHeight="251658752" behindDoc="0" locked="0" layoutInCell="1" allowOverlap="1" wp14:anchorId="6035E4C0" wp14:editId="0E957AA3">
              <wp:simplePos x="0" y="0"/>
              <wp:positionH relativeFrom="column">
                <wp:posOffset>-35560</wp:posOffset>
              </wp:positionH>
              <wp:positionV relativeFrom="paragraph">
                <wp:posOffset>-27305</wp:posOffset>
              </wp:positionV>
              <wp:extent cx="5982335" cy="0"/>
              <wp:effectExtent l="12065" t="10795" r="6350" b="8255"/>
              <wp:wrapSquare wrapText="bothSides"/>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1D1FEA8">
            <v:line id="Line 1"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pt,-2.15pt" to="468.25pt,-2.15pt" w14:anchorId="4E3B8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">
              <w10:wrap type="squar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E5C69" w:rsidP="005C7277" w:rsidRDefault="00B678E3" w14:paraId="6D8A76B4" w14:textId="402E340D">
    <w:pPr>
      <w:pStyle w:val="Footer"/>
      <w:tabs>
        <w:tab w:val="clear" w:pos="4153"/>
        <w:tab w:val="clear" w:pos="7088"/>
        <w:tab w:val="clear" w:pos="8306"/>
        <w:tab w:val="clear" w:pos="8931"/>
        <w:tab w:val="right" w:pos="0"/>
        <w:tab w:val="center" w:pos="4734"/>
        <w:tab w:val="right" w:pos="9360"/>
      </w:tabs>
      <w:spacing w:before="120" w:after="0" w:line="240" w:lineRule="auto"/>
    </w:pPr>
    <w:r>
      <w:rPr>
        <w:noProof/>
      </w:rPr>
      <mc:AlternateContent>
        <mc:Choice Requires="wps">
          <w:drawing>
            <wp:anchor distT="0" distB="0" distL="114300" distR="114300" simplePos="0" relativeHeight="251657728" behindDoc="0" locked="0" layoutInCell="1" allowOverlap="1" wp14:anchorId="178E6D60" wp14:editId="4E06AB27">
              <wp:simplePos x="0" y="0"/>
              <wp:positionH relativeFrom="column">
                <wp:posOffset>-35560</wp:posOffset>
              </wp:positionH>
              <wp:positionV relativeFrom="paragraph">
                <wp:posOffset>-27305</wp:posOffset>
              </wp:positionV>
              <wp:extent cx="5982335" cy="0"/>
              <wp:effectExtent l="12065" t="10795" r="6350" b="8255"/>
              <wp:wrapSquare wrapText="bothSides"/>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A392257">
            <v:line id="Line 2"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pt,-2.15pt" to="468.25pt,-2.15pt" w14:anchorId="584BD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">
              <w10:wrap type="square"/>
            </v:line>
          </w:pict>
        </mc:Fallback>
      </mc:AlternateContent>
    </w:r>
    <w:r w:rsidR="005E5C69">
      <w:t>www.fw</w:t>
    </w:r>
    <w:r w:rsidR="00673965">
      <w:t>c</w:t>
    </w:r>
    <w:r w:rsidR="005E5C69">
      <w:t>.gov.au</w:t>
    </w:r>
    <w:r w:rsidR="005E5C69">
      <w:tab/>
    </w:r>
    <w:r w:rsidR="005E5C69">
      <w:t>FW</w:t>
    </w:r>
    <w:r w:rsidR="00673965">
      <w:t>C</w:t>
    </w:r>
    <w:r w:rsidR="005E5C69">
      <w:t xml:space="preserve"> Help Line 1300 799 675</w:t>
    </w:r>
    <w:r w:rsidR="005E5C69">
      <w:tab/>
    </w:r>
    <w:r w:rsidR="00CA3B58">
      <w:fldChar w:fldCharType="begin"/>
    </w:r>
    <w:r w:rsidR="00CA3B58">
      <w:instrText xml:space="preserve"> PAGE </w:instrText>
    </w:r>
    <w:r w:rsidR="00CA3B58">
      <w:fldChar w:fldCharType="separate"/>
    </w:r>
    <w:r w:rsidR="003148B8">
      <w:rPr>
        <w:noProof/>
      </w:rPr>
      <w:t>1</w:t>
    </w:r>
    <w:r w:rsidR="00CA3B58">
      <w:rPr>
        <w:noProof/>
      </w:rPr>
      <w:fldChar w:fldCharType="end"/>
    </w:r>
    <w:r w:rsidR="005E5C69">
      <w:t>/</w:t>
    </w:r>
    <w:r w:rsidR="00CA3B58">
      <w:fldChar w:fldCharType="begin"/>
    </w:r>
    <w:r w:rsidR="00CA3B58">
      <w:instrText xml:space="preserve"> NUMPAGES </w:instrText>
    </w:r>
    <w:r w:rsidR="00CA3B58">
      <w:fldChar w:fldCharType="separate"/>
    </w:r>
    <w:r w:rsidR="003148B8">
      <w:rPr>
        <w:noProof/>
      </w:rPr>
      <w:t>4</w:t>
    </w:r>
    <w:r w:rsidR="00CA3B5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E5C69" w:rsidP="00BD39BD" w:rsidRDefault="00B678E3" w14:paraId="28D8FD8E" w14:textId="77777777">
    <w:pPr>
      <w:pStyle w:val="Footer"/>
      <w:tabs>
        <w:tab w:val="clear" w:pos="4153"/>
        <w:tab w:val="clear" w:pos="7088"/>
        <w:tab w:val="clear" w:pos="8306"/>
        <w:tab w:val="clear" w:pos="8931"/>
        <w:tab w:val="right" w:pos="0"/>
        <w:tab w:val="center" w:pos="4734"/>
        <w:tab w:val="right" w:pos="9360"/>
      </w:tabs>
      <w:spacing w:before="120" w:after="0" w:line="240" w:lineRule="auto"/>
    </w:pPr>
    <w:r>
      <w:rPr>
        <w:noProof/>
      </w:rPr>
      <mc:AlternateContent>
        <mc:Choice Requires="wps">
          <w:drawing>
            <wp:anchor distT="0" distB="0" distL="114300" distR="114300" simplePos="0" relativeHeight="251659776" behindDoc="0" locked="0" layoutInCell="1" allowOverlap="1" wp14:anchorId="70E0E89B" wp14:editId="7F4882A8">
              <wp:simplePos x="0" y="0"/>
              <wp:positionH relativeFrom="column">
                <wp:posOffset>-35560</wp:posOffset>
              </wp:positionH>
              <wp:positionV relativeFrom="paragraph">
                <wp:posOffset>-27305</wp:posOffset>
              </wp:positionV>
              <wp:extent cx="5982335" cy="0"/>
              <wp:effectExtent l="12065" t="10795" r="6350" b="8255"/>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421D207">
            <v:line id="Line 3"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pt,-2.15pt" to="468.25pt,-2.15pt" w14:anchorId="364BA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">
              <w10:wrap type="squar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C69" w:rsidRDefault="005E5C69" w14:paraId="6BC9B3C5"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E5C69" w:rsidP="00C5595C" w:rsidRDefault="00B678E3" w14:paraId="6157EDE1" w14:textId="77777777">
    <w:pPr>
      <w:pStyle w:val="Footer"/>
      <w:tabs>
        <w:tab w:val="clear" w:pos="4153"/>
        <w:tab w:val="clear" w:pos="7088"/>
        <w:tab w:val="clear" w:pos="8306"/>
        <w:tab w:val="clear" w:pos="8931"/>
        <w:tab w:val="right" w:pos="0"/>
        <w:tab w:val="center" w:pos="4734"/>
        <w:tab w:val="right" w:pos="9360"/>
      </w:tabs>
      <w:spacing w:before="0" w:after="0" w:line="240" w:lineRule="auto"/>
    </w:pPr>
    <w:r>
      <w:rPr>
        <w:noProof/>
      </w:rPr>
      <mc:AlternateContent>
        <mc:Choice Requires="wps">
          <w:drawing>
            <wp:anchor distT="0" distB="0" distL="114300" distR="114300" simplePos="0" relativeHeight="251656704" behindDoc="0" locked="0" layoutInCell="1" allowOverlap="1" wp14:anchorId="1BC96D15" wp14:editId="196A7075">
              <wp:simplePos x="0" y="0"/>
              <wp:positionH relativeFrom="column">
                <wp:posOffset>-35560</wp:posOffset>
              </wp:positionH>
              <wp:positionV relativeFrom="paragraph">
                <wp:posOffset>-27305</wp:posOffset>
              </wp:positionV>
              <wp:extent cx="5982335" cy="0"/>
              <wp:effectExtent l="12065" t="10795" r="6350" b="8255"/>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F1E469C">
            <v:line id="Line 4"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pt,-2.15pt" to="468.25pt,-2.15pt" w14:anchorId="23B7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">
              <w10:wrap type="square"/>
            </v:line>
          </w:pict>
        </mc:Fallback>
      </mc:AlternateContent>
    </w:r>
    <w:r w:rsidR="005E5C69">
      <w:t>www.fwa.gov.au</w:t>
    </w:r>
    <w:r w:rsidR="005E5C69">
      <w:tab/>
    </w:r>
    <w:r w:rsidR="005E5C69">
      <w:t>FWA Help Line 1300 799 675</w:t>
    </w:r>
    <w:r w:rsidR="005E5C69">
      <w:tab/>
    </w:r>
    <w:r w:rsidR="00CA3B58">
      <w:fldChar w:fldCharType="begin"/>
    </w:r>
    <w:r w:rsidR="00CA3B58">
      <w:instrText xml:space="preserve"> PAGE </w:instrText>
    </w:r>
    <w:r w:rsidR="00CA3B58">
      <w:fldChar w:fldCharType="separate"/>
    </w:r>
    <w:r w:rsidR="005E5C69">
      <w:rPr>
        <w:noProof/>
      </w:rPr>
      <w:t>5</w:t>
    </w:r>
    <w:r w:rsidR="00CA3B58">
      <w:rPr>
        <w:noProof/>
      </w:rPr>
      <w:fldChar w:fldCharType="end"/>
    </w:r>
    <w:r w:rsidR="005E5C69">
      <w:t>/</w:t>
    </w:r>
    <w:r w:rsidR="00CA3B58">
      <w:fldChar w:fldCharType="begin"/>
    </w:r>
    <w:r w:rsidR="00CA3B58">
      <w:instrText xml:space="preserve"> NUMPAGES </w:instrText>
    </w:r>
    <w:r w:rsidR="00CA3B58">
      <w:fldChar w:fldCharType="separate"/>
    </w:r>
    <w:r w:rsidR="005718C5">
      <w:rPr>
        <w:noProof/>
      </w:rPr>
      <w:t>4</w:t>
    </w:r>
    <w:r w:rsidR="00CA3B58">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CA4B14" w:rsidR="005E5C69" w:rsidP="003E07EB" w:rsidRDefault="00B678E3" w14:paraId="7D66C4D2" w14:textId="77777777">
    <w:pPr>
      <w:pStyle w:val="Footer"/>
      <w:tabs>
        <w:tab w:val="clear" w:pos="4153"/>
        <w:tab w:val="clear" w:pos="7088"/>
        <w:tab w:val="clear" w:pos="8306"/>
        <w:tab w:val="clear" w:pos="8931"/>
        <w:tab w:val="right" w:pos="9360"/>
      </w:tabs>
      <w:rPr>
        <w:lang w:val="en-US" w:eastAsia="en-US"/>
      </w:rPr>
    </w:pPr>
    <w:r>
      <w:rPr>
        <w:noProof/>
      </w:rPr>
      <mc:AlternateContent>
        <mc:Choice Requires="wps">
          <w:drawing>
            <wp:anchor distT="0" distB="0" distL="114300" distR="114300" simplePos="0" relativeHeight="251655680" behindDoc="0" locked="0" layoutInCell="1" allowOverlap="1" wp14:anchorId="23690A54" wp14:editId="0FBDF97B">
              <wp:simplePos x="0" y="0"/>
              <wp:positionH relativeFrom="column">
                <wp:posOffset>-45085</wp:posOffset>
              </wp:positionH>
              <wp:positionV relativeFrom="paragraph">
                <wp:posOffset>-27305</wp:posOffset>
              </wp:positionV>
              <wp:extent cx="5982335" cy="0"/>
              <wp:effectExtent l="12065" t="10795" r="6350" b="82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91245D">
            <v:line id="Line 5"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5pt,-2.15pt" to="467.5pt,-2.15pt" w14:anchorId="347BD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">
              <w10:wrap type="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5F6" w:rsidP="007E56FD" w:rsidRDefault="005905F6" w14:paraId="70B6C14C" w14:textId="77777777">
      <w:r>
        <w:separator/>
      </w:r>
    </w:p>
  </w:footnote>
  <w:footnote w:type="continuationSeparator" w:id="0">
    <w:p w:rsidR="005905F6" w:rsidP="007E56FD" w:rsidRDefault="005905F6" w14:paraId="7D7514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E7C" w:rsidRDefault="00CF4E7C" w14:paraId="1F9B03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CCC" w:rsidR="005E5C69" w:rsidRDefault="005E5C69" w14:paraId="3FC768D1" w14:textId="77777777">
    <w:pPr>
      <w:pStyle w:val="Header"/>
      <w:jc w:val="right"/>
      <w:rPr>
        <w:rFonts w:cs="Arial"/>
        <w:color w:val="auto"/>
      </w:rPr>
    </w:pPr>
    <w:r>
      <w:rPr>
        <w:rFonts w:cs="Arial"/>
        <w:color w:val="auto"/>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E7C" w:rsidRDefault="00CF4E7C" w14:paraId="2C0BA05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C69" w:rsidRDefault="005E5C69" w14:paraId="0E9F542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C69" w:rsidRDefault="005E5C69" w14:paraId="62B346B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C69" w:rsidRDefault="005E5C69" w14:paraId="135E75D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F66E3E"/>
    <w:lvl w:ilvl="0">
      <w:start w:val="1"/>
      <w:numFmt w:val="lowerLetter"/>
      <w:pStyle w:val="Numberedlist2"/>
      <w:lvlText w:val="%1."/>
      <w:lvlJc w:val="left"/>
      <w:pPr>
        <w:tabs>
          <w:tab w:val="num" w:pos="643"/>
        </w:tabs>
        <w:ind w:left="643" w:hanging="360"/>
      </w:pPr>
      <w:rPr>
        <w:rFonts w:cs="Times New Roman"/>
      </w:rPr>
    </w:lvl>
  </w:abstractNum>
  <w:abstractNum w:abstractNumId="1" w15:restartNumberingAfterBreak="0">
    <w:nsid w:val="FFFFFF82"/>
    <w:multiLevelType w:val="singleLevel"/>
    <w:tmpl w:val="4288B104"/>
    <w:lvl w:ilvl="0">
      <w:start w:val="1"/>
      <w:numFmt w:val="bullet"/>
      <w:pStyle w:val="Bulletlist3"/>
      <w:lvlText w:val="›"/>
      <w:lvlJc w:val="left"/>
      <w:pPr>
        <w:tabs>
          <w:tab w:val="num" w:pos="992"/>
        </w:tabs>
        <w:ind w:left="992" w:hanging="425"/>
      </w:pPr>
      <w:rPr>
        <w:rFonts w:hint="default" w:ascii="Arial" w:hAnsi="Arial"/>
      </w:rPr>
    </w:lvl>
  </w:abstractNum>
  <w:abstractNum w:abstractNumId="2" w15:restartNumberingAfterBreak="0">
    <w:nsid w:val="FFFFFF83"/>
    <w:multiLevelType w:val="singleLevel"/>
    <w:tmpl w:val="6FBAB27C"/>
    <w:lvl w:ilvl="0">
      <w:start w:val="1"/>
      <w:numFmt w:val="bullet"/>
      <w:lvlText w:val=""/>
      <w:lvlJc w:val="left"/>
      <w:pPr>
        <w:tabs>
          <w:tab w:val="num" w:pos="643"/>
        </w:tabs>
        <w:ind w:left="643" w:hanging="360"/>
      </w:pPr>
      <w:rPr>
        <w:rFonts w:hint="default" w:ascii="Symbol" w:hAnsi="Symbol"/>
      </w:rPr>
    </w:lvl>
  </w:abstractNum>
  <w:abstractNum w:abstractNumId="3" w15:restartNumberingAfterBreak="0">
    <w:nsid w:val="FFFFFF89"/>
    <w:multiLevelType w:val="singleLevel"/>
    <w:tmpl w:val="1AE2D30C"/>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hint="default" w:ascii="Symbol" w:hAnsi="Symbol"/>
      </w:rPr>
    </w:lvl>
    <w:lvl w:ilvl="1" w:tplc="0C090003">
      <w:start w:val="1"/>
      <w:numFmt w:val="bullet"/>
      <w:lvlText w:val="o"/>
      <w:lvlJc w:val="left"/>
      <w:pPr>
        <w:tabs>
          <w:tab w:val="num" w:pos="1080"/>
        </w:tabs>
        <w:ind w:left="1080" w:hanging="360"/>
      </w:pPr>
      <w:rPr>
        <w:rFonts w:hint="default" w:ascii="Courier New" w:hAnsi="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5993F69"/>
    <w:multiLevelType w:val="hybridMultilevel"/>
    <w:tmpl w:val="C8D8A7D4"/>
    <w:lvl w:ilvl="0" w:tplc="5AE68842">
      <w:start w:val="1"/>
      <w:numFmt w:val="bullet"/>
      <w:lvlText w:val=""/>
      <w:lvlJc w:val="left"/>
      <w:pPr>
        <w:tabs>
          <w:tab w:val="num" w:pos="567"/>
        </w:tabs>
        <w:ind w:left="567" w:hanging="56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hint="default" w:ascii="Frutiger 45 Light" w:hAnsi="Frutiger 45 Light"/>
        <w:sz w:val="20"/>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43606C8"/>
    <w:multiLevelType w:val="hybridMultilevel"/>
    <w:tmpl w:val="8FC2B2A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10E1C"/>
    <w:multiLevelType w:val="hybridMultilevel"/>
    <w:tmpl w:val="F4D886A0"/>
    <w:lvl w:ilvl="0" w:tplc="FFFFFFFF">
      <w:start w:val="1"/>
      <w:numFmt w:val="bullet"/>
      <w:lvlText w:val=""/>
      <w:lvlJc w:val="left"/>
      <w:pPr>
        <w:tabs>
          <w:tab w:val="num" w:pos="1080"/>
        </w:tabs>
        <w:ind w:left="1080" w:hanging="360"/>
      </w:pPr>
      <w:rPr>
        <w:rFonts w:hint="default" w:ascii="Symbol" w:hAnsi="Symbol"/>
      </w:rPr>
    </w:lvl>
    <w:lvl w:ilvl="1" w:tplc="0C090003" w:tentative="1">
      <w:start w:val="1"/>
      <w:numFmt w:val="bullet"/>
      <w:lvlText w:val="o"/>
      <w:lvlJc w:val="left"/>
      <w:pPr>
        <w:tabs>
          <w:tab w:val="num" w:pos="1800"/>
        </w:tabs>
        <w:ind w:left="1800" w:hanging="360"/>
      </w:pPr>
      <w:rPr>
        <w:rFonts w:hint="default" w:ascii="Courier New" w:hAnsi="Courier New"/>
      </w:rPr>
    </w:lvl>
    <w:lvl w:ilvl="2" w:tplc="0C090005" w:tentative="1">
      <w:start w:val="1"/>
      <w:numFmt w:val="bullet"/>
      <w:lvlText w:val=""/>
      <w:lvlJc w:val="left"/>
      <w:pPr>
        <w:tabs>
          <w:tab w:val="num" w:pos="2520"/>
        </w:tabs>
        <w:ind w:left="2520" w:hanging="360"/>
      </w:pPr>
      <w:rPr>
        <w:rFonts w:hint="default" w:ascii="Wingdings" w:hAnsi="Wingdings"/>
      </w:rPr>
    </w:lvl>
    <w:lvl w:ilvl="3" w:tplc="0C090001" w:tentative="1">
      <w:start w:val="1"/>
      <w:numFmt w:val="bullet"/>
      <w:lvlText w:val=""/>
      <w:lvlJc w:val="left"/>
      <w:pPr>
        <w:tabs>
          <w:tab w:val="num" w:pos="3240"/>
        </w:tabs>
        <w:ind w:left="3240" w:hanging="360"/>
      </w:pPr>
      <w:rPr>
        <w:rFonts w:hint="default" w:ascii="Symbol" w:hAnsi="Symbol"/>
      </w:rPr>
    </w:lvl>
    <w:lvl w:ilvl="4" w:tplc="0C090003" w:tentative="1">
      <w:start w:val="1"/>
      <w:numFmt w:val="bullet"/>
      <w:lvlText w:val="o"/>
      <w:lvlJc w:val="left"/>
      <w:pPr>
        <w:tabs>
          <w:tab w:val="num" w:pos="3960"/>
        </w:tabs>
        <w:ind w:left="3960" w:hanging="360"/>
      </w:pPr>
      <w:rPr>
        <w:rFonts w:hint="default" w:ascii="Courier New" w:hAnsi="Courier New"/>
      </w:rPr>
    </w:lvl>
    <w:lvl w:ilvl="5" w:tplc="0C090005" w:tentative="1">
      <w:start w:val="1"/>
      <w:numFmt w:val="bullet"/>
      <w:lvlText w:val=""/>
      <w:lvlJc w:val="left"/>
      <w:pPr>
        <w:tabs>
          <w:tab w:val="num" w:pos="4680"/>
        </w:tabs>
        <w:ind w:left="4680" w:hanging="360"/>
      </w:pPr>
      <w:rPr>
        <w:rFonts w:hint="default" w:ascii="Wingdings" w:hAnsi="Wingdings"/>
      </w:rPr>
    </w:lvl>
    <w:lvl w:ilvl="6" w:tplc="0C090001" w:tentative="1">
      <w:start w:val="1"/>
      <w:numFmt w:val="bullet"/>
      <w:lvlText w:val=""/>
      <w:lvlJc w:val="left"/>
      <w:pPr>
        <w:tabs>
          <w:tab w:val="num" w:pos="5400"/>
        </w:tabs>
        <w:ind w:left="5400" w:hanging="360"/>
      </w:pPr>
      <w:rPr>
        <w:rFonts w:hint="default" w:ascii="Symbol" w:hAnsi="Symbol"/>
      </w:rPr>
    </w:lvl>
    <w:lvl w:ilvl="7" w:tplc="0C090003" w:tentative="1">
      <w:start w:val="1"/>
      <w:numFmt w:val="bullet"/>
      <w:lvlText w:val="o"/>
      <w:lvlJc w:val="left"/>
      <w:pPr>
        <w:tabs>
          <w:tab w:val="num" w:pos="6120"/>
        </w:tabs>
        <w:ind w:left="6120" w:hanging="360"/>
      </w:pPr>
      <w:rPr>
        <w:rFonts w:hint="default" w:ascii="Courier New" w:hAnsi="Courier New"/>
      </w:rPr>
    </w:lvl>
    <w:lvl w:ilvl="8" w:tplc="0C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hint="default" w:ascii="Symbol" w:hAnsi="Symbol"/>
      </w:rPr>
    </w:lvl>
    <w:lvl w:ilvl="1" w:tplc="0C09000F">
      <w:start w:val="1"/>
      <w:numFmt w:val="decimal"/>
      <w:lvlText w:val="%2."/>
      <w:lvlJc w:val="left"/>
      <w:pPr>
        <w:tabs>
          <w:tab w:val="num" w:pos="1440"/>
        </w:tabs>
        <w:ind w:left="1440" w:hanging="360"/>
      </w:pPr>
      <w:rPr>
        <w:rFonts w:hint="default" w:cs="Times New Roman"/>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DE65D39"/>
    <w:multiLevelType w:val="hybridMultilevel"/>
    <w:tmpl w:val="55FAB7D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993023778">
    <w:abstractNumId w:val="3"/>
  </w:num>
  <w:num w:numId="2" w16cid:durableId="758910388">
    <w:abstractNumId w:val="2"/>
  </w:num>
  <w:num w:numId="3" w16cid:durableId="1975216169">
    <w:abstractNumId w:val="3"/>
  </w:num>
  <w:num w:numId="4" w16cid:durableId="416944421">
    <w:abstractNumId w:val="2"/>
  </w:num>
  <w:num w:numId="5" w16cid:durableId="1503543852">
    <w:abstractNumId w:val="3"/>
  </w:num>
  <w:num w:numId="6" w16cid:durableId="293407886">
    <w:abstractNumId w:val="2"/>
  </w:num>
  <w:num w:numId="7" w16cid:durableId="886986130">
    <w:abstractNumId w:val="3"/>
  </w:num>
  <w:num w:numId="8" w16cid:durableId="593318999">
    <w:abstractNumId w:val="2"/>
  </w:num>
  <w:num w:numId="9" w16cid:durableId="1359041125">
    <w:abstractNumId w:val="3"/>
  </w:num>
  <w:num w:numId="10" w16cid:durableId="979697819">
    <w:abstractNumId w:val="2"/>
  </w:num>
  <w:num w:numId="11" w16cid:durableId="1062096805">
    <w:abstractNumId w:val="3"/>
  </w:num>
  <w:num w:numId="12" w16cid:durableId="540898778">
    <w:abstractNumId w:val="2"/>
  </w:num>
  <w:num w:numId="13" w16cid:durableId="931548839">
    <w:abstractNumId w:val="3"/>
  </w:num>
  <w:num w:numId="14" w16cid:durableId="601961421">
    <w:abstractNumId w:val="2"/>
  </w:num>
  <w:num w:numId="15" w16cid:durableId="1093163902">
    <w:abstractNumId w:val="3"/>
  </w:num>
  <w:num w:numId="16" w16cid:durableId="418792204">
    <w:abstractNumId w:val="2"/>
  </w:num>
  <w:num w:numId="17" w16cid:durableId="985822794">
    <w:abstractNumId w:val="3"/>
  </w:num>
  <w:num w:numId="18" w16cid:durableId="1736120337">
    <w:abstractNumId w:val="2"/>
  </w:num>
  <w:num w:numId="19" w16cid:durableId="12612635">
    <w:abstractNumId w:val="3"/>
  </w:num>
  <w:num w:numId="20" w16cid:durableId="1846089276">
    <w:abstractNumId w:val="2"/>
  </w:num>
  <w:num w:numId="21" w16cid:durableId="1709182175">
    <w:abstractNumId w:val="3"/>
  </w:num>
  <w:num w:numId="22" w16cid:durableId="1905602164">
    <w:abstractNumId w:val="2"/>
  </w:num>
  <w:num w:numId="23" w16cid:durableId="1474520829">
    <w:abstractNumId w:val="6"/>
  </w:num>
  <w:num w:numId="24" w16cid:durableId="1592394271">
    <w:abstractNumId w:val="5"/>
  </w:num>
  <w:num w:numId="25" w16cid:durableId="867642592">
    <w:abstractNumId w:val="5"/>
  </w:num>
  <w:num w:numId="26" w16cid:durableId="343828340">
    <w:abstractNumId w:val="4"/>
  </w:num>
  <w:num w:numId="27" w16cid:durableId="1347487402">
    <w:abstractNumId w:val="3"/>
  </w:num>
  <w:num w:numId="28" w16cid:durableId="589894686">
    <w:abstractNumId w:val="3"/>
  </w:num>
  <w:num w:numId="29" w16cid:durableId="1239318039">
    <w:abstractNumId w:val="9"/>
  </w:num>
  <w:num w:numId="30" w16cid:durableId="69278122">
    <w:abstractNumId w:val="1"/>
  </w:num>
  <w:num w:numId="31" w16cid:durableId="1166241900">
    <w:abstractNumId w:val="0"/>
  </w:num>
  <w:num w:numId="32" w16cid:durableId="419562823">
    <w:abstractNumId w:val="10"/>
  </w:num>
  <w:num w:numId="33" w16cid:durableId="1304196454">
    <w:abstractNumId w:val="8"/>
  </w:num>
  <w:num w:numId="34" w16cid:durableId="1172112384">
    <w:abstractNumId w:val="7"/>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CC"/>
    <w:rsid w:val="0000036F"/>
    <w:rsid w:val="00000580"/>
    <w:rsid w:val="00000ABA"/>
    <w:rsid w:val="00000B52"/>
    <w:rsid w:val="00001053"/>
    <w:rsid w:val="000012B4"/>
    <w:rsid w:val="000016CC"/>
    <w:rsid w:val="000019D4"/>
    <w:rsid w:val="00002540"/>
    <w:rsid w:val="00002C67"/>
    <w:rsid w:val="00002C72"/>
    <w:rsid w:val="00003247"/>
    <w:rsid w:val="00003A63"/>
    <w:rsid w:val="00003AB5"/>
    <w:rsid w:val="00003C06"/>
    <w:rsid w:val="00004034"/>
    <w:rsid w:val="0000405C"/>
    <w:rsid w:val="000040D5"/>
    <w:rsid w:val="00004BF5"/>
    <w:rsid w:val="00004CDC"/>
    <w:rsid w:val="00004F60"/>
    <w:rsid w:val="00005132"/>
    <w:rsid w:val="00005B68"/>
    <w:rsid w:val="00005D9A"/>
    <w:rsid w:val="00006874"/>
    <w:rsid w:val="000069F3"/>
    <w:rsid w:val="00007856"/>
    <w:rsid w:val="00007A9F"/>
    <w:rsid w:val="00010200"/>
    <w:rsid w:val="0001022D"/>
    <w:rsid w:val="000108A3"/>
    <w:rsid w:val="0001098B"/>
    <w:rsid w:val="00010B47"/>
    <w:rsid w:val="0001148C"/>
    <w:rsid w:val="0001155F"/>
    <w:rsid w:val="000125FB"/>
    <w:rsid w:val="00012AFA"/>
    <w:rsid w:val="00012B5B"/>
    <w:rsid w:val="00012DC6"/>
    <w:rsid w:val="00012F20"/>
    <w:rsid w:val="0001358F"/>
    <w:rsid w:val="00013A05"/>
    <w:rsid w:val="00014055"/>
    <w:rsid w:val="00014148"/>
    <w:rsid w:val="000148F8"/>
    <w:rsid w:val="00014B64"/>
    <w:rsid w:val="000153AA"/>
    <w:rsid w:val="000153F8"/>
    <w:rsid w:val="00015A70"/>
    <w:rsid w:val="000161B6"/>
    <w:rsid w:val="00016A0C"/>
    <w:rsid w:val="00016AAB"/>
    <w:rsid w:val="000178AE"/>
    <w:rsid w:val="00017BA3"/>
    <w:rsid w:val="00020EC1"/>
    <w:rsid w:val="00020FC0"/>
    <w:rsid w:val="000216E1"/>
    <w:rsid w:val="00022C71"/>
    <w:rsid w:val="00022E6C"/>
    <w:rsid w:val="0002301D"/>
    <w:rsid w:val="000231AA"/>
    <w:rsid w:val="00024D09"/>
    <w:rsid w:val="000251B9"/>
    <w:rsid w:val="000257EA"/>
    <w:rsid w:val="00026212"/>
    <w:rsid w:val="000266B0"/>
    <w:rsid w:val="000269A2"/>
    <w:rsid w:val="0003097B"/>
    <w:rsid w:val="00030AC3"/>
    <w:rsid w:val="00030CAA"/>
    <w:rsid w:val="00030F9E"/>
    <w:rsid w:val="0003127B"/>
    <w:rsid w:val="0003216E"/>
    <w:rsid w:val="000327DD"/>
    <w:rsid w:val="000332DE"/>
    <w:rsid w:val="00033817"/>
    <w:rsid w:val="000342BB"/>
    <w:rsid w:val="00035481"/>
    <w:rsid w:val="0003697D"/>
    <w:rsid w:val="00037E8E"/>
    <w:rsid w:val="000401D6"/>
    <w:rsid w:val="00040323"/>
    <w:rsid w:val="00040568"/>
    <w:rsid w:val="000405A4"/>
    <w:rsid w:val="00041309"/>
    <w:rsid w:val="000417ED"/>
    <w:rsid w:val="00041821"/>
    <w:rsid w:val="00041ABE"/>
    <w:rsid w:val="00041B61"/>
    <w:rsid w:val="00041C24"/>
    <w:rsid w:val="00042394"/>
    <w:rsid w:val="00042523"/>
    <w:rsid w:val="0004282C"/>
    <w:rsid w:val="00042AF3"/>
    <w:rsid w:val="00042BA7"/>
    <w:rsid w:val="00042C0A"/>
    <w:rsid w:val="000437CF"/>
    <w:rsid w:val="0004380B"/>
    <w:rsid w:val="000442E0"/>
    <w:rsid w:val="0004438E"/>
    <w:rsid w:val="00044B59"/>
    <w:rsid w:val="00044C7D"/>
    <w:rsid w:val="00044F09"/>
    <w:rsid w:val="000450FA"/>
    <w:rsid w:val="00045770"/>
    <w:rsid w:val="00045900"/>
    <w:rsid w:val="00045BFF"/>
    <w:rsid w:val="00045C8B"/>
    <w:rsid w:val="00045F04"/>
    <w:rsid w:val="000464C6"/>
    <w:rsid w:val="00047288"/>
    <w:rsid w:val="00050FE5"/>
    <w:rsid w:val="00051534"/>
    <w:rsid w:val="00051C02"/>
    <w:rsid w:val="00051E83"/>
    <w:rsid w:val="000535DC"/>
    <w:rsid w:val="0005421D"/>
    <w:rsid w:val="00054383"/>
    <w:rsid w:val="00054D0B"/>
    <w:rsid w:val="00054DF5"/>
    <w:rsid w:val="00055736"/>
    <w:rsid w:val="00056408"/>
    <w:rsid w:val="00056670"/>
    <w:rsid w:val="00057CB3"/>
    <w:rsid w:val="00060051"/>
    <w:rsid w:val="00060237"/>
    <w:rsid w:val="0006188B"/>
    <w:rsid w:val="00061918"/>
    <w:rsid w:val="00061B38"/>
    <w:rsid w:val="00061EF6"/>
    <w:rsid w:val="00062983"/>
    <w:rsid w:val="0006328B"/>
    <w:rsid w:val="00063B6A"/>
    <w:rsid w:val="00064300"/>
    <w:rsid w:val="0006478A"/>
    <w:rsid w:val="00065693"/>
    <w:rsid w:val="000659CF"/>
    <w:rsid w:val="00065BFD"/>
    <w:rsid w:val="00065C67"/>
    <w:rsid w:val="0006626C"/>
    <w:rsid w:val="000663A2"/>
    <w:rsid w:val="00066485"/>
    <w:rsid w:val="000670CF"/>
    <w:rsid w:val="00067907"/>
    <w:rsid w:val="000702BA"/>
    <w:rsid w:val="00070420"/>
    <w:rsid w:val="000715E4"/>
    <w:rsid w:val="00071C80"/>
    <w:rsid w:val="00072511"/>
    <w:rsid w:val="000737DB"/>
    <w:rsid w:val="000739F7"/>
    <w:rsid w:val="00073E51"/>
    <w:rsid w:val="000747EE"/>
    <w:rsid w:val="00074835"/>
    <w:rsid w:val="00074AB3"/>
    <w:rsid w:val="00075800"/>
    <w:rsid w:val="00076353"/>
    <w:rsid w:val="0007657D"/>
    <w:rsid w:val="0007676B"/>
    <w:rsid w:val="00076819"/>
    <w:rsid w:val="00076F73"/>
    <w:rsid w:val="000772A7"/>
    <w:rsid w:val="000773CA"/>
    <w:rsid w:val="00080A78"/>
    <w:rsid w:val="00080ABE"/>
    <w:rsid w:val="000812D4"/>
    <w:rsid w:val="00081373"/>
    <w:rsid w:val="000821D4"/>
    <w:rsid w:val="00082292"/>
    <w:rsid w:val="0008244B"/>
    <w:rsid w:val="00082478"/>
    <w:rsid w:val="000827D4"/>
    <w:rsid w:val="000828A9"/>
    <w:rsid w:val="000829F1"/>
    <w:rsid w:val="00082A1F"/>
    <w:rsid w:val="00082D6A"/>
    <w:rsid w:val="00083015"/>
    <w:rsid w:val="00083ECE"/>
    <w:rsid w:val="00084206"/>
    <w:rsid w:val="00084D82"/>
    <w:rsid w:val="00084E1F"/>
    <w:rsid w:val="00085D65"/>
    <w:rsid w:val="000860BA"/>
    <w:rsid w:val="000865C6"/>
    <w:rsid w:val="00086AD1"/>
    <w:rsid w:val="00086AF1"/>
    <w:rsid w:val="00086B7D"/>
    <w:rsid w:val="00087017"/>
    <w:rsid w:val="000876B3"/>
    <w:rsid w:val="00087938"/>
    <w:rsid w:val="00087C65"/>
    <w:rsid w:val="00087D80"/>
    <w:rsid w:val="000910B0"/>
    <w:rsid w:val="0009214A"/>
    <w:rsid w:val="00092A14"/>
    <w:rsid w:val="00092F2A"/>
    <w:rsid w:val="0009373D"/>
    <w:rsid w:val="00093E24"/>
    <w:rsid w:val="00094948"/>
    <w:rsid w:val="00094F20"/>
    <w:rsid w:val="00095280"/>
    <w:rsid w:val="000952A1"/>
    <w:rsid w:val="000958C9"/>
    <w:rsid w:val="000958D9"/>
    <w:rsid w:val="00095B7B"/>
    <w:rsid w:val="00096DA4"/>
    <w:rsid w:val="00096E09"/>
    <w:rsid w:val="00097502"/>
    <w:rsid w:val="00097AC3"/>
    <w:rsid w:val="000A00DB"/>
    <w:rsid w:val="000A03CF"/>
    <w:rsid w:val="000A0516"/>
    <w:rsid w:val="000A0B02"/>
    <w:rsid w:val="000A1025"/>
    <w:rsid w:val="000A102F"/>
    <w:rsid w:val="000A11D6"/>
    <w:rsid w:val="000A1241"/>
    <w:rsid w:val="000A12EB"/>
    <w:rsid w:val="000A1E40"/>
    <w:rsid w:val="000A2084"/>
    <w:rsid w:val="000A25AB"/>
    <w:rsid w:val="000A2A1B"/>
    <w:rsid w:val="000A3543"/>
    <w:rsid w:val="000A3AC8"/>
    <w:rsid w:val="000A3ACD"/>
    <w:rsid w:val="000A40B1"/>
    <w:rsid w:val="000A4395"/>
    <w:rsid w:val="000A579C"/>
    <w:rsid w:val="000A5905"/>
    <w:rsid w:val="000A5EC0"/>
    <w:rsid w:val="000A6588"/>
    <w:rsid w:val="000A65D7"/>
    <w:rsid w:val="000A666B"/>
    <w:rsid w:val="000A6832"/>
    <w:rsid w:val="000A6C13"/>
    <w:rsid w:val="000A6D1C"/>
    <w:rsid w:val="000A744C"/>
    <w:rsid w:val="000A77AD"/>
    <w:rsid w:val="000A7AAA"/>
    <w:rsid w:val="000A7BCE"/>
    <w:rsid w:val="000B00C6"/>
    <w:rsid w:val="000B117E"/>
    <w:rsid w:val="000B1581"/>
    <w:rsid w:val="000B196C"/>
    <w:rsid w:val="000B19A6"/>
    <w:rsid w:val="000B1ABD"/>
    <w:rsid w:val="000B2BE2"/>
    <w:rsid w:val="000B3ADF"/>
    <w:rsid w:val="000B43AC"/>
    <w:rsid w:val="000B4A4F"/>
    <w:rsid w:val="000B4B49"/>
    <w:rsid w:val="000B53E8"/>
    <w:rsid w:val="000B54B3"/>
    <w:rsid w:val="000B5634"/>
    <w:rsid w:val="000B575A"/>
    <w:rsid w:val="000B5B0B"/>
    <w:rsid w:val="000B5F0D"/>
    <w:rsid w:val="000B6185"/>
    <w:rsid w:val="000B6D8B"/>
    <w:rsid w:val="000B7C6D"/>
    <w:rsid w:val="000B7D1A"/>
    <w:rsid w:val="000C076A"/>
    <w:rsid w:val="000C0FF0"/>
    <w:rsid w:val="000C1856"/>
    <w:rsid w:val="000C1A7A"/>
    <w:rsid w:val="000C1B8B"/>
    <w:rsid w:val="000C2FA3"/>
    <w:rsid w:val="000C32CF"/>
    <w:rsid w:val="000C43BB"/>
    <w:rsid w:val="000C474E"/>
    <w:rsid w:val="000C52C0"/>
    <w:rsid w:val="000C5FEC"/>
    <w:rsid w:val="000C680B"/>
    <w:rsid w:val="000C6E14"/>
    <w:rsid w:val="000C7576"/>
    <w:rsid w:val="000C780E"/>
    <w:rsid w:val="000C7853"/>
    <w:rsid w:val="000D06F7"/>
    <w:rsid w:val="000D1E2A"/>
    <w:rsid w:val="000D2159"/>
    <w:rsid w:val="000D22EF"/>
    <w:rsid w:val="000D37B9"/>
    <w:rsid w:val="000D37D4"/>
    <w:rsid w:val="000D3B63"/>
    <w:rsid w:val="000D3F22"/>
    <w:rsid w:val="000D509B"/>
    <w:rsid w:val="000D57E9"/>
    <w:rsid w:val="000D5FFB"/>
    <w:rsid w:val="000D7E89"/>
    <w:rsid w:val="000E020B"/>
    <w:rsid w:val="000E03DB"/>
    <w:rsid w:val="000E0638"/>
    <w:rsid w:val="000E0657"/>
    <w:rsid w:val="000E06A4"/>
    <w:rsid w:val="000E0816"/>
    <w:rsid w:val="000E09DB"/>
    <w:rsid w:val="000E13A1"/>
    <w:rsid w:val="000E1914"/>
    <w:rsid w:val="000E193B"/>
    <w:rsid w:val="000E1A76"/>
    <w:rsid w:val="000E1C62"/>
    <w:rsid w:val="000E1F9B"/>
    <w:rsid w:val="000E2D0D"/>
    <w:rsid w:val="000E3226"/>
    <w:rsid w:val="000E3BB3"/>
    <w:rsid w:val="000E3FA3"/>
    <w:rsid w:val="000E5591"/>
    <w:rsid w:val="000E5D78"/>
    <w:rsid w:val="000E68CF"/>
    <w:rsid w:val="000E69E4"/>
    <w:rsid w:val="000E6C2C"/>
    <w:rsid w:val="000F04CA"/>
    <w:rsid w:val="000F0BA8"/>
    <w:rsid w:val="000F1A0C"/>
    <w:rsid w:val="000F1DE0"/>
    <w:rsid w:val="000F245F"/>
    <w:rsid w:val="000F2D01"/>
    <w:rsid w:val="000F2DD0"/>
    <w:rsid w:val="000F38F9"/>
    <w:rsid w:val="000F3CCF"/>
    <w:rsid w:val="000F4043"/>
    <w:rsid w:val="000F4178"/>
    <w:rsid w:val="000F4387"/>
    <w:rsid w:val="000F4B01"/>
    <w:rsid w:val="000F5283"/>
    <w:rsid w:val="000F5BC4"/>
    <w:rsid w:val="000F6AB1"/>
    <w:rsid w:val="000F6C35"/>
    <w:rsid w:val="000F773C"/>
    <w:rsid w:val="001002DA"/>
    <w:rsid w:val="00100372"/>
    <w:rsid w:val="001009E4"/>
    <w:rsid w:val="00100BA5"/>
    <w:rsid w:val="00100E21"/>
    <w:rsid w:val="00100F24"/>
    <w:rsid w:val="00101034"/>
    <w:rsid w:val="0010160B"/>
    <w:rsid w:val="00101B08"/>
    <w:rsid w:val="00101BCC"/>
    <w:rsid w:val="00101C95"/>
    <w:rsid w:val="00101CD8"/>
    <w:rsid w:val="00102148"/>
    <w:rsid w:val="00102892"/>
    <w:rsid w:val="001028DD"/>
    <w:rsid w:val="00102C39"/>
    <w:rsid w:val="00102DAF"/>
    <w:rsid w:val="00102FFC"/>
    <w:rsid w:val="00103283"/>
    <w:rsid w:val="00103721"/>
    <w:rsid w:val="001042EB"/>
    <w:rsid w:val="00104E6B"/>
    <w:rsid w:val="00105046"/>
    <w:rsid w:val="001068AC"/>
    <w:rsid w:val="00106952"/>
    <w:rsid w:val="001105A2"/>
    <w:rsid w:val="00110BB1"/>
    <w:rsid w:val="00110F57"/>
    <w:rsid w:val="00111C16"/>
    <w:rsid w:val="00112403"/>
    <w:rsid w:val="0011262C"/>
    <w:rsid w:val="00112643"/>
    <w:rsid w:val="0011322A"/>
    <w:rsid w:val="00113367"/>
    <w:rsid w:val="001135AC"/>
    <w:rsid w:val="001137E5"/>
    <w:rsid w:val="00113A83"/>
    <w:rsid w:val="00114389"/>
    <w:rsid w:val="00114F61"/>
    <w:rsid w:val="00115052"/>
    <w:rsid w:val="00115BBE"/>
    <w:rsid w:val="00115D9D"/>
    <w:rsid w:val="001176E8"/>
    <w:rsid w:val="00120AED"/>
    <w:rsid w:val="0012114A"/>
    <w:rsid w:val="00121886"/>
    <w:rsid w:val="001219C1"/>
    <w:rsid w:val="00121A1D"/>
    <w:rsid w:val="00122548"/>
    <w:rsid w:val="0012327E"/>
    <w:rsid w:val="001235F8"/>
    <w:rsid w:val="00123C97"/>
    <w:rsid w:val="001251D8"/>
    <w:rsid w:val="001256EA"/>
    <w:rsid w:val="001257F2"/>
    <w:rsid w:val="00125D1D"/>
    <w:rsid w:val="00126771"/>
    <w:rsid w:val="00127986"/>
    <w:rsid w:val="00127E76"/>
    <w:rsid w:val="00127FFE"/>
    <w:rsid w:val="00130064"/>
    <w:rsid w:val="001305A1"/>
    <w:rsid w:val="00130AD6"/>
    <w:rsid w:val="00130B1F"/>
    <w:rsid w:val="00132094"/>
    <w:rsid w:val="00132571"/>
    <w:rsid w:val="00132588"/>
    <w:rsid w:val="00133175"/>
    <w:rsid w:val="00133BBD"/>
    <w:rsid w:val="001348AF"/>
    <w:rsid w:val="00134E59"/>
    <w:rsid w:val="00135162"/>
    <w:rsid w:val="0013536F"/>
    <w:rsid w:val="00135D0A"/>
    <w:rsid w:val="00135D10"/>
    <w:rsid w:val="00135F3C"/>
    <w:rsid w:val="0013656B"/>
    <w:rsid w:val="0013684B"/>
    <w:rsid w:val="00136A1A"/>
    <w:rsid w:val="00136E46"/>
    <w:rsid w:val="00137C21"/>
    <w:rsid w:val="00137C86"/>
    <w:rsid w:val="00140102"/>
    <w:rsid w:val="00140228"/>
    <w:rsid w:val="00140659"/>
    <w:rsid w:val="00140C55"/>
    <w:rsid w:val="00140CBC"/>
    <w:rsid w:val="00141192"/>
    <w:rsid w:val="00141597"/>
    <w:rsid w:val="00141713"/>
    <w:rsid w:val="0014192C"/>
    <w:rsid w:val="00141939"/>
    <w:rsid w:val="00141CC9"/>
    <w:rsid w:val="00141D28"/>
    <w:rsid w:val="00141DE8"/>
    <w:rsid w:val="00141EC9"/>
    <w:rsid w:val="00142083"/>
    <w:rsid w:val="001420BE"/>
    <w:rsid w:val="00142D52"/>
    <w:rsid w:val="00142D8B"/>
    <w:rsid w:val="0014318A"/>
    <w:rsid w:val="0014332D"/>
    <w:rsid w:val="001435A8"/>
    <w:rsid w:val="001436BE"/>
    <w:rsid w:val="00143CE8"/>
    <w:rsid w:val="00143E6B"/>
    <w:rsid w:val="00144635"/>
    <w:rsid w:val="0014526D"/>
    <w:rsid w:val="00145F3D"/>
    <w:rsid w:val="00146CB1"/>
    <w:rsid w:val="00147957"/>
    <w:rsid w:val="00147C20"/>
    <w:rsid w:val="001506BF"/>
    <w:rsid w:val="00151F61"/>
    <w:rsid w:val="00152404"/>
    <w:rsid w:val="00153AA3"/>
    <w:rsid w:val="00154111"/>
    <w:rsid w:val="0015509B"/>
    <w:rsid w:val="0015516D"/>
    <w:rsid w:val="001558C5"/>
    <w:rsid w:val="00155AFF"/>
    <w:rsid w:val="00156D8B"/>
    <w:rsid w:val="001574EA"/>
    <w:rsid w:val="001579F7"/>
    <w:rsid w:val="00157FD0"/>
    <w:rsid w:val="001601C2"/>
    <w:rsid w:val="00160EBF"/>
    <w:rsid w:val="00161128"/>
    <w:rsid w:val="0016115D"/>
    <w:rsid w:val="00161175"/>
    <w:rsid w:val="001615D9"/>
    <w:rsid w:val="00161746"/>
    <w:rsid w:val="00163189"/>
    <w:rsid w:val="001636F5"/>
    <w:rsid w:val="0016385E"/>
    <w:rsid w:val="00163937"/>
    <w:rsid w:val="00163BBE"/>
    <w:rsid w:val="001648AE"/>
    <w:rsid w:val="00164BC2"/>
    <w:rsid w:val="00164CAB"/>
    <w:rsid w:val="001656BB"/>
    <w:rsid w:val="00167B53"/>
    <w:rsid w:val="00167F82"/>
    <w:rsid w:val="00170213"/>
    <w:rsid w:val="0017095F"/>
    <w:rsid w:val="00170FED"/>
    <w:rsid w:val="00171334"/>
    <w:rsid w:val="0017159E"/>
    <w:rsid w:val="00171E4F"/>
    <w:rsid w:val="00171E9F"/>
    <w:rsid w:val="00171F34"/>
    <w:rsid w:val="00172170"/>
    <w:rsid w:val="001723B9"/>
    <w:rsid w:val="001725EC"/>
    <w:rsid w:val="00172A9B"/>
    <w:rsid w:val="001732AA"/>
    <w:rsid w:val="0017336D"/>
    <w:rsid w:val="00173A98"/>
    <w:rsid w:val="00173E8C"/>
    <w:rsid w:val="00174959"/>
    <w:rsid w:val="00174A7C"/>
    <w:rsid w:val="00174B8B"/>
    <w:rsid w:val="00174BAA"/>
    <w:rsid w:val="00174E2F"/>
    <w:rsid w:val="0017509F"/>
    <w:rsid w:val="00175235"/>
    <w:rsid w:val="00175264"/>
    <w:rsid w:val="001754F3"/>
    <w:rsid w:val="0017567F"/>
    <w:rsid w:val="00175FF6"/>
    <w:rsid w:val="001762EC"/>
    <w:rsid w:val="001773E3"/>
    <w:rsid w:val="001774F5"/>
    <w:rsid w:val="001776A7"/>
    <w:rsid w:val="00177B52"/>
    <w:rsid w:val="00177F6A"/>
    <w:rsid w:val="00177FAE"/>
    <w:rsid w:val="001801AE"/>
    <w:rsid w:val="001803A6"/>
    <w:rsid w:val="00180F8B"/>
    <w:rsid w:val="00181695"/>
    <w:rsid w:val="00181D6A"/>
    <w:rsid w:val="00182726"/>
    <w:rsid w:val="00182D61"/>
    <w:rsid w:val="001832FE"/>
    <w:rsid w:val="00184455"/>
    <w:rsid w:val="00184D43"/>
    <w:rsid w:val="00184E19"/>
    <w:rsid w:val="0018548E"/>
    <w:rsid w:val="00185541"/>
    <w:rsid w:val="00186A38"/>
    <w:rsid w:val="00186ADA"/>
    <w:rsid w:val="00186C02"/>
    <w:rsid w:val="001871EF"/>
    <w:rsid w:val="001873AD"/>
    <w:rsid w:val="00190912"/>
    <w:rsid w:val="00190DB3"/>
    <w:rsid w:val="00191A9E"/>
    <w:rsid w:val="00191B4E"/>
    <w:rsid w:val="00191E94"/>
    <w:rsid w:val="00192123"/>
    <w:rsid w:val="001922EB"/>
    <w:rsid w:val="00192AAB"/>
    <w:rsid w:val="00192E49"/>
    <w:rsid w:val="001937CF"/>
    <w:rsid w:val="001939F2"/>
    <w:rsid w:val="00193B7E"/>
    <w:rsid w:val="00193BF5"/>
    <w:rsid w:val="00193F5F"/>
    <w:rsid w:val="00194738"/>
    <w:rsid w:val="001947BD"/>
    <w:rsid w:val="00195ABD"/>
    <w:rsid w:val="00196218"/>
    <w:rsid w:val="0019735E"/>
    <w:rsid w:val="001A003F"/>
    <w:rsid w:val="001A0543"/>
    <w:rsid w:val="001A0720"/>
    <w:rsid w:val="001A078A"/>
    <w:rsid w:val="001A07D6"/>
    <w:rsid w:val="001A10A2"/>
    <w:rsid w:val="001A197B"/>
    <w:rsid w:val="001A231A"/>
    <w:rsid w:val="001A2934"/>
    <w:rsid w:val="001A2B32"/>
    <w:rsid w:val="001A2B65"/>
    <w:rsid w:val="001A2CCD"/>
    <w:rsid w:val="001A3045"/>
    <w:rsid w:val="001A3678"/>
    <w:rsid w:val="001A386C"/>
    <w:rsid w:val="001A399F"/>
    <w:rsid w:val="001A41AC"/>
    <w:rsid w:val="001A4636"/>
    <w:rsid w:val="001A4A0D"/>
    <w:rsid w:val="001A4B14"/>
    <w:rsid w:val="001A51A3"/>
    <w:rsid w:val="001A5608"/>
    <w:rsid w:val="001A5EB2"/>
    <w:rsid w:val="001A6D88"/>
    <w:rsid w:val="001A6FFF"/>
    <w:rsid w:val="001A77CF"/>
    <w:rsid w:val="001A7D02"/>
    <w:rsid w:val="001A7D40"/>
    <w:rsid w:val="001A7E07"/>
    <w:rsid w:val="001B05B7"/>
    <w:rsid w:val="001B0EA4"/>
    <w:rsid w:val="001B1391"/>
    <w:rsid w:val="001B14CF"/>
    <w:rsid w:val="001B1653"/>
    <w:rsid w:val="001B21F6"/>
    <w:rsid w:val="001B2A14"/>
    <w:rsid w:val="001B2DCF"/>
    <w:rsid w:val="001B2FAD"/>
    <w:rsid w:val="001B2FB0"/>
    <w:rsid w:val="001B35A9"/>
    <w:rsid w:val="001B3863"/>
    <w:rsid w:val="001B3AF9"/>
    <w:rsid w:val="001B4E48"/>
    <w:rsid w:val="001B554E"/>
    <w:rsid w:val="001B5EF2"/>
    <w:rsid w:val="001B624C"/>
    <w:rsid w:val="001B65C7"/>
    <w:rsid w:val="001B65CF"/>
    <w:rsid w:val="001B69DF"/>
    <w:rsid w:val="001B6A95"/>
    <w:rsid w:val="001B6A9B"/>
    <w:rsid w:val="001B7116"/>
    <w:rsid w:val="001B7955"/>
    <w:rsid w:val="001B7B73"/>
    <w:rsid w:val="001B7F13"/>
    <w:rsid w:val="001C099E"/>
    <w:rsid w:val="001C0AAE"/>
    <w:rsid w:val="001C0C4F"/>
    <w:rsid w:val="001C1340"/>
    <w:rsid w:val="001C1A36"/>
    <w:rsid w:val="001C1B7D"/>
    <w:rsid w:val="001C1F5B"/>
    <w:rsid w:val="001C23B9"/>
    <w:rsid w:val="001C2C4B"/>
    <w:rsid w:val="001C365E"/>
    <w:rsid w:val="001C39CE"/>
    <w:rsid w:val="001C3A50"/>
    <w:rsid w:val="001C3BD6"/>
    <w:rsid w:val="001C3EF4"/>
    <w:rsid w:val="001C455D"/>
    <w:rsid w:val="001C46CB"/>
    <w:rsid w:val="001C4B1F"/>
    <w:rsid w:val="001C4DE5"/>
    <w:rsid w:val="001C54CE"/>
    <w:rsid w:val="001C5DE4"/>
    <w:rsid w:val="001C6C62"/>
    <w:rsid w:val="001C6F0D"/>
    <w:rsid w:val="001C717D"/>
    <w:rsid w:val="001C76CC"/>
    <w:rsid w:val="001C7BD7"/>
    <w:rsid w:val="001C7F98"/>
    <w:rsid w:val="001D028A"/>
    <w:rsid w:val="001D02EB"/>
    <w:rsid w:val="001D033A"/>
    <w:rsid w:val="001D06D4"/>
    <w:rsid w:val="001D0730"/>
    <w:rsid w:val="001D0AAC"/>
    <w:rsid w:val="001D0F01"/>
    <w:rsid w:val="001D0F78"/>
    <w:rsid w:val="001D125A"/>
    <w:rsid w:val="001D12C7"/>
    <w:rsid w:val="001D1A70"/>
    <w:rsid w:val="001D1BC3"/>
    <w:rsid w:val="001D1C28"/>
    <w:rsid w:val="001D1C99"/>
    <w:rsid w:val="001D1F9B"/>
    <w:rsid w:val="001D2356"/>
    <w:rsid w:val="001D3888"/>
    <w:rsid w:val="001D3BD4"/>
    <w:rsid w:val="001D3F5A"/>
    <w:rsid w:val="001D4080"/>
    <w:rsid w:val="001D4238"/>
    <w:rsid w:val="001D46D2"/>
    <w:rsid w:val="001D54D4"/>
    <w:rsid w:val="001D56D2"/>
    <w:rsid w:val="001D5733"/>
    <w:rsid w:val="001D57A7"/>
    <w:rsid w:val="001D68A5"/>
    <w:rsid w:val="001D79E7"/>
    <w:rsid w:val="001D7C7D"/>
    <w:rsid w:val="001E1E9C"/>
    <w:rsid w:val="001E273A"/>
    <w:rsid w:val="001E2FED"/>
    <w:rsid w:val="001E3063"/>
    <w:rsid w:val="001E331C"/>
    <w:rsid w:val="001E3E27"/>
    <w:rsid w:val="001E42DB"/>
    <w:rsid w:val="001E4691"/>
    <w:rsid w:val="001E4CA5"/>
    <w:rsid w:val="001E5189"/>
    <w:rsid w:val="001E67E5"/>
    <w:rsid w:val="001E7736"/>
    <w:rsid w:val="001E7D46"/>
    <w:rsid w:val="001F0338"/>
    <w:rsid w:val="001F0565"/>
    <w:rsid w:val="001F0792"/>
    <w:rsid w:val="001F1058"/>
    <w:rsid w:val="001F14A2"/>
    <w:rsid w:val="001F1687"/>
    <w:rsid w:val="001F1A0E"/>
    <w:rsid w:val="001F22BE"/>
    <w:rsid w:val="001F371B"/>
    <w:rsid w:val="001F38FC"/>
    <w:rsid w:val="001F3ACD"/>
    <w:rsid w:val="001F3C20"/>
    <w:rsid w:val="001F3ED4"/>
    <w:rsid w:val="001F6528"/>
    <w:rsid w:val="001F722A"/>
    <w:rsid w:val="00200067"/>
    <w:rsid w:val="00200488"/>
    <w:rsid w:val="00200754"/>
    <w:rsid w:val="0020135F"/>
    <w:rsid w:val="00201CD2"/>
    <w:rsid w:val="0020207F"/>
    <w:rsid w:val="00202C2C"/>
    <w:rsid w:val="00202ED9"/>
    <w:rsid w:val="00203391"/>
    <w:rsid w:val="002035C1"/>
    <w:rsid w:val="0020378E"/>
    <w:rsid w:val="002038D0"/>
    <w:rsid w:val="002042B1"/>
    <w:rsid w:val="00204FC5"/>
    <w:rsid w:val="00205E75"/>
    <w:rsid w:val="00205F07"/>
    <w:rsid w:val="00206222"/>
    <w:rsid w:val="002069B0"/>
    <w:rsid w:val="002072BC"/>
    <w:rsid w:val="002072C7"/>
    <w:rsid w:val="002072CC"/>
    <w:rsid w:val="0020760A"/>
    <w:rsid w:val="0020764C"/>
    <w:rsid w:val="002076EF"/>
    <w:rsid w:val="00210FF1"/>
    <w:rsid w:val="00212403"/>
    <w:rsid w:val="00212A0F"/>
    <w:rsid w:val="00212C18"/>
    <w:rsid w:val="002139A8"/>
    <w:rsid w:val="00213A7F"/>
    <w:rsid w:val="00213CE1"/>
    <w:rsid w:val="00213FFA"/>
    <w:rsid w:val="00214C78"/>
    <w:rsid w:val="002166B3"/>
    <w:rsid w:val="002169BB"/>
    <w:rsid w:val="002172D1"/>
    <w:rsid w:val="00220AF9"/>
    <w:rsid w:val="00220FCF"/>
    <w:rsid w:val="00221533"/>
    <w:rsid w:val="00221623"/>
    <w:rsid w:val="00221874"/>
    <w:rsid w:val="00221FE0"/>
    <w:rsid w:val="00222510"/>
    <w:rsid w:val="002228F6"/>
    <w:rsid w:val="00223460"/>
    <w:rsid w:val="002239C3"/>
    <w:rsid w:val="00223BE2"/>
    <w:rsid w:val="002246CB"/>
    <w:rsid w:val="002250BC"/>
    <w:rsid w:val="00225447"/>
    <w:rsid w:val="00225C18"/>
    <w:rsid w:val="002264A5"/>
    <w:rsid w:val="00226959"/>
    <w:rsid w:val="00226A82"/>
    <w:rsid w:val="00226F80"/>
    <w:rsid w:val="002271C4"/>
    <w:rsid w:val="00227C7E"/>
    <w:rsid w:val="00230E67"/>
    <w:rsid w:val="002311F5"/>
    <w:rsid w:val="002319A9"/>
    <w:rsid w:val="00231CB8"/>
    <w:rsid w:val="00231CE9"/>
    <w:rsid w:val="0023233A"/>
    <w:rsid w:val="00232FF0"/>
    <w:rsid w:val="002340F6"/>
    <w:rsid w:val="0023448D"/>
    <w:rsid w:val="00234C5E"/>
    <w:rsid w:val="00234E19"/>
    <w:rsid w:val="002354F0"/>
    <w:rsid w:val="00235C91"/>
    <w:rsid w:val="00235F8F"/>
    <w:rsid w:val="0023664F"/>
    <w:rsid w:val="002368C2"/>
    <w:rsid w:val="00236A79"/>
    <w:rsid w:val="00236C4E"/>
    <w:rsid w:val="00236FA4"/>
    <w:rsid w:val="00237147"/>
    <w:rsid w:val="00237CA1"/>
    <w:rsid w:val="00237FC2"/>
    <w:rsid w:val="00240496"/>
    <w:rsid w:val="00240EF7"/>
    <w:rsid w:val="002421D0"/>
    <w:rsid w:val="00242486"/>
    <w:rsid w:val="002424BD"/>
    <w:rsid w:val="0024287B"/>
    <w:rsid w:val="002433B7"/>
    <w:rsid w:val="002434A1"/>
    <w:rsid w:val="00243617"/>
    <w:rsid w:val="00243830"/>
    <w:rsid w:val="0024407D"/>
    <w:rsid w:val="00244ACD"/>
    <w:rsid w:val="00245504"/>
    <w:rsid w:val="0024583F"/>
    <w:rsid w:val="00245C1E"/>
    <w:rsid w:val="0024663B"/>
    <w:rsid w:val="002466E1"/>
    <w:rsid w:val="00246C34"/>
    <w:rsid w:val="0024768D"/>
    <w:rsid w:val="002501CD"/>
    <w:rsid w:val="002514A3"/>
    <w:rsid w:val="00251661"/>
    <w:rsid w:val="00251A2A"/>
    <w:rsid w:val="00251CDA"/>
    <w:rsid w:val="00252583"/>
    <w:rsid w:val="0025350B"/>
    <w:rsid w:val="00253585"/>
    <w:rsid w:val="00253976"/>
    <w:rsid w:val="002539C3"/>
    <w:rsid w:val="00253D13"/>
    <w:rsid w:val="00253F97"/>
    <w:rsid w:val="002546F6"/>
    <w:rsid w:val="00254CC3"/>
    <w:rsid w:val="00254F96"/>
    <w:rsid w:val="002559F7"/>
    <w:rsid w:val="00255C37"/>
    <w:rsid w:val="00256058"/>
    <w:rsid w:val="00256187"/>
    <w:rsid w:val="00256528"/>
    <w:rsid w:val="00256778"/>
    <w:rsid w:val="00256F32"/>
    <w:rsid w:val="00257315"/>
    <w:rsid w:val="00257652"/>
    <w:rsid w:val="0026074C"/>
    <w:rsid w:val="00260850"/>
    <w:rsid w:val="00260CB0"/>
    <w:rsid w:val="00260F2E"/>
    <w:rsid w:val="00261005"/>
    <w:rsid w:val="00262250"/>
    <w:rsid w:val="00262C07"/>
    <w:rsid w:val="00262CB4"/>
    <w:rsid w:val="00263135"/>
    <w:rsid w:val="002638FE"/>
    <w:rsid w:val="00263B5B"/>
    <w:rsid w:val="00263BF6"/>
    <w:rsid w:val="00264104"/>
    <w:rsid w:val="00264217"/>
    <w:rsid w:val="002644E3"/>
    <w:rsid w:val="00264CBB"/>
    <w:rsid w:val="00265031"/>
    <w:rsid w:val="00265263"/>
    <w:rsid w:val="00266258"/>
    <w:rsid w:val="0026681A"/>
    <w:rsid w:val="0026790E"/>
    <w:rsid w:val="00267E36"/>
    <w:rsid w:val="002701A9"/>
    <w:rsid w:val="00270979"/>
    <w:rsid w:val="00270E2D"/>
    <w:rsid w:val="00271422"/>
    <w:rsid w:val="0027160C"/>
    <w:rsid w:val="002728F8"/>
    <w:rsid w:val="00272A93"/>
    <w:rsid w:val="00272AEA"/>
    <w:rsid w:val="00272B67"/>
    <w:rsid w:val="00272BB3"/>
    <w:rsid w:val="00273513"/>
    <w:rsid w:val="002736C9"/>
    <w:rsid w:val="00273D5E"/>
    <w:rsid w:val="00274DAC"/>
    <w:rsid w:val="002758F0"/>
    <w:rsid w:val="00276524"/>
    <w:rsid w:val="002771C6"/>
    <w:rsid w:val="00280AA9"/>
    <w:rsid w:val="00280AD3"/>
    <w:rsid w:val="002810FD"/>
    <w:rsid w:val="00281529"/>
    <w:rsid w:val="00281B2A"/>
    <w:rsid w:val="00281DB4"/>
    <w:rsid w:val="002822AE"/>
    <w:rsid w:val="002825CB"/>
    <w:rsid w:val="002825F5"/>
    <w:rsid w:val="00283482"/>
    <w:rsid w:val="00283D6C"/>
    <w:rsid w:val="00284249"/>
    <w:rsid w:val="002847DE"/>
    <w:rsid w:val="00284912"/>
    <w:rsid w:val="00284919"/>
    <w:rsid w:val="00284D33"/>
    <w:rsid w:val="0028543A"/>
    <w:rsid w:val="00285E49"/>
    <w:rsid w:val="002861D2"/>
    <w:rsid w:val="00286346"/>
    <w:rsid w:val="0028684F"/>
    <w:rsid w:val="00287159"/>
    <w:rsid w:val="00287233"/>
    <w:rsid w:val="002873AB"/>
    <w:rsid w:val="002878B1"/>
    <w:rsid w:val="002878C0"/>
    <w:rsid w:val="0029008D"/>
    <w:rsid w:val="00290A5F"/>
    <w:rsid w:val="002911FA"/>
    <w:rsid w:val="00291C4A"/>
    <w:rsid w:val="0029203D"/>
    <w:rsid w:val="00292219"/>
    <w:rsid w:val="00292578"/>
    <w:rsid w:val="00292A61"/>
    <w:rsid w:val="00292E1B"/>
    <w:rsid w:val="002930AD"/>
    <w:rsid w:val="00293C8B"/>
    <w:rsid w:val="00294887"/>
    <w:rsid w:val="00294D59"/>
    <w:rsid w:val="002966A2"/>
    <w:rsid w:val="0029691E"/>
    <w:rsid w:val="00297756"/>
    <w:rsid w:val="00297EA9"/>
    <w:rsid w:val="002A108A"/>
    <w:rsid w:val="002A2037"/>
    <w:rsid w:val="002A2FA0"/>
    <w:rsid w:val="002A4547"/>
    <w:rsid w:val="002A4BD9"/>
    <w:rsid w:val="002A4C27"/>
    <w:rsid w:val="002A50F5"/>
    <w:rsid w:val="002A5BD2"/>
    <w:rsid w:val="002A68ED"/>
    <w:rsid w:val="002A69AF"/>
    <w:rsid w:val="002A6AD7"/>
    <w:rsid w:val="002A6D06"/>
    <w:rsid w:val="002A6DED"/>
    <w:rsid w:val="002A714B"/>
    <w:rsid w:val="002B07D0"/>
    <w:rsid w:val="002B15C6"/>
    <w:rsid w:val="002B22F2"/>
    <w:rsid w:val="002B2B7F"/>
    <w:rsid w:val="002B307B"/>
    <w:rsid w:val="002B34CF"/>
    <w:rsid w:val="002B3724"/>
    <w:rsid w:val="002B3829"/>
    <w:rsid w:val="002B4617"/>
    <w:rsid w:val="002B4B07"/>
    <w:rsid w:val="002B4BD3"/>
    <w:rsid w:val="002B515E"/>
    <w:rsid w:val="002B54A5"/>
    <w:rsid w:val="002B57AB"/>
    <w:rsid w:val="002B58A8"/>
    <w:rsid w:val="002B59DD"/>
    <w:rsid w:val="002B66A3"/>
    <w:rsid w:val="002B73A9"/>
    <w:rsid w:val="002B7645"/>
    <w:rsid w:val="002C0555"/>
    <w:rsid w:val="002C0647"/>
    <w:rsid w:val="002C0924"/>
    <w:rsid w:val="002C0B52"/>
    <w:rsid w:val="002C1061"/>
    <w:rsid w:val="002C1369"/>
    <w:rsid w:val="002C24FA"/>
    <w:rsid w:val="002C2F0A"/>
    <w:rsid w:val="002C2F1E"/>
    <w:rsid w:val="002C34BA"/>
    <w:rsid w:val="002C3D1D"/>
    <w:rsid w:val="002C40F0"/>
    <w:rsid w:val="002C488D"/>
    <w:rsid w:val="002C48A2"/>
    <w:rsid w:val="002C4C49"/>
    <w:rsid w:val="002C617B"/>
    <w:rsid w:val="002C69AE"/>
    <w:rsid w:val="002C6A2E"/>
    <w:rsid w:val="002C6F7C"/>
    <w:rsid w:val="002C77AE"/>
    <w:rsid w:val="002D0C83"/>
    <w:rsid w:val="002D0E5A"/>
    <w:rsid w:val="002D1194"/>
    <w:rsid w:val="002D17FC"/>
    <w:rsid w:val="002D1EF7"/>
    <w:rsid w:val="002D23AA"/>
    <w:rsid w:val="002D3681"/>
    <w:rsid w:val="002D393C"/>
    <w:rsid w:val="002D3AFB"/>
    <w:rsid w:val="002D3BEA"/>
    <w:rsid w:val="002D4017"/>
    <w:rsid w:val="002D41EF"/>
    <w:rsid w:val="002D4566"/>
    <w:rsid w:val="002D498B"/>
    <w:rsid w:val="002D5095"/>
    <w:rsid w:val="002D50A3"/>
    <w:rsid w:val="002D54FE"/>
    <w:rsid w:val="002D5B1C"/>
    <w:rsid w:val="002D5F9E"/>
    <w:rsid w:val="002D653F"/>
    <w:rsid w:val="002D68D6"/>
    <w:rsid w:val="002D6C16"/>
    <w:rsid w:val="002D7291"/>
    <w:rsid w:val="002D7450"/>
    <w:rsid w:val="002D7721"/>
    <w:rsid w:val="002D7BCD"/>
    <w:rsid w:val="002E087C"/>
    <w:rsid w:val="002E099E"/>
    <w:rsid w:val="002E09F5"/>
    <w:rsid w:val="002E0C25"/>
    <w:rsid w:val="002E0DC4"/>
    <w:rsid w:val="002E0E4E"/>
    <w:rsid w:val="002E11B2"/>
    <w:rsid w:val="002E1B12"/>
    <w:rsid w:val="002E1C03"/>
    <w:rsid w:val="002E1F77"/>
    <w:rsid w:val="002E21B4"/>
    <w:rsid w:val="002E22D2"/>
    <w:rsid w:val="002E23CF"/>
    <w:rsid w:val="002E2538"/>
    <w:rsid w:val="002E25AA"/>
    <w:rsid w:val="002E280F"/>
    <w:rsid w:val="002E30F6"/>
    <w:rsid w:val="002E3553"/>
    <w:rsid w:val="002E3685"/>
    <w:rsid w:val="002E3B5C"/>
    <w:rsid w:val="002E3EC4"/>
    <w:rsid w:val="002E3F8C"/>
    <w:rsid w:val="002E417B"/>
    <w:rsid w:val="002E4339"/>
    <w:rsid w:val="002E4D58"/>
    <w:rsid w:val="002E532E"/>
    <w:rsid w:val="002E59FE"/>
    <w:rsid w:val="002E66FC"/>
    <w:rsid w:val="002E6D79"/>
    <w:rsid w:val="002E6EA4"/>
    <w:rsid w:val="002E7076"/>
    <w:rsid w:val="002E7735"/>
    <w:rsid w:val="002E7764"/>
    <w:rsid w:val="002E7D2D"/>
    <w:rsid w:val="002F012D"/>
    <w:rsid w:val="002F0A42"/>
    <w:rsid w:val="002F0F22"/>
    <w:rsid w:val="002F12FA"/>
    <w:rsid w:val="002F1886"/>
    <w:rsid w:val="002F19BD"/>
    <w:rsid w:val="002F2C84"/>
    <w:rsid w:val="002F4254"/>
    <w:rsid w:val="002F42DB"/>
    <w:rsid w:val="002F49E2"/>
    <w:rsid w:val="002F4F85"/>
    <w:rsid w:val="002F518B"/>
    <w:rsid w:val="002F54CF"/>
    <w:rsid w:val="002F5A95"/>
    <w:rsid w:val="002F608E"/>
    <w:rsid w:val="002F61DB"/>
    <w:rsid w:val="002F6648"/>
    <w:rsid w:val="002F7687"/>
    <w:rsid w:val="002F7B2B"/>
    <w:rsid w:val="002F7CEB"/>
    <w:rsid w:val="003002C0"/>
    <w:rsid w:val="00300B83"/>
    <w:rsid w:val="003015F8"/>
    <w:rsid w:val="00301663"/>
    <w:rsid w:val="00301886"/>
    <w:rsid w:val="0030208D"/>
    <w:rsid w:val="003020E8"/>
    <w:rsid w:val="00302402"/>
    <w:rsid w:val="00302BAB"/>
    <w:rsid w:val="00302D26"/>
    <w:rsid w:val="00303B9E"/>
    <w:rsid w:val="003041C3"/>
    <w:rsid w:val="003042DE"/>
    <w:rsid w:val="00304344"/>
    <w:rsid w:val="003043BF"/>
    <w:rsid w:val="003045AE"/>
    <w:rsid w:val="00305258"/>
    <w:rsid w:val="0030529F"/>
    <w:rsid w:val="0030576D"/>
    <w:rsid w:val="00306086"/>
    <w:rsid w:val="00306A0A"/>
    <w:rsid w:val="00307448"/>
    <w:rsid w:val="003076B3"/>
    <w:rsid w:val="00307F88"/>
    <w:rsid w:val="0031026D"/>
    <w:rsid w:val="0031161F"/>
    <w:rsid w:val="00311DB3"/>
    <w:rsid w:val="003122D7"/>
    <w:rsid w:val="003126B4"/>
    <w:rsid w:val="00313043"/>
    <w:rsid w:val="00313E6A"/>
    <w:rsid w:val="00313F9C"/>
    <w:rsid w:val="0031423A"/>
    <w:rsid w:val="003148B8"/>
    <w:rsid w:val="00314922"/>
    <w:rsid w:val="003153BD"/>
    <w:rsid w:val="00316193"/>
    <w:rsid w:val="00316C7C"/>
    <w:rsid w:val="00316CA2"/>
    <w:rsid w:val="00317298"/>
    <w:rsid w:val="00317B4E"/>
    <w:rsid w:val="00317DFB"/>
    <w:rsid w:val="00320D70"/>
    <w:rsid w:val="00322AA3"/>
    <w:rsid w:val="00322D14"/>
    <w:rsid w:val="00323B13"/>
    <w:rsid w:val="00324656"/>
    <w:rsid w:val="0032495F"/>
    <w:rsid w:val="00324BB6"/>
    <w:rsid w:val="00324D2D"/>
    <w:rsid w:val="00324F8D"/>
    <w:rsid w:val="00325357"/>
    <w:rsid w:val="003259E4"/>
    <w:rsid w:val="00326EC2"/>
    <w:rsid w:val="003276C1"/>
    <w:rsid w:val="003279AC"/>
    <w:rsid w:val="00330448"/>
    <w:rsid w:val="00330B80"/>
    <w:rsid w:val="003314F5"/>
    <w:rsid w:val="003322F5"/>
    <w:rsid w:val="0033241F"/>
    <w:rsid w:val="00332427"/>
    <w:rsid w:val="00332B84"/>
    <w:rsid w:val="00332B90"/>
    <w:rsid w:val="00332BEB"/>
    <w:rsid w:val="00332C65"/>
    <w:rsid w:val="00332DA5"/>
    <w:rsid w:val="00333D21"/>
    <w:rsid w:val="00333E0B"/>
    <w:rsid w:val="00334528"/>
    <w:rsid w:val="0033589B"/>
    <w:rsid w:val="00335CE1"/>
    <w:rsid w:val="00335D01"/>
    <w:rsid w:val="00335D68"/>
    <w:rsid w:val="0033709E"/>
    <w:rsid w:val="00337A2D"/>
    <w:rsid w:val="00337F6F"/>
    <w:rsid w:val="00337F81"/>
    <w:rsid w:val="003400B4"/>
    <w:rsid w:val="0034030E"/>
    <w:rsid w:val="00340459"/>
    <w:rsid w:val="00342168"/>
    <w:rsid w:val="003431DB"/>
    <w:rsid w:val="00343746"/>
    <w:rsid w:val="0034385C"/>
    <w:rsid w:val="003438F6"/>
    <w:rsid w:val="003448E2"/>
    <w:rsid w:val="00344D1C"/>
    <w:rsid w:val="0034508E"/>
    <w:rsid w:val="003457D3"/>
    <w:rsid w:val="00345DF5"/>
    <w:rsid w:val="0034635E"/>
    <w:rsid w:val="00346791"/>
    <w:rsid w:val="00346861"/>
    <w:rsid w:val="00346CA8"/>
    <w:rsid w:val="003473B3"/>
    <w:rsid w:val="00347608"/>
    <w:rsid w:val="00347E1E"/>
    <w:rsid w:val="00350270"/>
    <w:rsid w:val="00350306"/>
    <w:rsid w:val="003508EB"/>
    <w:rsid w:val="00350F1A"/>
    <w:rsid w:val="00350FCE"/>
    <w:rsid w:val="003510A6"/>
    <w:rsid w:val="003513DC"/>
    <w:rsid w:val="0035143E"/>
    <w:rsid w:val="00351F7D"/>
    <w:rsid w:val="00352605"/>
    <w:rsid w:val="00352755"/>
    <w:rsid w:val="00352905"/>
    <w:rsid w:val="00352D2E"/>
    <w:rsid w:val="003539F6"/>
    <w:rsid w:val="003546C7"/>
    <w:rsid w:val="00354EB2"/>
    <w:rsid w:val="00355991"/>
    <w:rsid w:val="0035635C"/>
    <w:rsid w:val="003579DB"/>
    <w:rsid w:val="00357F8C"/>
    <w:rsid w:val="003605AE"/>
    <w:rsid w:val="00361C40"/>
    <w:rsid w:val="003625F5"/>
    <w:rsid w:val="0036267F"/>
    <w:rsid w:val="0036271F"/>
    <w:rsid w:val="00362723"/>
    <w:rsid w:val="00362A3D"/>
    <w:rsid w:val="00362EC4"/>
    <w:rsid w:val="0036311B"/>
    <w:rsid w:val="00363B0F"/>
    <w:rsid w:val="00364324"/>
    <w:rsid w:val="00364F20"/>
    <w:rsid w:val="003658E7"/>
    <w:rsid w:val="00365D95"/>
    <w:rsid w:val="00365DE5"/>
    <w:rsid w:val="003660A2"/>
    <w:rsid w:val="003660CE"/>
    <w:rsid w:val="00366534"/>
    <w:rsid w:val="003667C4"/>
    <w:rsid w:val="00367DC4"/>
    <w:rsid w:val="00370418"/>
    <w:rsid w:val="0037066C"/>
    <w:rsid w:val="003707D2"/>
    <w:rsid w:val="003708A2"/>
    <w:rsid w:val="00371749"/>
    <w:rsid w:val="00371B37"/>
    <w:rsid w:val="00372002"/>
    <w:rsid w:val="00373199"/>
    <w:rsid w:val="00373AE1"/>
    <w:rsid w:val="0037423D"/>
    <w:rsid w:val="003746E6"/>
    <w:rsid w:val="00375015"/>
    <w:rsid w:val="00375132"/>
    <w:rsid w:val="00375CE1"/>
    <w:rsid w:val="003760F1"/>
    <w:rsid w:val="00376297"/>
    <w:rsid w:val="00376325"/>
    <w:rsid w:val="0037638D"/>
    <w:rsid w:val="00377359"/>
    <w:rsid w:val="0037736D"/>
    <w:rsid w:val="003774F4"/>
    <w:rsid w:val="00377B02"/>
    <w:rsid w:val="00377B80"/>
    <w:rsid w:val="00377F63"/>
    <w:rsid w:val="00380A4E"/>
    <w:rsid w:val="00380AA8"/>
    <w:rsid w:val="0038139E"/>
    <w:rsid w:val="003815C4"/>
    <w:rsid w:val="003821E8"/>
    <w:rsid w:val="00382320"/>
    <w:rsid w:val="003824C5"/>
    <w:rsid w:val="00382E59"/>
    <w:rsid w:val="00382F44"/>
    <w:rsid w:val="003832D4"/>
    <w:rsid w:val="0038340F"/>
    <w:rsid w:val="00383649"/>
    <w:rsid w:val="00384672"/>
    <w:rsid w:val="00384688"/>
    <w:rsid w:val="0038496A"/>
    <w:rsid w:val="00384A13"/>
    <w:rsid w:val="00384B4A"/>
    <w:rsid w:val="003853AA"/>
    <w:rsid w:val="003866DD"/>
    <w:rsid w:val="00386ACC"/>
    <w:rsid w:val="00387343"/>
    <w:rsid w:val="003875F8"/>
    <w:rsid w:val="00387BCE"/>
    <w:rsid w:val="00387F0B"/>
    <w:rsid w:val="00390034"/>
    <w:rsid w:val="003901A8"/>
    <w:rsid w:val="003902CE"/>
    <w:rsid w:val="003902D0"/>
    <w:rsid w:val="00390AE1"/>
    <w:rsid w:val="00390EFF"/>
    <w:rsid w:val="00390F38"/>
    <w:rsid w:val="0039127A"/>
    <w:rsid w:val="00391439"/>
    <w:rsid w:val="003924E9"/>
    <w:rsid w:val="003925C9"/>
    <w:rsid w:val="0039284D"/>
    <w:rsid w:val="00392A86"/>
    <w:rsid w:val="003937AF"/>
    <w:rsid w:val="00393B3B"/>
    <w:rsid w:val="00394A8A"/>
    <w:rsid w:val="0039644C"/>
    <w:rsid w:val="00396D7C"/>
    <w:rsid w:val="003976E0"/>
    <w:rsid w:val="00397CFD"/>
    <w:rsid w:val="00397E5A"/>
    <w:rsid w:val="003A03C0"/>
    <w:rsid w:val="003A10E5"/>
    <w:rsid w:val="003A1637"/>
    <w:rsid w:val="003A3318"/>
    <w:rsid w:val="003A33F0"/>
    <w:rsid w:val="003A3B70"/>
    <w:rsid w:val="003A3BEC"/>
    <w:rsid w:val="003A469D"/>
    <w:rsid w:val="003A4804"/>
    <w:rsid w:val="003A48A0"/>
    <w:rsid w:val="003A49D6"/>
    <w:rsid w:val="003A4FF5"/>
    <w:rsid w:val="003A512B"/>
    <w:rsid w:val="003A599E"/>
    <w:rsid w:val="003A5D2C"/>
    <w:rsid w:val="003A5EEC"/>
    <w:rsid w:val="003A5F3E"/>
    <w:rsid w:val="003A602D"/>
    <w:rsid w:val="003A61A7"/>
    <w:rsid w:val="003A6690"/>
    <w:rsid w:val="003A687C"/>
    <w:rsid w:val="003A7B1F"/>
    <w:rsid w:val="003B0E99"/>
    <w:rsid w:val="003B0FB6"/>
    <w:rsid w:val="003B1214"/>
    <w:rsid w:val="003B1BE6"/>
    <w:rsid w:val="003B1ED1"/>
    <w:rsid w:val="003B2180"/>
    <w:rsid w:val="003B2189"/>
    <w:rsid w:val="003B25B7"/>
    <w:rsid w:val="003B420A"/>
    <w:rsid w:val="003B4E10"/>
    <w:rsid w:val="003B4F6B"/>
    <w:rsid w:val="003B50DC"/>
    <w:rsid w:val="003B50EC"/>
    <w:rsid w:val="003B5902"/>
    <w:rsid w:val="003B5FAB"/>
    <w:rsid w:val="003B6D57"/>
    <w:rsid w:val="003C0936"/>
    <w:rsid w:val="003C0BF0"/>
    <w:rsid w:val="003C197E"/>
    <w:rsid w:val="003C1B4D"/>
    <w:rsid w:val="003C1BA6"/>
    <w:rsid w:val="003C1F1F"/>
    <w:rsid w:val="003C25BD"/>
    <w:rsid w:val="003C26B1"/>
    <w:rsid w:val="003C2BA0"/>
    <w:rsid w:val="003C3308"/>
    <w:rsid w:val="003C37DE"/>
    <w:rsid w:val="003C3AD3"/>
    <w:rsid w:val="003C446B"/>
    <w:rsid w:val="003C4B84"/>
    <w:rsid w:val="003C4EDB"/>
    <w:rsid w:val="003C540E"/>
    <w:rsid w:val="003C6120"/>
    <w:rsid w:val="003C63D8"/>
    <w:rsid w:val="003C663D"/>
    <w:rsid w:val="003C67D7"/>
    <w:rsid w:val="003C70CC"/>
    <w:rsid w:val="003C7686"/>
    <w:rsid w:val="003C77EB"/>
    <w:rsid w:val="003D08BB"/>
    <w:rsid w:val="003D0F85"/>
    <w:rsid w:val="003D1499"/>
    <w:rsid w:val="003D17AC"/>
    <w:rsid w:val="003D1DFE"/>
    <w:rsid w:val="003D1E8F"/>
    <w:rsid w:val="003D20E2"/>
    <w:rsid w:val="003D22F9"/>
    <w:rsid w:val="003D319F"/>
    <w:rsid w:val="003D52E8"/>
    <w:rsid w:val="003D5367"/>
    <w:rsid w:val="003D6169"/>
    <w:rsid w:val="003D7487"/>
    <w:rsid w:val="003D7E98"/>
    <w:rsid w:val="003E0628"/>
    <w:rsid w:val="003E07EB"/>
    <w:rsid w:val="003E0866"/>
    <w:rsid w:val="003E0E82"/>
    <w:rsid w:val="003E1A1F"/>
    <w:rsid w:val="003E1BD4"/>
    <w:rsid w:val="003E1E83"/>
    <w:rsid w:val="003E20B1"/>
    <w:rsid w:val="003E277B"/>
    <w:rsid w:val="003E2EFD"/>
    <w:rsid w:val="003E308B"/>
    <w:rsid w:val="003E3C45"/>
    <w:rsid w:val="003E3F17"/>
    <w:rsid w:val="003E3F35"/>
    <w:rsid w:val="003E4621"/>
    <w:rsid w:val="003E49AB"/>
    <w:rsid w:val="003E4B03"/>
    <w:rsid w:val="003E532E"/>
    <w:rsid w:val="003E572C"/>
    <w:rsid w:val="003E5C73"/>
    <w:rsid w:val="003E6174"/>
    <w:rsid w:val="003E692C"/>
    <w:rsid w:val="003E73A7"/>
    <w:rsid w:val="003F03B9"/>
    <w:rsid w:val="003F05B4"/>
    <w:rsid w:val="003F0C51"/>
    <w:rsid w:val="003F1262"/>
    <w:rsid w:val="003F149F"/>
    <w:rsid w:val="003F1D0B"/>
    <w:rsid w:val="003F2230"/>
    <w:rsid w:val="003F2417"/>
    <w:rsid w:val="003F24F1"/>
    <w:rsid w:val="003F286F"/>
    <w:rsid w:val="003F2A34"/>
    <w:rsid w:val="003F2F10"/>
    <w:rsid w:val="003F3083"/>
    <w:rsid w:val="003F34C6"/>
    <w:rsid w:val="003F3CE1"/>
    <w:rsid w:val="003F4533"/>
    <w:rsid w:val="003F4CFE"/>
    <w:rsid w:val="003F56F0"/>
    <w:rsid w:val="003F5D54"/>
    <w:rsid w:val="003F606D"/>
    <w:rsid w:val="003F66FC"/>
    <w:rsid w:val="003F6C04"/>
    <w:rsid w:val="003F75BD"/>
    <w:rsid w:val="003F7701"/>
    <w:rsid w:val="003F78CE"/>
    <w:rsid w:val="003F7E0D"/>
    <w:rsid w:val="0040012C"/>
    <w:rsid w:val="00400198"/>
    <w:rsid w:val="0040020E"/>
    <w:rsid w:val="00400662"/>
    <w:rsid w:val="00400BED"/>
    <w:rsid w:val="004010C5"/>
    <w:rsid w:val="004013A9"/>
    <w:rsid w:val="004015C0"/>
    <w:rsid w:val="00401A30"/>
    <w:rsid w:val="00401C79"/>
    <w:rsid w:val="00401FE8"/>
    <w:rsid w:val="004022F9"/>
    <w:rsid w:val="00402847"/>
    <w:rsid w:val="00402855"/>
    <w:rsid w:val="00402882"/>
    <w:rsid w:val="00402BA1"/>
    <w:rsid w:val="00402F50"/>
    <w:rsid w:val="0040332C"/>
    <w:rsid w:val="00403414"/>
    <w:rsid w:val="004034D8"/>
    <w:rsid w:val="00403CB7"/>
    <w:rsid w:val="004046B0"/>
    <w:rsid w:val="0040502B"/>
    <w:rsid w:val="004050BD"/>
    <w:rsid w:val="0040639A"/>
    <w:rsid w:val="0040712D"/>
    <w:rsid w:val="00407ADE"/>
    <w:rsid w:val="00410587"/>
    <w:rsid w:val="004105A4"/>
    <w:rsid w:val="004106A9"/>
    <w:rsid w:val="00410A58"/>
    <w:rsid w:val="00410B50"/>
    <w:rsid w:val="00410BAE"/>
    <w:rsid w:val="00411C44"/>
    <w:rsid w:val="00411DDA"/>
    <w:rsid w:val="00412019"/>
    <w:rsid w:val="0041249B"/>
    <w:rsid w:val="00412DA6"/>
    <w:rsid w:val="004133B0"/>
    <w:rsid w:val="0041348A"/>
    <w:rsid w:val="00413BB4"/>
    <w:rsid w:val="00413CFC"/>
    <w:rsid w:val="00413EF0"/>
    <w:rsid w:val="00413FD1"/>
    <w:rsid w:val="0041485A"/>
    <w:rsid w:val="00414894"/>
    <w:rsid w:val="0041535B"/>
    <w:rsid w:val="00415A6C"/>
    <w:rsid w:val="004165F6"/>
    <w:rsid w:val="00416625"/>
    <w:rsid w:val="004169F8"/>
    <w:rsid w:val="004200CD"/>
    <w:rsid w:val="00420442"/>
    <w:rsid w:val="00420564"/>
    <w:rsid w:val="0042092D"/>
    <w:rsid w:val="00420E47"/>
    <w:rsid w:val="004215D0"/>
    <w:rsid w:val="00421ADD"/>
    <w:rsid w:val="00421DEB"/>
    <w:rsid w:val="004222A6"/>
    <w:rsid w:val="00422640"/>
    <w:rsid w:val="00422702"/>
    <w:rsid w:val="00422C3E"/>
    <w:rsid w:val="00422E1C"/>
    <w:rsid w:val="004230AD"/>
    <w:rsid w:val="00423268"/>
    <w:rsid w:val="00424793"/>
    <w:rsid w:val="00425633"/>
    <w:rsid w:val="00426168"/>
    <w:rsid w:val="004261A1"/>
    <w:rsid w:val="00426801"/>
    <w:rsid w:val="0042687D"/>
    <w:rsid w:val="00426C2B"/>
    <w:rsid w:val="00426FF8"/>
    <w:rsid w:val="004275DA"/>
    <w:rsid w:val="00427BA3"/>
    <w:rsid w:val="00427F2B"/>
    <w:rsid w:val="00430985"/>
    <w:rsid w:val="0043112B"/>
    <w:rsid w:val="004311EA"/>
    <w:rsid w:val="0043134D"/>
    <w:rsid w:val="0043135A"/>
    <w:rsid w:val="0043267F"/>
    <w:rsid w:val="00432A95"/>
    <w:rsid w:val="00433251"/>
    <w:rsid w:val="00434395"/>
    <w:rsid w:val="004345C7"/>
    <w:rsid w:val="00434B07"/>
    <w:rsid w:val="004353CA"/>
    <w:rsid w:val="00435608"/>
    <w:rsid w:val="004357C5"/>
    <w:rsid w:val="00435CB7"/>
    <w:rsid w:val="00435DD8"/>
    <w:rsid w:val="00436DE0"/>
    <w:rsid w:val="00437BF7"/>
    <w:rsid w:val="00437E8C"/>
    <w:rsid w:val="00440739"/>
    <w:rsid w:val="00440BA8"/>
    <w:rsid w:val="004414D8"/>
    <w:rsid w:val="0044198B"/>
    <w:rsid w:val="00441EDD"/>
    <w:rsid w:val="00441F3C"/>
    <w:rsid w:val="00442357"/>
    <w:rsid w:val="0044398E"/>
    <w:rsid w:val="00443B55"/>
    <w:rsid w:val="00443D25"/>
    <w:rsid w:val="0044447E"/>
    <w:rsid w:val="00445400"/>
    <w:rsid w:val="0044572A"/>
    <w:rsid w:val="00445809"/>
    <w:rsid w:val="0044647C"/>
    <w:rsid w:val="004464E6"/>
    <w:rsid w:val="0044736C"/>
    <w:rsid w:val="004505B8"/>
    <w:rsid w:val="0045075D"/>
    <w:rsid w:val="00450874"/>
    <w:rsid w:val="004511DB"/>
    <w:rsid w:val="00451459"/>
    <w:rsid w:val="00451770"/>
    <w:rsid w:val="00451898"/>
    <w:rsid w:val="004522FF"/>
    <w:rsid w:val="004530ED"/>
    <w:rsid w:val="0045350D"/>
    <w:rsid w:val="00453835"/>
    <w:rsid w:val="00453838"/>
    <w:rsid w:val="004540A4"/>
    <w:rsid w:val="0045454E"/>
    <w:rsid w:val="00454A31"/>
    <w:rsid w:val="00454DA8"/>
    <w:rsid w:val="00454EC0"/>
    <w:rsid w:val="004551E8"/>
    <w:rsid w:val="004553CC"/>
    <w:rsid w:val="00455536"/>
    <w:rsid w:val="0045578C"/>
    <w:rsid w:val="0045588F"/>
    <w:rsid w:val="004559D6"/>
    <w:rsid w:val="00456455"/>
    <w:rsid w:val="004564F5"/>
    <w:rsid w:val="004567D5"/>
    <w:rsid w:val="0045692B"/>
    <w:rsid w:val="004601BB"/>
    <w:rsid w:val="00460491"/>
    <w:rsid w:val="0046058A"/>
    <w:rsid w:val="0046068E"/>
    <w:rsid w:val="00460725"/>
    <w:rsid w:val="00460780"/>
    <w:rsid w:val="0046078D"/>
    <w:rsid w:val="004607CD"/>
    <w:rsid w:val="00460FF2"/>
    <w:rsid w:val="00461364"/>
    <w:rsid w:val="004614C7"/>
    <w:rsid w:val="00462717"/>
    <w:rsid w:val="0046298F"/>
    <w:rsid w:val="004629B7"/>
    <w:rsid w:val="00462CC3"/>
    <w:rsid w:val="004631C5"/>
    <w:rsid w:val="00463301"/>
    <w:rsid w:val="00463BEC"/>
    <w:rsid w:val="00464722"/>
    <w:rsid w:val="00464D7D"/>
    <w:rsid w:val="00466184"/>
    <w:rsid w:val="004666FD"/>
    <w:rsid w:val="00466C11"/>
    <w:rsid w:val="00466FDF"/>
    <w:rsid w:val="004670FA"/>
    <w:rsid w:val="004672C1"/>
    <w:rsid w:val="004676E2"/>
    <w:rsid w:val="004678F7"/>
    <w:rsid w:val="00467A5E"/>
    <w:rsid w:val="00467C65"/>
    <w:rsid w:val="00471E1E"/>
    <w:rsid w:val="0047247D"/>
    <w:rsid w:val="004724BE"/>
    <w:rsid w:val="00472AFD"/>
    <w:rsid w:val="00472B5B"/>
    <w:rsid w:val="00473719"/>
    <w:rsid w:val="00473E3A"/>
    <w:rsid w:val="0047478F"/>
    <w:rsid w:val="00474D11"/>
    <w:rsid w:val="004753C0"/>
    <w:rsid w:val="00475B81"/>
    <w:rsid w:val="00477090"/>
    <w:rsid w:val="004770C0"/>
    <w:rsid w:val="00477558"/>
    <w:rsid w:val="004775CA"/>
    <w:rsid w:val="00477B0A"/>
    <w:rsid w:val="00477D91"/>
    <w:rsid w:val="00477FEE"/>
    <w:rsid w:val="0048051A"/>
    <w:rsid w:val="004805D2"/>
    <w:rsid w:val="0048063B"/>
    <w:rsid w:val="0048097C"/>
    <w:rsid w:val="00481815"/>
    <w:rsid w:val="00481C75"/>
    <w:rsid w:val="00481F81"/>
    <w:rsid w:val="004828B5"/>
    <w:rsid w:val="00482B1C"/>
    <w:rsid w:val="004834C4"/>
    <w:rsid w:val="004843C5"/>
    <w:rsid w:val="00484673"/>
    <w:rsid w:val="00484D45"/>
    <w:rsid w:val="00485DB1"/>
    <w:rsid w:val="004860F1"/>
    <w:rsid w:val="00486178"/>
    <w:rsid w:val="004862A6"/>
    <w:rsid w:val="00486366"/>
    <w:rsid w:val="0048665C"/>
    <w:rsid w:val="00486CBE"/>
    <w:rsid w:val="00486F5C"/>
    <w:rsid w:val="004903D9"/>
    <w:rsid w:val="00490779"/>
    <w:rsid w:val="0049116C"/>
    <w:rsid w:val="004917F5"/>
    <w:rsid w:val="00491E37"/>
    <w:rsid w:val="004921FF"/>
    <w:rsid w:val="0049251C"/>
    <w:rsid w:val="00492520"/>
    <w:rsid w:val="004929C6"/>
    <w:rsid w:val="00493605"/>
    <w:rsid w:val="004951C1"/>
    <w:rsid w:val="0049538F"/>
    <w:rsid w:val="00495C09"/>
    <w:rsid w:val="0049704D"/>
    <w:rsid w:val="00497386"/>
    <w:rsid w:val="00497397"/>
    <w:rsid w:val="0049746D"/>
    <w:rsid w:val="00497A17"/>
    <w:rsid w:val="00497E82"/>
    <w:rsid w:val="004A0150"/>
    <w:rsid w:val="004A01F9"/>
    <w:rsid w:val="004A08E2"/>
    <w:rsid w:val="004A135D"/>
    <w:rsid w:val="004A1A26"/>
    <w:rsid w:val="004A1EED"/>
    <w:rsid w:val="004A2256"/>
    <w:rsid w:val="004A2534"/>
    <w:rsid w:val="004A2738"/>
    <w:rsid w:val="004A27BF"/>
    <w:rsid w:val="004A395D"/>
    <w:rsid w:val="004A4579"/>
    <w:rsid w:val="004A4618"/>
    <w:rsid w:val="004A46E1"/>
    <w:rsid w:val="004A488B"/>
    <w:rsid w:val="004A49F0"/>
    <w:rsid w:val="004A4BFB"/>
    <w:rsid w:val="004A5560"/>
    <w:rsid w:val="004A5E54"/>
    <w:rsid w:val="004A613A"/>
    <w:rsid w:val="004A647A"/>
    <w:rsid w:val="004A65DE"/>
    <w:rsid w:val="004B02A6"/>
    <w:rsid w:val="004B063F"/>
    <w:rsid w:val="004B0858"/>
    <w:rsid w:val="004B12B6"/>
    <w:rsid w:val="004B1AA6"/>
    <w:rsid w:val="004B1F24"/>
    <w:rsid w:val="004B224E"/>
    <w:rsid w:val="004B2B78"/>
    <w:rsid w:val="004B30F0"/>
    <w:rsid w:val="004B3139"/>
    <w:rsid w:val="004B47B6"/>
    <w:rsid w:val="004B49F4"/>
    <w:rsid w:val="004B4BB3"/>
    <w:rsid w:val="004B4FA9"/>
    <w:rsid w:val="004B5A5B"/>
    <w:rsid w:val="004B5EB6"/>
    <w:rsid w:val="004B6462"/>
    <w:rsid w:val="004B672D"/>
    <w:rsid w:val="004B76FC"/>
    <w:rsid w:val="004B7829"/>
    <w:rsid w:val="004B7C88"/>
    <w:rsid w:val="004B7DDC"/>
    <w:rsid w:val="004C00E7"/>
    <w:rsid w:val="004C033C"/>
    <w:rsid w:val="004C062E"/>
    <w:rsid w:val="004C0987"/>
    <w:rsid w:val="004C0B13"/>
    <w:rsid w:val="004C13A3"/>
    <w:rsid w:val="004C1672"/>
    <w:rsid w:val="004C1D9E"/>
    <w:rsid w:val="004C2442"/>
    <w:rsid w:val="004C379F"/>
    <w:rsid w:val="004C392D"/>
    <w:rsid w:val="004C3ADE"/>
    <w:rsid w:val="004C3D9F"/>
    <w:rsid w:val="004C3F33"/>
    <w:rsid w:val="004C4736"/>
    <w:rsid w:val="004C48BD"/>
    <w:rsid w:val="004C49BB"/>
    <w:rsid w:val="004C5530"/>
    <w:rsid w:val="004C5E9B"/>
    <w:rsid w:val="004C6054"/>
    <w:rsid w:val="004C688F"/>
    <w:rsid w:val="004C6DD5"/>
    <w:rsid w:val="004C6F00"/>
    <w:rsid w:val="004C72EE"/>
    <w:rsid w:val="004C74BD"/>
    <w:rsid w:val="004C75BF"/>
    <w:rsid w:val="004D040D"/>
    <w:rsid w:val="004D0494"/>
    <w:rsid w:val="004D0E14"/>
    <w:rsid w:val="004D154A"/>
    <w:rsid w:val="004D15C8"/>
    <w:rsid w:val="004D1C25"/>
    <w:rsid w:val="004D1DED"/>
    <w:rsid w:val="004D30B3"/>
    <w:rsid w:val="004D3162"/>
    <w:rsid w:val="004D3614"/>
    <w:rsid w:val="004D3DC0"/>
    <w:rsid w:val="004D4133"/>
    <w:rsid w:val="004D4DAD"/>
    <w:rsid w:val="004D54E7"/>
    <w:rsid w:val="004D588F"/>
    <w:rsid w:val="004D5919"/>
    <w:rsid w:val="004D5E92"/>
    <w:rsid w:val="004D6065"/>
    <w:rsid w:val="004D60E0"/>
    <w:rsid w:val="004D630D"/>
    <w:rsid w:val="004D638E"/>
    <w:rsid w:val="004D6426"/>
    <w:rsid w:val="004D7220"/>
    <w:rsid w:val="004D755B"/>
    <w:rsid w:val="004D76A2"/>
    <w:rsid w:val="004D79E2"/>
    <w:rsid w:val="004D7A32"/>
    <w:rsid w:val="004D7DAE"/>
    <w:rsid w:val="004E01EA"/>
    <w:rsid w:val="004E0DD1"/>
    <w:rsid w:val="004E19B1"/>
    <w:rsid w:val="004E20E2"/>
    <w:rsid w:val="004E2387"/>
    <w:rsid w:val="004E3830"/>
    <w:rsid w:val="004E3994"/>
    <w:rsid w:val="004E4341"/>
    <w:rsid w:val="004E4838"/>
    <w:rsid w:val="004E52C7"/>
    <w:rsid w:val="004E52EA"/>
    <w:rsid w:val="004E57B8"/>
    <w:rsid w:val="004E5907"/>
    <w:rsid w:val="004E5BC7"/>
    <w:rsid w:val="004E5E2B"/>
    <w:rsid w:val="004E6DD0"/>
    <w:rsid w:val="004E7003"/>
    <w:rsid w:val="004E70F9"/>
    <w:rsid w:val="004E78C6"/>
    <w:rsid w:val="004E7C88"/>
    <w:rsid w:val="004F08D8"/>
    <w:rsid w:val="004F0AAB"/>
    <w:rsid w:val="004F1366"/>
    <w:rsid w:val="004F20D4"/>
    <w:rsid w:val="004F25E2"/>
    <w:rsid w:val="004F31D7"/>
    <w:rsid w:val="004F3629"/>
    <w:rsid w:val="004F3C3D"/>
    <w:rsid w:val="004F401E"/>
    <w:rsid w:val="004F4387"/>
    <w:rsid w:val="004F4473"/>
    <w:rsid w:val="004F53A1"/>
    <w:rsid w:val="004F5D8E"/>
    <w:rsid w:val="004F76A2"/>
    <w:rsid w:val="004F7D55"/>
    <w:rsid w:val="004F7F2B"/>
    <w:rsid w:val="005006EB"/>
    <w:rsid w:val="00500D52"/>
    <w:rsid w:val="00500E27"/>
    <w:rsid w:val="0050110B"/>
    <w:rsid w:val="00501191"/>
    <w:rsid w:val="00501516"/>
    <w:rsid w:val="00501D62"/>
    <w:rsid w:val="00502522"/>
    <w:rsid w:val="00502DE5"/>
    <w:rsid w:val="00502E8C"/>
    <w:rsid w:val="005030A8"/>
    <w:rsid w:val="00503318"/>
    <w:rsid w:val="005034BC"/>
    <w:rsid w:val="00503A8C"/>
    <w:rsid w:val="00503DF6"/>
    <w:rsid w:val="00503EA0"/>
    <w:rsid w:val="0050486E"/>
    <w:rsid w:val="00504ADC"/>
    <w:rsid w:val="0050549E"/>
    <w:rsid w:val="00505756"/>
    <w:rsid w:val="00505BDA"/>
    <w:rsid w:val="00505E40"/>
    <w:rsid w:val="00506054"/>
    <w:rsid w:val="0050669C"/>
    <w:rsid w:val="0050684B"/>
    <w:rsid w:val="00506CF6"/>
    <w:rsid w:val="00507160"/>
    <w:rsid w:val="00507FAA"/>
    <w:rsid w:val="005104F2"/>
    <w:rsid w:val="00510A7B"/>
    <w:rsid w:val="00510BBC"/>
    <w:rsid w:val="00510E0C"/>
    <w:rsid w:val="0051168B"/>
    <w:rsid w:val="0051321F"/>
    <w:rsid w:val="00514910"/>
    <w:rsid w:val="00514AAA"/>
    <w:rsid w:val="00515356"/>
    <w:rsid w:val="00515496"/>
    <w:rsid w:val="005154B6"/>
    <w:rsid w:val="005157A4"/>
    <w:rsid w:val="00516028"/>
    <w:rsid w:val="005166A9"/>
    <w:rsid w:val="005170C6"/>
    <w:rsid w:val="00517D73"/>
    <w:rsid w:val="005211B8"/>
    <w:rsid w:val="00521623"/>
    <w:rsid w:val="00521AF6"/>
    <w:rsid w:val="00521FFB"/>
    <w:rsid w:val="00522A57"/>
    <w:rsid w:val="0052410E"/>
    <w:rsid w:val="00524617"/>
    <w:rsid w:val="0052467C"/>
    <w:rsid w:val="00524B03"/>
    <w:rsid w:val="00525298"/>
    <w:rsid w:val="005259E4"/>
    <w:rsid w:val="00525EC9"/>
    <w:rsid w:val="00526081"/>
    <w:rsid w:val="00526194"/>
    <w:rsid w:val="00526566"/>
    <w:rsid w:val="00526F80"/>
    <w:rsid w:val="005303C9"/>
    <w:rsid w:val="00530693"/>
    <w:rsid w:val="00530D96"/>
    <w:rsid w:val="00531791"/>
    <w:rsid w:val="00531F7F"/>
    <w:rsid w:val="0053259D"/>
    <w:rsid w:val="00532B13"/>
    <w:rsid w:val="005330FD"/>
    <w:rsid w:val="00533171"/>
    <w:rsid w:val="005344B5"/>
    <w:rsid w:val="00534AE2"/>
    <w:rsid w:val="00534B7A"/>
    <w:rsid w:val="00534C75"/>
    <w:rsid w:val="00534FE2"/>
    <w:rsid w:val="005352AD"/>
    <w:rsid w:val="00535DC1"/>
    <w:rsid w:val="00536182"/>
    <w:rsid w:val="005373E5"/>
    <w:rsid w:val="00537501"/>
    <w:rsid w:val="0053755E"/>
    <w:rsid w:val="005376F7"/>
    <w:rsid w:val="00537BE5"/>
    <w:rsid w:val="00537E5C"/>
    <w:rsid w:val="00540668"/>
    <w:rsid w:val="00540AFD"/>
    <w:rsid w:val="00540B1E"/>
    <w:rsid w:val="00540D92"/>
    <w:rsid w:val="00540F2C"/>
    <w:rsid w:val="00541688"/>
    <w:rsid w:val="00541C02"/>
    <w:rsid w:val="005420D1"/>
    <w:rsid w:val="00542517"/>
    <w:rsid w:val="00542801"/>
    <w:rsid w:val="00542BE1"/>
    <w:rsid w:val="00542EA4"/>
    <w:rsid w:val="00543163"/>
    <w:rsid w:val="00543ECE"/>
    <w:rsid w:val="00545AC2"/>
    <w:rsid w:val="00545BFC"/>
    <w:rsid w:val="0054714C"/>
    <w:rsid w:val="0054774C"/>
    <w:rsid w:val="005477FA"/>
    <w:rsid w:val="00550129"/>
    <w:rsid w:val="00550173"/>
    <w:rsid w:val="005504DE"/>
    <w:rsid w:val="00550770"/>
    <w:rsid w:val="00550809"/>
    <w:rsid w:val="00550FE6"/>
    <w:rsid w:val="00551C63"/>
    <w:rsid w:val="00552121"/>
    <w:rsid w:val="00552E05"/>
    <w:rsid w:val="005530FE"/>
    <w:rsid w:val="00553804"/>
    <w:rsid w:val="00553A13"/>
    <w:rsid w:val="00553E9F"/>
    <w:rsid w:val="00554014"/>
    <w:rsid w:val="0055404B"/>
    <w:rsid w:val="00554649"/>
    <w:rsid w:val="00554692"/>
    <w:rsid w:val="00554AE3"/>
    <w:rsid w:val="00555368"/>
    <w:rsid w:val="005553A0"/>
    <w:rsid w:val="005560C5"/>
    <w:rsid w:val="005561C6"/>
    <w:rsid w:val="00556F2D"/>
    <w:rsid w:val="00557D3D"/>
    <w:rsid w:val="00557F0B"/>
    <w:rsid w:val="00560738"/>
    <w:rsid w:val="00560ABF"/>
    <w:rsid w:val="005616DB"/>
    <w:rsid w:val="0056188A"/>
    <w:rsid w:val="00562347"/>
    <w:rsid w:val="0056236C"/>
    <w:rsid w:val="005625F3"/>
    <w:rsid w:val="00562A2D"/>
    <w:rsid w:val="0056397B"/>
    <w:rsid w:val="00564FFD"/>
    <w:rsid w:val="005654A6"/>
    <w:rsid w:val="0056571B"/>
    <w:rsid w:val="00565EDB"/>
    <w:rsid w:val="0057054C"/>
    <w:rsid w:val="00570F7C"/>
    <w:rsid w:val="005711F6"/>
    <w:rsid w:val="005718C5"/>
    <w:rsid w:val="0057192E"/>
    <w:rsid w:val="00571E13"/>
    <w:rsid w:val="00571F08"/>
    <w:rsid w:val="005720D4"/>
    <w:rsid w:val="00572721"/>
    <w:rsid w:val="0057421A"/>
    <w:rsid w:val="00574B1E"/>
    <w:rsid w:val="0057549A"/>
    <w:rsid w:val="00575800"/>
    <w:rsid w:val="00576837"/>
    <w:rsid w:val="00577167"/>
    <w:rsid w:val="005771F0"/>
    <w:rsid w:val="00577C76"/>
    <w:rsid w:val="00580005"/>
    <w:rsid w:val="00580094"/>
    <w:rsid w:val="00580292"/>
    <w:rsid w:val="00580336"/>
    <w:rsid w:val="00580F1A"/>
    <w:rsid w:val="00580F2B"/>
    <w:rsid w:val="00580FC3"/>
    <w:rsid w:val="00581222"/>
    <w:rsid w:val="00582C94"/>
    <w:rsid w:val="00582E7A"/>
    <w:rsid w:val="00582F34"/>
    <w:rsid w:val="0058347D"/>
    <w:rsid w:val="0058411B"/>
    <w:rsid w:val="005842D8"/>
    <w:rsid w:val="0058434B"/>
    <w:rsid w:val="005849B7"/>
    <w:rsid w:val="00584B6F"/>
    <w:rsid w:val="005857AE"/>
    <w:rsid w:val="0058597B"/>
    <w:rsid w:val="00585A8E"/>
    <w:rsid w:val="0058662E"/>
    <w:rsid w:val="005875A3"/>
    <w:rsid w:val="005905F6"/>
    <w:rsid w:val="00590BD7"/>
    <w:rsid w:val="005918B5"/>
    <w:rsid w:val="00591A1D"/>
    <w:rsid w:val="00592351"/>
    <w:rsid w:val="005928FB"/>
    <w:rsid w:val="00592BA8"/>
    <w:rsid w:val="00593056"/>
    <w:rsid w:val="005934B4"/>
    <w:rsid w:val="005935D1"/>
    <w:rsid w:val="00593739"/>
    <w:rsid w:val="00593F4A"/>
    <w:rsid w:val="00594018"/>
    <w:rsid w:val="00595348"/>
    <w:rsid w:val="00596D5E"/>
    <w:rsid w:val="005A0E83"/>
    <w:rsid w:val="005A1161"/>
    <w:rsid w:val="005A20E0"/>
    <w:rsid w:val="005A2DD3"/>
    <w:rsid w:val="005A2ED4"/>
    <w:rsid w:val="005A3601"/>
    <w:rsid w:val="005A36A5"/>
    <w:rsid w:val="005A4962"/>
    <w:rsid w:val="005A4F4E"/>
    <w:rsid w:val="005A556C"/>
    <w:rsid w:val="005A57B0"/>
    <w:rsid w:val="005A5E33"/>
    <w:rsid w:val="005A63D3"/>
    <w:rsid w:val="005A66D0"/>
    <w:rsid w:val="005A70BC"/>
    <w:rsid w:val="005A7105"/>
    <w:rsid w:val="005A71EC"/>
    <w:rsid w:val="005A760B"/>
    <w:rsid w:val="005A78F5"/>
    <w:rsid w:val="005A79A3"/>
    <w:rsid w:val="005B0444"/>
    <w:rsid w:val="005B1718"/>
    <w:rsid w:val="005B18E5"/>
    <w:rsid w:val="005B1E99"/>
    <w:rsid w:val="005B22A8"/>
    <w:rsid w:val="005B22CA"/>
    <w:rsid w:val="005B2750"/>
    <w:rsid w:val="005B29DD"/>
    <w:rsid w:val="005B2A19"/>
    <w:rsid w:val="005B2FCD"/>
    <w:rsid w:val="005B367B"/>
    <w:rsid w:val="005B3810"/>
    <w:rsid w:val="005B38C1"/>
    <w:rsid w:val="005B3923"/>
    <w:rsid w:val="005B4C7A"/>
    <w:rsid w:val="005B549C"/>
    <w:rsid w:val="005B5782"/>
    <w:rsid w:val="005B57C2"/>
    <w:rsid w:val="005B583C"/>
    <w:rsid w:val="005B584C"/>
    <w:rsid w:val="005B635F"/>
    <w:rsid w:val="005B6712"/>
    <w:rsid w:val="005B6B5C"/>
    <w:rsid w:val="005B6C36"/>
    <w:rsid w:val="005B76B7"/>
    <w:rsid w:val="005B7731"/>
    <w:rsid w:val="005B79ED"/>
    <w:rsid w:val="005B7F71"/>
    <w:rsid w:val="005C0ADC"/>
    <w:rsid w:val="005C1027"/>
    <w:rsid w:val="005C1334"/>
    <w:rsid w:val="005C162F"/>
    <w:rsid w:val="005C1A61"/>
    <w:rsid w:val="005C1F82"/>
    <w:rsid w:val="005C24C8"/>
    <w:rsid w:val="005C277D"/>
    <w:rsid w:val="005C3799"/>
    <w:rsid w:val="005C3DF5"/>
    <w:rsid w:val="005C5159"/>
    <w:rsid w:val="005C5256"/>
    <w:rsid w:val="005C556A"/>
    <w:rsid w:val="005C55E9"/>
    <w:rsid w:val="005C5A26"/>
    <w:rsid w:val="005C660B"/>
    <w:rsid w:val="005C7191"/>
    <w:rsid w:val="005C7277"/>
    <w:rsid w:val="005C762F"/>
    <w:rsid w:val="005C7B83"/>
    <w:rsid w:val="005C7B8D"/>
    <w:rsid w:val="005C7BEE"/>
    <w:rsid w:val="005D0028"/>
    <w:rsid w:val="005D01EF"/>
    <w:rsid w:val="005D032E"/>
    <w:rsid w:val="005D05C6"/>
    <w:rsid w:val="005D10F8"/>
    <w:rsid w:val="005D1EFC"/>
    <w:rsid w:val="005D1F36"/>
    <w:rsid w:val="005D261C"/>
    <w:rsid w:val="005D3277"/>
    <w:rsid w:val="005D3620"/>
    <w:rsid w:val="005D405F"/>
    <w:rsid w:val="005D43B8"/>
    <w:rsid w:val="005D4417"/>
    <w:rsid w:val="005D44A7"/>
    <w:rsid w:val="005D4698"/>
    <w:rsid w:val="005D5397"/>
    <w:rsid w:val="005D569E"/>
    <w:rsid w:val="005D5CDB"/>
    <w:rsid w:val="005D6406"/>
    <w:rsid w:val="005D6454"/>
    <w:rsid w:val="005D655C"/>
    <w:rsid w:val="005D675E"/>
    <w:rsid w:val="005D6EB0"/>
    <w:rsid w:val="005D715A"/>
    <w:rsid w:val="005D726A"/>
    <w:rsid w:val="005D756A"/>
    <w:rsid w:val="005E014C"/>
    <w:rsid w:val="005E0307"/>
    <w:rsid w:val="005E0316"/>
    <w:rsid w:val="005E05D3"/>
    <w:rsid w:val="005E0912"/>
    <w:rsid w:val="005E0B79"/>
    <w:rsid w:val="005E1770"/>
    <w:rsid w:val="005E24E5"/>
    <w:rsid w:val="005E2564"/>
    <w:rsid w:val="005E28DF"/>
    <w:rsid w:val="005E2D3A"/>
    <w:rsid w:val="005E40BD"/>
    <w:rsid w:val="005E55B4"/>
    <w:rsid w:val="005E56A9"/>
    <w:rsid w:val="005E57F5"/>
    <w:rsid w:val="005E5C69"/>
    <w:rsid w:val="005E5F6F"/>
    <w:rsid w:val="005E70CD"/>
    <w:rsid w:val="005E74C0"/>
    <w:rsid w:val="005E772C"/>
    <w:rsid w:val="005F0740"/>
    <w:rsid w:val="005F07D0"/>
    <w:rsid w:val="005F0D94"/>
    <w:rsid w:val="005F13F9"/>
    <w:rsid w:val="005F1993"/>
    <w:rsid w:val="005F1DCE"/>
    <w:rsid w:val="005F2B3F"/>
    <w:rsid w:val="005F32D2"/>
    <w:rsid w:val="005F33A8"/>
    <w:rsid w:val="005F359E"/>
    <w:rsid w:val="005F3B03"/>
    <w:rsid w:val="005F3BA6"/>
    <w:rsid w:val="005F43F0"/>
    <w:rsid w:val="005F47B0"/>
    <w:rsid w:val="005F4A43"/>
    <w:rsid w:val="005F4E78"/>
    <w:rsid w:val="005F5525"/>
    <w:rsid w:val="005F554F"/>
    <w:rsid w:val="005F5814"/>
    <w:rsid w:val="005F5BE8"/>
    <w:rsid w:val="005F5DA6"/>
    <w:rsid w:val="005F5F15"/>
    <w:rsid w:val="005F613C"/>
    <w:rsid w:val="005F68BB"/>
    <w:rsid w:val="005F6CD4"/>
    <w:rsid w:val="005F71AA"/>
    <w:rsid w:val="005F71FC"/>
    <w:rsid w:val="005F7320"/>
    <w:rsid w:val="005F7727"/>
    <w:rsid w:val="006007D4"/>
    <w:rsid w:val="00600970"/>
    <w:rsid w:val="00600B65"/>
    <w:rsid w:val="00600D0B"/>
    <w:rsid w:val="00600D80"/>
    <w:rsid w:val="00600FD9"/>
    <w:rsid w:val="00601766"/>
    <w:rsid w:val="00601945"/>
    <w:rsid w:val="00601D8B"/>
    <w:rsid w:val="00602723"/>
    <w:rsid w:val="00602ECA"/>
    <w:rsid w:val="00603DD2"/>
    <w:rsid w:val="006041DE"/>
    <w:rsid w:val="00604939"/>
    <w:rsid w:val="0060614E"/>
    <w:rsid w:val="006064F8"/>
    <w:rsid w:val="00606CB4"/>
    <w:rsid w:val="00607242"/>
    <w:rsid w:val="0060726F"/>
    <w:rsid w:val="00607852"/>
    <w:rsid w:val="00607D5F"/>
    <w:rsid w:val="006102EA"/>
    <w:rsid w:val="00610D81"/>
    <w:rsid w:val="00610F71"/>
    <w:rsid w:val="0061166A"/>
    <w:rsid w:val="00611F67"/>
    <w:rsid w:val="00612098"/>
    <w:rsid w:val="00612256"/>
    <w:rsid w:val="00612AB1"/>
    <w:rsid w:val="00613469"/>
    <w:rsid w:val="00614264"/>
    <w:rsid w:val="006150DA"/>
    <w:rsid w:val="00615B00"/>
    <w:rsid w:val="00615DB5"/>
    <w:rsid w:val="00616149"/>
    <w:rsid w:val="0061738B"/>
    <w:rsid w:val="006173DF"/>
    <w:rsid w:val="00617997"/>
    <w:rsid w:val="00617FF5"/>
    <w:rsid w:val="00620164"/>
    <w:rsid w:val="0062025B"/>
    <w:rsid w:val="0062049E"/>
    <w:rsid w:val="00620807"/>
    <w:rsid w:val="00620A7B"/>
    <w:rsid w:val="0062122B"/>
    <w:rsid w:val="0062244C"/>
    <w:rsid w:val="00622F13"/>
    <w:rsid w:val="0062307C"/>
    <w:rsid w:val="00624307"/>
    <w:rsid w:val="00624B19"/>
    <w:rsid w:val="00624B49"/>
    <w:rsid w:val="00624C7E"/>
    <w:rsid w:val="006254B0"/>
    <w:rsid w:val="00625A4F"/>
    <w:rsid w:val="00625ADA"/>
    <w:rsid w:val="00626225"/>
    <w:rsid w:val="0062634D"/>
    <w:rsid w:val="00626431"/>
    <w:rsid w:val="0062644A"/>
    <w:rsid w:val="006265BC"/>
    <w:rsid w:val="006266D7"/>
    <w:rsid w:val="00626A10"/>
    <w:rsid w:val="00626B9A"/>
    <w:rsid w:val="00626BAF"/>
    <w:rsid w:val="00626BF2"/>
    <w:rsid w:val="0062733E"/>
    <w:rsid w:val="00631281"/>
    <w:rsid w:val="00631600"/>
    <w:rsid w:val="006316C4"/>
    <w:rsid w:val="0063271B"/>
    <w:rsid w:val="0063285D"/>
    <w:rsid w:val="00632BB8"/>
    <w:rsid w:val="00632E05"/>
    <w:rsid w:val="006335C3"/>
    <w:rsid w:val="00634655"/>
    <w:rsid w:val="00634CD5"/>
    <w:rsid w:val="00634EDA"/>
    <w:rsid w:val="00635280"/>
    <w:rsid w:val="006354B2"/>
    <w:rsid w:val="0063566C"/>
    <w:rsid w:val="00635FB9"/>
    <w:rsid w:val="00635FD8"/>
    <w:rsid w:val="006366C6"/>
    <w:rsid w:val="006366F4"/>
    <w:rsid w:val="00636792"/>
    <w:rsid w:val="00636852"/>
    <w:rsid w:val="0063719B"/>
    <w:rsid w:val="0063759C"/>
    <w:rsid w:val="00637A5E"/>
    <w:rsid w:val="006402A3"/>
    <w:rsid w:val="00640896"/>
    <w:rsid w:val="00640AED"/>
    <w:rsid w:val="00640CA9"/>
    <w:rsid w:val="00640F17"/>
    <w:rsid w:val="006418BF"/>
    <w:rsid w:val="006426FE"/>
    <w:rsid w:val="00642CDD"/>
    <w:rsid w:val="006432FD"/>
    <w:rsid w:val="00643AC8"/>
    <w:rsid w:val="00644410"/>
    <w:rsid w:val="0064524F"/>
    <w:rsid w:val="006454DD"/>
    <w:rsid w:val="00645EE1"/>
    <w:rsid w:val="006460D6"/>
    <w:rsid w:val="00646299"/>
    <w:rsid w:val="0064687E"/>
    <w:rsid w:val="00647375"/>
    <w:rsid w:val="0064791E"/>
    <w:rsid w:val="00650594"/>
    <w:rsid w:val="00650813"/>
    <w:rsid w:val="006518AB"/>
    <w:rsid w:val="006521CD"/>
    <w:rsid w:val="00652AFD"/>
    <w:rsid w:val="00652F5F"/>
    <w:rsid w:val="00653930"/>
    <w:rsid w:val="00653BA8"/>
    <w:rsid w:val="00653FE9"/>
    <w:rsid w:val="00653FEF"/>
    <w:rsid w:val="0065432E"/>
    <w:rsid w:val="00654D83"/>
    <w:rsid w:val="00654DC2"/>
    <w:rsid w:val="006553BE"/>
    <w:rsid w:val="00655F35"/>
    <w:rsid w:val="00655F3C"/>
    <w:rsid w:val="006568B7"/>
    <w:rsid w:val="00657CA5"/>
    <w:rsid w:val="00660268"/>
    <w:rsid w:val="00660604"/>
    <w:rsid w:val="00660CED"/>
    <w:rsid w:val="00660F9E"/>
    <w:rsid w:val="0066262F"/>
    <w:rsid w:val="00662EDC"/>
    <w:rsid w:val="0066319B"/>
    <w:rsid w:val="00663410"/>
    <w:rsid w:val="00663B8D"/>
    <w:rsid w:val="00664388"/>
    <w:rsid w:val="0066463B"/>
    <w:rsid w:val="006646BC"/>
    <w:rsid w:val="00664CC8"/>
    <w:rsid w:val="00665988"/>
    <w:rsid w:val="00665A69"/>
    <w:rsid w:val="00665BE7"/>
    <w:rsid w:val="00665EE4"/>
    <w:rsid w:val="0066653D"/>
    <w:rsid w:val="00666CA5"/>
    <w:rsid w:val="00670F35"/>
    <w:rsid w:val="0067164E"/>
    <w:rsid w:val="00671DC9"/>
    <w:rsid w:val="0067274B"/>
    <w:rsid w:val="00673435"/>
    <w:rsid w:val="006735CB"/>
    <w:rsid w:val="00673709"/>
    <w:rsid w:val="0067388B"/>
    <w:rsid w:val="0067390C"/>
    <w:rsid w:val="00673965"/>
    <w:rsid w:val="00673DE8"/>
    <w:rsid w:val="00674143"/>
    <w:rsid w:val="0067438F"/>
    <w:rsid w:val="006744DC"/>
    <w:rsid w:val="00674AED"/>
    <w:rsid w:val="0067609D"/>
    <w:rsid w:val="00676E92"/>
    <w:rsid w:val="0067797B"/>
    <w:rsid w:val="006779EC"/>
    <w:rsid w:val="00677EC5"/>
    <w:rsid w:val="0068056C"/>
    <w:rsid w:val="006806BF"/>
    <w:rsid w:val="00681408"/>
    <w:rsid w:val="006819E3"/>
    <w:rsid w:val="00681F20"/>
    <w:rsid w:val="00682058"/>
    <w:rsid w:val="0068268F"/>
    <w:rsid w:val="006826D5"/>
    <w:rsid w:val="00682B03"/>
    <w:rsid w:val="00682B34"/>
    <w:rsid w:val="006847D1"/>
    <w:rsid w:val="006849D0"/>
    <w:rsid w:val="00684F35"/>
    <w:rsid w:val="006850FA"/>
    <w:rsid w:val="006853FD"/>
    <w:rsid w:val="00685862"/>
    <w:rsid w:val="00686686"/>
    <w:rsid w:val="00686E62"/>
    <w:rsid w:val="00687AAB"/>
    <w:rsid w:val="00690C39"/>
    <w:rsid w:val="00691C23"/>
    <w:rsid w:val="00692058"/>
    <w:rsid w:val="006929C9"/>
    <w:rsid w:val="0069393B"/>
    <w:rsid w:val="00693A58"/>
    <w:rsid w:val="00695692"/>
    <w:rsid w:val="00695918"/>
    <w:rsid w:val="00696BCA"/>
    <w:rsid w:val="006978FF"/>
    <w:rsid w:val="006A00F4"/>
    <w:rsid w:val="006A015A"/>
    <w:rsid w:val="006A0CF0"/>
    <w:rsid w:val="006A0F37"/>
    <w:rsid w:val="006A2793"/>
    <w:rsid w:val="006A299F"/>
    <w:rsid w:val="006A326B"/>
    <w:rsid w:val="006A34CE"/>
    <w:rsid w:val="006A3646"/>
    <w:rsid w:val="006A42F1"/>
    <w:rsid w:val="006A4811"/>
    <w:rsid w:val="006A52E4"/>
    <w:rsid w:val="006A5EDD"/>
    <w:rsid w:val="006A629A"/>
    <w:rsid w:val="006A6993"/>
    <w:rsid w:val="006A7216"/>
    <w:rsid w:val="006A746C"/>
    <w:rsid w:val="006A7919"/>
    <w:rsid w:val="006B01A7"/>
    <w:rsid w:val="006B0389"/>
    <w:rsid w:val="006B0CD1"/>
    <w:rsid w:val="006B0DA1"/>
    <w:rsid w:val="006B1808"/>
    <w:rsid w:val="006B1A76"/>
    <w:rsid w:val="006B1E19"/>
    <w:rsid w:val="006B256E"/>
    <w:rsid w:val="006B2E8A"/>
    <w:rsid w:val="006B2F59"/>
    <w:rsid w:val="006B33D7"/>
    <w:rsid w:val="006B4678"/>
    <w:rsid w:val="006B4AF3"/>
    <w:rsid w:val="006B4D3C"/>
    <w:rsid w:val="006B5DAF"/>
    <w:rsid w:val="006B6726"/>
    <w:rsid w:val="006B682A"/>
    <w:rsid w:val="006B69D0"/>
    <w:rsid w:val="006B71AB"/>
    <w:rsid w:val="006B7201"/>
    <w:rsid w:val="006C00C4"/>
    <w:rsid w:val="006C073D"/>
    <w:rsid w:val="006C155D"/>
    <w:rsid w:val="006C15D9"/>
    <w:rsid w:val="006C16E1"/>
    <w:rsid w:val="006C1E7E"/>
    <w:rsid w:val="006C22D6"/>
    <w:rsid w:val="006C32A5"/>
    <w:rsid w:val="006C35CD"/>
    <w:rsid w:val="006C3979"/>
    <w:rsid w:val="006C43A0"/>
    <w:rsid w:val="006C4614"/>
    <w:rsid w:val="006C4C53"/>
    <w:rsid w:val="006C4DC0"/>
    <w:rsid w:val="006C5FEE"/>
    <w:rsid w:val="006C652C"/>
    <w:rsid w:val="006C6632"/>
    <w:rsid w:val="006C69E8"/>
    <w:rsid w:val="006D09F4"/>
    <w:rsid w:val="006D0CB5"/>
    <w:rsid w:val="006D1492"/>
    <w:rsid w:val="006D22D5"/>
    <w:rsid w:val="006D23F5"/>
    <w:rsid w:val="006D295B"/>
    <w:rsid w:val="006D300F"/>
    <w:rsid w:val="006D35D5"/>
    <w:rsid w:val="006D41A3"/>
    <w:rsid w:val="006D4D91"/>
    <w:rsid w:val="006D51DE"/>
    <w:rsid w:val="006D535F"/>
    <w:rsid w:val="006D5912"/>
    <w:rsid w:val="006D5D5D"/>
    <w:rsid w:val="006D6A8D"/>
    <w:rsid w:val="006D7482"/>
    <w:rsid w:val="006D7883"/>
    <w:rsid w:val="006D7CB9"/>
    <w:rsid w:val="006E0474"/>
    <w:rsid w:val="006E0879"/>
    <w:rsid w:val="006E0A93"/>
    <w:rsid w:val="006E126A"/>
    <w:rsid w:val="006E1C3E"/>
    <w:rsid w:val="006E2BFF"/>
    <w:rsid w:val="006E2FAE"/>
    <w:rsid w:val="006E36F2"/>
    <w:rsid w:val="006E3D78"/>
    <w:rsid w:val="006E3E1B"/>
    <w:rsid w:val="006E4513"/>
    <w:rsid w:val="006E58EF"/>
    <w:rsid w:val="006E5CA7"/>
    <w:rsid w:val="006E66C3"/>
    <w:rsid w:val="006E6B52"/>
    <w:rsid w:val="006E6CC7"/>
    <w:rsid w:val="006E6E2A"/>
    <w:rsid w:val="006E7025"/>
    <w:rsid w:val="006E75C5"/>
    <w:rsid w:val="006E7946"/>
    <w:rsid w:val="006E7D05"/>
    <w:rsid w:val="006F0F38"/>
    <w:rsid w:val="006F1473"/>
    <w:rsid w:val="006F27A3"/>
    <w:rsid w:val="006F2B5A"/>
    <w:rsid w:val="006F308E"/>
    <w:rsid w:val="006F314F"/>
    <w:rsid w:val="006F33C8"/>
    <w:rsid w:val="006F356D"/>
    <w:rsid w:val="006F35F5"/>
    <w:rsid w:val="006F3E5B"/>
    <w:rsid w:val="006F3EC7"/>
    <w:rsid w:val="006F3F81"/>
    <w:rsid w:val="006F4448"/>
    <w:rsid w:val="006F4A9D"/>
    <w:rsid w:val="006F4C41"/>
    <w:rsid w:val="006F5378"/>
    <w:rsid w:val="006F5390"/>
    <w:rsid w:val="006F57E9"/>
    <w:rsid w:val="006F60A1"/>
    <w:rsid w:val="006F60BB"/>
    <w:rsid w:val="006F6224"/>
    <w:rsid w:val="006F628F"/>
    <w:rsid w:val="006F6EEF"/>
    <w:rsid w:val="006F7569"/>
    <w:rsid w:val="006F778D"/>
    <w:rsid w:val="006F7A48"/>
    <w:rsid w:val="006F7A65"/>
    <w:rsid w:val="006F7CE0"/>
    <w:rsid w:val="006F7D8C"/>
    <w:rsid w:val="007006D1"/>
    <w:rsid w:val="0070075D"/>
    <w:rsid w:val="00700E01"/>
    <w:rsid w:val="00701303"/>
    <w:rsid w:val="00701478"/>
    <w:rsid w:val="007022B0"/>
    <w:rsid w:val="00702343"/>
    <w:rsid w:val="007027F3"/>
    <w:rsid w:val="00702B17"/>
    <w:rsid w:val="00702B82"/>
    <w:rsid w:val="00702C63"/>
    <w:rsid w:val="00702F9D"/>
    <w:rsid w:val="007032AA"/>
    <w:rsid w:val="007033BE"/>
    <w:rsid w:val="0070341E"/>
    <w:rsid w:val="00703C1C"/>
    <w:rsid w:val="00703E86"/>
    <w:rsid w:val="007040B6"/>
    <w:rsid w:val="0070433B"/>
    <w:rsid w:val="0070435C"/>
    <w:rsid w:val="00704833"/>
    <w:rsid w:val="00704ED6"/>
    <w:rsid w:val="0070504D"/>
    <w:rsid w:val="007051F3"/>
    <w:rsid w:val="00705FCF"/>
    <w:rsid w:val="0070621F"/>
    <w:rsid w:val="0070638C"/>
    <w:rsid w:val="00707152"/>
    <w:rsid w:val="007076B3"/>
    <w:rsid w:val="00707704"/>
    <w:rsid w:val="00707D63"/>
    <w:rsid w:val="00710ACC"/>
    <w:rsid w:val="00710F33"/>
    <w:rsid w:val="00711CDD"/>
    <w:rsid w:val="00711D78"/>
    <w:rsid w:val="007133CA"/>
    <w:rsid w:val="00714727"/>
    <w:rsid w:val="007155F8"/>
    <w:rsid w:val="007159E1"/>
    <w:rsid w:val="00715A94"/>
    <w:rsid w:val="00715B6E"/>
    <w:rsid w:val="00715BB4"/>
    <w:rsid w:val="00715F94"/>
    <w:rsid w:val="007173D4"/>
    <w:rsid w:val="00717A2B"/>
    <w:rsid w:val="00717A6D"/>
    <w:rsid w:val="00717F3C"/>
    <w:rsid w:val="007202C1"/>
    <w:rsid w:val="0072084B"/>
    <w:rsid w:val="0072092F"/>
    <w:rsid w:val="00720B90"/>
    <w:rsid w:val="00720C23"/>
    <w:rsid w:val="00720D00"/>
    <w:rsid w:val="00721BA0"/>
    <w:rsid w:val="00721BF1"/>
    <w:rsid w:val="00722601"/>
    <w:rsid w:val="00722AE2"/>
    <w:rsid w:val="007236AA"/>
    <w:rsid w:val="007239DB"/>
    <w:rsid w:val="00723C95"/>
    <w:rsid w:val="00723CC7"/>
    <w:rsid w:val="007248B5"/>
    <w:rsid w:val="007251DF"/>
    <w:rsid w:val="007262B0"/>
    <w:rsid w:val="007264C8"/>
    <w:rsid w:val="007278AB"/>
    <w:rsid w:val="007278D4"/>
    <w:rsid w:val="00727B10"/>
    <w:rsid w:val="00732184"/>
    <w:rsid w:val="0073564A"/>
    <w:rsid w:val="007365D2"/>
    <w:rsid w:val="007368A0"/>
    <w:rsid w:val="0073780C"/>
    <w:rsid w:val="00737A0D"/>
    <w:rsid w:val="00737B97"/>
    <w:rsid w:val="00740148"/>
    <w:rsid w:val="0074018E"/>
    <w:rsid w:val="0074158C"/>
    <w:rsid w:val="0074273F"/>
    <w:rsid w:val="00742899"/>
    <w:rsid w:val="00742D47"/>
    <w:rsid w:val="00742E71"/>
    <w:rsid w:val="007431CE"/>
    <w:rsid w:val="0074346B"/>
    <w:rsid w:val="0074355B"/>
    <w:rsid w:val="00743670"/>
    <w:rsid w:val="0074400B"/>
    <w:rsid w:val="0074453E"/>
    <w:rsid w:val="007454AD"/>
    <w:rsid w:val="007454BB"/>
    <w:rsid w:val="007455D2"/>
    <w:rsid w:val="00745C2C"/>
    <w:rsid w:val="00745CC3"/>
    <w:rsid w:val="0074611A"/>
    <w:rsid w:val="00746A07"/>
    <w:rsid w:val="00746AE4"/>
    <w:rsid w:val="007470FA"/>
    <w:rsid w:val="00747C90"/>
    <w:rsid w:val="00747F7A"/>
    <w:rsid w:val="00747FB1"/>
    <w:rsid w:val="00750885"/>
    <w:rsid w:val="00750BFE"/>
    <w:rsid w:val="007514C2"/>
    <w:rsid w:val="00751727"/>
    <w:rsid w:val="00751955"/>
    <w:rsid w:val="007519EB"/>
    <w:rsid w:val="00751E12"/>
    <w:rsid w:val="00752812"/>
    <w:rsid w:val="00752F9C"/>
    <w:rsid w:val="007538BC"/>
    <w:rsid w:val="007538E5"/>
    <w:rsid w:val="00753C2F"/>
    <w:rsid w:val="00753D22"/>
    <w:rsid w:val="007544DC"/>
    <w:rsid w:val="007549EE"/>
    <w:rsid w:val="00754DDE"/>
    <w:rsid w:val="00755546"/>
    <w:rsid w:val="00755E02"/>
    <w:rsid w:val="0075630D"/>
    <w:rsid w:val="0075634A"/>
    <w:rsid w:val="007563D0"/>
    <w:rsid w:val="007569BB"/>
    <w:rsid w:val="00757999"/>
    <w:rsid w:val="00757F6D"/>
    <w:rsid w:val="0076049C"/>
    <w:rsid w:val="00760724"/>
    <w:rsid w:val="0076078D"/>
    <w:rsid w:val="00760939"/>
    <w:rsid w:val="00760D03"/>
    <w:rsid w:val="00760EFC"/>
    <w:rsid w:val="00760F92"/>
    <w:rsid w:val="00761E7F"/>
    <w:rsid w:val="00762ECC"/>
    <w:rsid w:val="00762F99"/>
    <w:rsid w:val="007632A1"/>
    <w:rsid w:val="0076379F"/>
    <w:rsid w:val="00763EAD"/>
    <w:rsid w:val="00764A6F"/>
    <w:rsid w:val="007657EB"/>
    <w:rsid w:val="0076598B"/>
    <w:rsid w:val="00765CF2"/>
    <w:rsid w:val="007663D6"/>
    <w:rsid w:val="00767553"/>
    <w:rsid w:val="0076783F"/>
    <w:rsid w:val="00770123"/>
    <w:rsid w:val="00770C6B"/>
    <w:rsid w:val="00770EC0"/>
    <w:rsid w:val="00772028"/>
    <w:rsid w:val="007722B3"/>
    <w:rsid w:val="007725D5"/>
    <w:rsid w:val="007729F7"/>
    <w:rsid w:val="00772E26"/>
    <w:rsid w:val="0077334D"/>
    <w:rsid w:val="007734F5"/>
    <w:rsid w:val="00773814"/>
    <w:rsid w:val="00773FC7"/>
    <w:rsid w:val="00774376"/>
    <w:rsid w:val="00774801"/>
    <w:rsid w:val="00774922"/>
    <w:rsid w:val="00774DB0"/>
    <w:rsid w:val="00775FF1"/>
    <w:rsid w:val="00776F26"/>
    <w:rsid w:val="00777014"/>
    <w:rsid w:val="00780C21"/>
    <w:rsid w:val="0078169C"/>
    <w:rsid w:val="00781A26"/>
    <w:rsid w:val="00782264"/>
    <w:rsid w:val="0078259C"/>
    <w:rsid w:val="00782689"/>
    <w:rsid w:val="007828F7"/>
    <w:rsid w:val="007833AA"/>
    <w:rsid w:val="00784163"/>
    <w:rsid w:val="007842AA"/>
    <w:rsid w:val="00784315"/>
    <w:rsid w:val="00784806"/>
    <w:rsid w:val="00785293"/>
    <w:rsid w:val="007853C9"/>
    <w:rsid w:val="00785850"/>
    <w:rsid w:val="00786178"/>
    <w:rsid w:val="007864C8"/>
    <w:rsid w:val="007865E0"/>
    <w:rsid w:val="00786630"/>
    <w:rsid w:val="007878D2"/>
    <w:rsid w:val="00787C1D"/>
    <w:rsid w:val="00790222"/>
    <w:rsid w:val="0079060A"/>
    <w:rsid w:val="007906CC"/>
    <w:rsid w:val="00791335"/>
    <w:rsid w:val="00791589"/>
    <w:rsid w:val="00791B47"/>
    <w:rsid w:val="00791DF5"/>
    <w:rsid w:val="00791E37"/>
    <w:rsid w:val="00792018"/>
    <w:rsid w:val="00792765"/>
    <w:rsid w:val="007930EC"/>
    <w:rsid w:val="00793B44"/>
    <w:rsid w:val="00793CAE"/>
    <w:rsid w:val="00794688"/>
    <w:rsid w:val="00794807"/>
    <w:rsid w:val="00794EE4"/>
    <w:rsid w:val="0079615B"/>
    <w:rsid w:val="00796849"/>
    <w:rsid w:val="0079782C"/>
    <w:rsid w:val="007A0A14"/>
    <w:rsid w:val="007A0BD5"/>
    <w:rsid w:val="007A15AB"/>
    <w:rsid w:val="007A17A3"/>
    <w:rsid w:val="007A23E1"/>
    <w:rsid w:val="007A282D"/>
    <w:rsid w:val="007A2C35"/>
    <w:rsid w:val="007A409E"/>
    <w:rsid w:val="007A46BA"/>
    <w:rsid w:val="007A4755"/>
    <w:rsid w:val="007A4776"/>
    <w:rsid w:val="007A4832"/>
    <w:rsid w:val="007A4DC8"/>
    <w:rsid w:val="007A4E2F"/>
    <w:rsid w:val="007A4EEE"/>
    <w:rsid w:val="007A52BB"/>
    <w:rsid w:val="007A59F1"/>
    <w:rsid w:val="007A659B"/>
    <w:rsid w:val="007A69D4"/>
    <w:rsid w:val="007A6B1C"/>
    <w:rsid w:val="007A7093"/>
    <w:rsid w:val="007A725F"/>
    <w:rsid w:val="007A789A"/>
    <w:rsid w:val="007A79E6"/>
    <w:rsid w:val="007A7C8D"/>
    <w:rsid w:val="007B00EC"/>
    <w:rsid w:val="007B026F"/>
    <w:rsid w:val="007B19E7"/>
    <w:rsid w:val="007B2459"/>
    <w:rsid w:val="007B2D31"/>
    <w:rsid w:val="007B2D95"/>
    <w:rsid w:val="007B36DC"/>
    <w:rsid w:val="007B37CF"/>
    <w:rsid w:val="007B427C"/>
    <w:rsid w:val="007B46A9"/>
    <w:rsid w:val="007B482C"/>
    <w:rsid w:val="007B59E1"/>
    <w:rsid w:val="007B609F"/>
    <w:rsid w:val="007B6485"/>
    <w:rsid w:val="007B686E"/>
    <w:rsid w:val="007B6D7B"/>
    <w:rsid w:val="007B7B7D"/>
    <w:rsid w:val="007B7C81"/>
    <w:rsid w:val="007C043D"/>
    <w:rsid w:val="007C0745"/>
    <w:rsid w:val="007C1695"/>
    <w:rsid w:val="007C1AD1"/>
    <w:rsid w:val="007C2540"/>
    <w:rsid w:val="007C3014"/>
    <w:rsid w:val="007C315A"/>
    <w:rsid w:val="007C3421"/>
    <w:rsid w:val="007C668C"/>
    <w:rsid w:val="007C6A62"/>
    <w:rsid w:val="007C6BFB"/>
    <w:rsid w:val="007C6C19"/>
    <w:rsid w:val="007C6E3B"/>
    <w:rsid w:val="007C75AF"/>
    <w:rsid w:val="007C7771"/>
    <w:rsid w:val="007C7E0B"/>
    <w:rsid w:val="007D01BC"/>
    <w:rsid w:val="007D0298"/>
    <w:rsid w:val="007D084D"/>
    <w:rsid w:val="007D0C91"/>
    <w:rsid w:val="007D0CCE"/>
    <w:rsid w:val="007D11F8"/>
    <w:rsid w:val="007D2918"/>
    <w:rsid w:val="007D3AF4"/>
    <w:rsid w:val="007D3F46"/>
    <w:rsid w:val="007D4071"/>
    <w:rsid w:val="007D4214"/>
    <w:rsid w:val="007D42C7"/>
    <w:rsid w:val="007D587D"/>
    <w:rsid w:val="007D6102"/>
    <w:rsid w:val="007D6735"/>
    <w:rsid w:val="007D6AB7"/>
    <w:rsid w:val="007D6B5F"/>
    <w:rsid w:val="007D6C44"/>
    <w:rsid w:val="007D7511"/>
    <w:rsid w:val="007D77AD"/>
    <w:rsid w:val="007E03CF"/>
    <w:rsid w:val="007E09FA"/>
    <w:rsid w:val="007E0C49"/>
    <w:rsid w:val="007E0F01"/>
    <w:rsid w:val="007E208D"/>
    <w:rsid w:val="007E269E"/>
    <w:rsid w:val="007E2772"/>
    <w:rsid w:val="007E2954"/>
    <w:rsid w:val="007E2FE6"/>
    <w:rsid w:val="007E309C"/>
    <w:rsid w:val="007E360A"/>
    <w:rsid w:val="007E4085"/>
    <w:rsid w:val="007E426E"/>
    <w:rsid w:val="007E430A"/>
    <w:rsid w:val="007E494E"/>
    <w:rsid w:val="007E541C"/>
    <w:rsid w:val="007E56FD"/>
    <w:rsid w:val="007E5C23"/>
    <w:rsid w:val="007E5EC4"/>
    <w:rsid w:val="007E65B1"/>
    <w:rsid w:val="007E69F8"/>
    <w:rsid w:val="007E6A4D"/>
    <w:rsid w:val="007E6BA1"/>
    <w:rsid w:val="007E6D40"/>
    <w:rsid w:val="007E74AE"/>
    <w:rsid w:val="007E7863"/>
    <w:rsid w:val="007F02D7"/>
    <w:rsid w:val="007F02E9"/>
    <w:rsid w:val="007F07E7"/>
    <w:rsid w:val="007F0B8B"/>
    <w:rsid w:val="007F0FE9"/>
    <w:rsid w:val="007F11B8"/>
    <w:rsid w:val="007F23C7"/>
    <w:rsid w:val="007F2811"/>
    <w:rsid w:val="007F29D4"/>
    <w:rsid w:val="007F2C30"/>
    <w:rsid w:val="007F323F"/>
    <w:rsid w:val="007F33D5"/>
    <w:rsid w:val="007F38A5"/>
    <w:rsid w:val="007F3AEA"/>
    <w:rsid w:val="007F4441"/>
    <w:rsid w:val="007F47EC"/>
    <w:rsid w:val="007F4896"/>
    <w:rsid w:val="007F4D23"/>
    <w:rsid w:val="007F4F6C"/>
    <w:rsid w:val="007F6235"/>
    <w:rsid w:val="007F6487"/>
    <w:rsid w:val="007F6602"/>
    <w:rsid w:val="007F67F7"/>
    <w:rsid w:val="007F6CEB"/>
    <w:rsid w:val="007F7F77"/>
    <w:rsid w:val="008003E4"/>
    <w:rsid w:val="0080057C"/>
    <w:rsid w:val="00800E76"/>
    <w:rsid w:val="00800FF0"/>
    <w:rsid w:val="008018BF"/>
    <w:rsid w:val="00801994"/>
    <w:rsid w:val="00801A82"/>
    <w:rsid w:val="008021FC"/>
    <w:rsid w:val="0080280C"/>
    <w:rsid w:val="00802A8A"/>
    <w:rsid w:val="0080301D"/>
    <w:rsid w:val="0080329F"/>
    <w:rsid w:val="00803512"/>
    <w:rsid w:val="00803D96"/>
    <w:rsid w:val="008042DE"/>
    <w:rsid w:val="00804A21"/>
    <w:rsid w:val="00804EAA"/>
    <w:rsid w:val="00804F09"/>
    <w:rsid w:val="00805330"/>
    <w:rsid w:val="008060F5"/>
    <w:rsid w:val="00806E35"/>
    <w:rsid w:val="00807072"/>
    <w:rsid w:val="008072F7"/>
    <w:rsid w:val="00810224"/>
    <w:rsid w:val="00810C14"/>
    <w:rsid w:val="00811160"/>
    <w:rsid w:val="00811E00"/>
    <w:rsid w:val="008126F2"/>
    <w:rsid w:val="0081319C"/>
    <w:rsid w:val="0081329A"/>
    <w:rsid w:val="008134C2"/>
    <w:rsid w:val="008143B3"/>
    <w:rsid w:val="00814742"/>
    <w:rsid w:val="0081497C"/>
    <w:rsid w:val="00814C2B"/>
    <w:rsid w:val="00814DE4"/>
    <w:rsid w:val="00815090"/>
    <w:rsid w:val="0081519E"/>
    <w:rsid w:val="00815247"/>
    <w:rsid w:val="00815464"/>
    <w:rsid w:val="008156B4"/>
    <w:rsid w:val="00815A47"/>
    <w:rsid w:val="00815BFF"/>
    <w:rsid w:val="00815D59"/>
    <w:rsid w:val="00815E2A"/>
    <w:rsid w:val="0081649E"/>
    <w:rsid w:val="008169E9"/>
    <w:rsid w:val="00816D8B"/>
    <w:rsid w:val="00816ECF"/>
    <w:rsid w:val="0081755A"/>
    <w:rsid w:val="008176DA"/>
    <w:rsid w:val="00820160"/>
    <w:rsid w:val="00820287"/>
    <w:rsid w:val="00821D77"/>
    <w:rsid w:val="00821E92"/>
    <w:rsid w:val="0082299C"/>
    <w:rsid w:val="00822F81"/>
    <w:rsid w:val="00823211"/>
    <w:rsid w:val="0082329D"/>
    <w:rsid w:val="00823588"/>
    <w:rsid w:val="008239F8"/>
    <w:rsid w:val="00824763"/>
    <w:rsid w:val="00824E63"/>
    <w:rsid w:val="0082541C"/>
    <w:rsid w:val="00825477"/>
    <w:rsid w:val="00825711"/>
    <w:rsid w:val="0082583F"/>
    <w:rsid w:val="00825943"/>
    <w:rsid w:val="00825B32"/>
    <w:rsid w:val="00826E17"/>
    <w:rsid w:val="00827169"/>
    <w:rsid w:val="008301C7"/>
    <w:rsid w:val="0083042C"/>
    <w:rsid w:val="008304C5"/>
    <w:rsid w:val="0083066F"/>
    <w:rsid w:val="008306AF"/>
    <w:rsid w:val="00830F1A"/>
    <w:rsid w:val="008312DD"/>
    <w:rsid w:val="008329DA"/>
    <w:rsid w:val="008329ED"/>
    <w:rsid w:val="0083357B"/>
    <w:rsid w:val="008335A6"/>
    <w:rsid w:val="00833750"/>
    <w:rsid w:val="0083381E"/>
    <w:rsid w:val="00833EAF"/>
    <w:rsid w:val="008352C3"/>
    <w:rsid w:val="008359BC"/>
    <w:rsid w:val="00835C2C"/>
    <w:rsid w:val="00836093"/>
    <w:rsid w:val="00836526"/>
    <w:rsid w:val="00836660"/>
    <w:rsid w:val="0083690B"/>
    <w:rsid w:val="00837331"/>
    <w:rsid w:val="008378B4"/>
    <w:rsid w:val="00840FC4"/>
    <w:rsid w:val="00841BF9"/>
    <w:rsid w:val="00841E2D"/>
    <w:rsid w:val="008422F3"/>
    <w:rsid w:val="00842325"/>
    <w:rsid w:val="008427BF"/>
    <w:rsid w:val="00842BA2"/>
    <w:rsid w:val="00842C0E"/>
    <w:rsid w:val="00843336"/>
    <w:rsid w:val="0084387B"/>
    <w:rsid w:val="00843C72"/>
    <w:rsid w:val="00843D5E"/>
    <w:rsid w:val="00844113"/>
    <w:rsid w:val="0084472D"/>
    <w:rsid w:val="00844B04"/>
    <w:rsid w:val="008451E9"/>
    <w:rsid w:val="008452C6"/>
    <w:rsid w:val="00845B10"/>
    <w:rsid w:val="00846A08"/>
    <w:rsid w:val="00846A11"/>
    <w:rsid w:val="00846E35"/>
    <w:rsid w:val="008501A9"/>
    <w:rsid w:val="008501C9"/>
    <w:rsid w:val="0085084A"/>
    <w:rsid w:val="00850C15"/>
    <w:rsid w:val="00850D1D"/>
    <w:rsid w:val="00851581"/>
    <w:rsid w:val="00851706"/>
    <w:rsid w:val="0085180D"/>
    <w:rsid w:val="0085189C"/>
    <w:rsid w:val="00852604"/>
    <w:rsid w:val="00852F18"/>
    <w:rsid w:val="008531EE"/>
    <w:rsid w:val="00853C1C"/>
    <w:rsid w:val="00853D1B"/>
    <w:rsid w:val="0085420A"/>
    <w:rsid w:val="00854F1D"/>
    <w:rsid w:val="00854F3E"/>
    <w:rsid w:val="00855062"/>
    <w:rsid w:val="0085528A"/>
    <w:rsid w:val="0085580D"/>
    <w:rsid w:val="008559AF"/>
    <w:rsid w:val="00855BF3"/>
    <w:rsid w:val="00856AF5"/>
    <w:rsid w:val="008570D0"/>
    <w:rsid w:val="0085715A"/>
    <w:rsid w:val="008573E6"/>
    <w:rsid w:val="008576C8"/>
    <w:rsid w:val="008576CC"/>
    <w:rsid w:val="0085791E"/>
    <w:rsid w:val="00857B59"/>
    <w:rsid w:val="00857E6C"/>
    <w:rsid w:val="00860028"/>
    <w:rsid w:val="0086048D"/>
    <w:rsid w:val="0086058F"/>
    <w:rsid w:val="00860E29"/>
    <w:rsid w:val="00861568"/>
    <w:rsid w:val="00861636"/>
    <w:rsid w:val="008618EE"/>
    <w:rsid w:val="00861CAF"/>
    <w:rsid w:val="00861ED9"/>
    <w:rsid w:val="008624E6"/>
    <w:rsid w:val="00862791"/>
    <w:rsid w:val="008629DC"/>
    <w:rsid w:val="00862C24"/>
    <w:rsid w:val="0086323E"/>
    <w:rsid w:val="00863532"/>
    <w:rsid w:val="0086357A"/>
    <w:rsid w:val="00863988"/>
    <w:rsid w:val="00863B7D"/>
    <w:rsid w:val="00863FB7"/>
    <w:rsid w:val="00864326"/>
    <w:rsid w:val="00864348"/>
    <w:rsid w:val="008646D9"/>
    <w:rsid w:val="00864AE5"/>
    <w:rsid w:val="00864E2D"/>
    <w:rsid w:val="00865238"/>
    <w:rsid w:val="00865381"/>
    <w:rsid w:val="00865820"/>
    <w:rsid w:val="00865A86"/>
    <w:rsid w:val="00866483"/>
    <w:rsid w:val="0086694F"/>
    <w:rsid w:val="00866A51"/>
    <w:rsid w:val="00866D9A"/>
    <w:rsid w:val="00870369"/>
    <w:rsid w:val="0087060C"/>
    <w:rsid w:val="008708DD"/>
    <w:rsid w:val="00870CD8"/>
    <w:rsid w:val="00870F76"/>
    <w:rsid w:val="00872A29"/>
    <w:rsid w:val="00872AD2"/>
    <w:rsid w:val="00872C9F"/>
    <w:rsid w:val="00872D1F"/>
    <w:rsid w:val="0087332D"/>
    <w:rsid w:val="0087383E"/>
    <w:rsid w:val="00873D75"/>
    <w:rsid w:val="00874D53"/>
    <w:rsid w:val="00875084"/>
    <w:rsid w:val="00875AAA"/>
    <w:rsid w:val="0087663E"/>
    <w:rsid w:val="00876992"/>
    <w:rsid w:val="00876A11"/>
    <w:rsid w:val="00877020"/>
    <w:rsid w:val="0087716E"/>
    <w:rsid w:val="00877F1C"/>
    <w:rsid w:val="00880611"/>
    <w:rsid w:val="00880870"/>
    <w:rsid w:val="00880AB7"/>
    <w:rsid w:val="00880B8B"/>
    <w:rsid w:val="008811DA"/>
    <w:rsid w:val="00881476"/>
    <w:rsid w:val="008816B3"/>
    <w:rsid w:val="00881712"/>
    <w:rsid w:val="008821D6"/>
    <w:rsid w:val="008826D3"/>
    <w:rsid w:val="00882887"/>
    <w:rsid w:val="0088298E"/>
    <w:rsid w:val="00882B26"/>
    <w:rsid w:val="00882D19"/>
    <w:rsid w:val="00883363"/>
    <w:rsid w:val="00883492"/>
    <w:rsid w:val="00883E66"/>
    <w:rsid w:val="00884728"/>
    <w:rsid w:val="00885FA4"/>
    <w:rsid w:val="008867CA"/>
    <w:rsid w:val="00886A20"/>
    <w:rsid w:val="00886DDF"/>
    <w:rsid w:val="00886F75"/>
    <w:rsid w:val="00886FBF"/>
    <w:rsid w:val="00886FCF"/>
    <w:rsid w:val="00887484"/>
    <w:rsid w:val="00887765"/>
    <w:rsid w:val="00887F08"/>
    <w:rsid w:val="00887F97"/>
    <w:rsid w:val="00891C03"/>
    <w:rsid w:val="00891C86"/>
    <w:rsid w:val="008926A9"/>
    <w:rsid w:val="008928AE"/>
    <w:rsid w:val="00892D94"/>
    <w:rsid w:val="00892FE3"/>
    <w:rsid w:val="0089308E"/>
    <w:rsid w:val="008930E9"/>
    <w:rsid w:val="00893349"/>
    <w:rsid w:val="0089465D"/>
    <w:rsid w:val="008946D1"/>
    <w:rsid w:val="00894798"/>
    <w:rsid w:val="008951E0"/>
    <w:rsid w:val="0089529F"/>
    <w:rsid w:val="0089618E"/>
    <w:rsid w:val="00896CE3"/>
    <w:rsid w:val="00897938"/>
    <w:rsid w:val="008A05C8"/>
    <w:rsid w:val="008A0B1F"/>
    <w:rsid w:val="008A1386"/>
    <w:rsid w:val="008A1642"/>
    <w:rsid w:val="008A187D"/>
    <w:rsid w:val="008A25E7"/>
    <w:rsid w:val="008A25F4"/>
    <w:rsid w:val="008A2764"/>
    <w:rsid w:val="008A3D0F"/>
    <w:rsid w:val="008A4B39"/>
    <w:rsid w:val="008A55F8"/>
    <w:rsid w:val="008A65AD"/>
    <w:rsid w:val="008A6E3A"/>
    <w:rsid w:val="008A6F7E"/>
    <w:rsid w:val="008A7747"/>
    <w:rsid w:val="008A7935"/>
    <w:rsid w:val="008A793C"/>
    <w:rsid w:val="008A7DA2"/>
    <w:rsid w:val="008B0194"/>
    <w:rsid w:val="008B0D30"/>
    <w:rsid w:val="008B0EAC"/>
    <w:rsid w:val="008B13B4"/>
    <w:rsid w:val="008B15C2"/>
    <w:rsid w:val="008B198A"/>
    <w:rsid w:val="008B1B76"/>
    <w:rsid w:val="008B1C4B"/>
    <w:rsid w:val="008B30B0"/>
    <w:rsid w:val="008B36C1"/>
    <w:rsid w:val="008B3EAB"/>
    <w:rsid w:val="008B3EE1"/>
    <w:rsid w:val="008B5747"/>
    <w:rsid w:val="008B62B2"/>
    <w:rsid w:val="008B6487"/>
    <w:rsid w:val="008B6F96"/>
    <w:rsid w:val="008B70C1"/>
    <w:rsid w:val="008B7751"/>
    <w:rsid w:val="008B7B88"/>
    <w:rsid w:val="008C06FA"/>
    <w:rsid w:val="008C0710"/>
    <w:rsid w:val="008C0F52"/>
    <w:rsid w:val="008C15DB"/>
    <w:rsid w:val="008C1C03"/>
    <w:rsid w:val="008C1E07"/>
    <w:rsid w:val="008C27F4"/>
    <w:rsid w:val="008C355D"/>
    <w:rsid w:val="008C3B34"/>
    <w:rsid w:val="008C3BA9"/>
    <w:rsid w:val="008C43EE"/>
    <w:rsid w:val="008C4F6A"/>
    <w:rsid w:val="008C55A6"/>
    <w:rsid w:val="008C55C9"/>
    <w:rsid w:val="008C5A63"/>
    <w:rsid w:val="008C63B5"/>
    <w:rsid w:val="008C6DE8"/>
    <w:rsid w:val="008C7227"/>
    <w:rsid w:val="008C7EDA"/>
    <w:rsid w:val="008D007D"/>
    <w:rsid w:val="008D0201"/>
    <w:rsid w:val="008D0233"/>
    <w:rsid w:val="008D0982"/>
    <w:rsid w:val="008D128A"/>
    <w:rsid w:val="008D1317"/>
    <w:rsid w:val="008D1348"/>
    <w:rsid w:val="008D160B"/>
    <w:rsid w:val="008D16F9"/>
    <w:rsid w:val="008D1D3B"/>
    <w:rsid w:val="008D1FE2"/>
    <w:rsid w:val="008D2F50"/>
    <w:rsid w:val="008D388A"/>
    <w:rsid w:val="008D3D75"/>
    <w:rsid w:val="008D3D88"/>
    <w:rsid w:val="008D3E35"/>
    <w:rsid w:val="008D492A"/>
    <w:rsid w:val="008D4AB3"/>
    <w:rsid w:val="008D4B93"/>
    <w:rsid w:val="008D4CA9"/>
    <w:rsid w:val="008D4DC8"/>
    <w:rsid w:val="008D508E"/>
    <w:rsid w:val="008D5CBD"/>
    <w:rsid w:val="008D6A71"/>
    <w:rsid w:val="008D6F4F"/>
    <w:rsid w:val="008D76AD"/>
    <w:rsid w:val="008E04AC"/>
    <w:rsid w:val="008E06DC"/>
    <w:rsid w:val="008E0936"/>
    <w:rsid w:val="008E12D7"/>
    <w:rsid w:val="008E167B"/>
    <w:rsid w:val="008E1CCB"/>
    <w:rsid w:val="008E2267"/>
    <w:rsid w:val="008E2D15"/>
    <w:rsid w:val="008E3628"/>
    <w:rsid w:val="008E38A2"/>
    <w:rsid w:val="008E38ED"/>
    <w:rsid w:val="008E4546"/>
    <w:rsid w:val="008E46F9"/>
    <w:rsid w:val="008E471D"/>
    <w:rsid w:val="008E494B"/>
    <w:rsid w:val="008E53F3"/>
    <w:rsid w:val="008E656C"/>
    <w:rsid w:val="008E682D"/>
    <w:rsid w:val="008E71EA"/>
    <w:rsid w:val="008E727B"/>
    <w:rsid w:val="008E7D62"/>
    <w:rsid w:val="008F1189"/>
    <w:rsid w:val="008F17A9"/>
    <w:rsid w:val="008F1B41"/>
    <w:rsid w:val="008F1FFA"/>
    <w:rsid w:val="008F242C"/>
    <w:rsid w:val="008F2D8A"/>
    <w:rsid w:val="008F30D5"/>
    <w:rsid w:val="008F3DFC"/>
    <w:rsid w:val="008F3ED5"/>
    <w:rsid w:val="008F42F8"/>
    <w:rsid w:val="008F4735"/>
    <w:rsid w:val="008F4FA4"/>
    <w:rsid w:val="008F5033"/>
    <w:rsid w:val="008F52DD"/>
    <w:rsid w:val="008F5A86"/>
    <w:rsid w:val="008F5BEB"/>
    <w:rsid w:val="008F60B1"/>
    <w:rsid w:val="008F69A3"/>
    <w:rsid w:val="008F6D4A"/>
    <w:rsid w:val="008F6FB8"/>
    <w:rsid w:val="008F7707"/>
    <w:rsid w:val="008F7A1D"/>
    <w:rsid w:val="00900809"/>
    <w:rsid w:val="00900BAA"/>
    <w:rsid w:val="00900C69"/>
    <w:rsid w:val="00900D0D"/>
    <w:rsid w:val="00900D12"/>
    <w:rsid w:val="00900F19"/>
    <w:rsid w:val="0090104F"/>
    <w:rsid w:val="00901980"/>
    <w:rsid w:val="00902061"/>
    <w:rsid w:val="00902064"/>
    <w:rsid w:val="00902372"/>
    <w:rsid w:val="00902522"/>
    <w:rsid w:val="009027A0"/>
    <w:rsid w:val="00902A02"/>
    <w:rsid w:val="00902A9F"/>
    <w:rsid w:val="00902CAE"/>
    <w:rsid w:val="00902D06"/>
    <w:rsid w:val="00902F87"/>
    <w:rsid w:val="00903451"/>
    <w:rsid w:val="00903FBF"/>
    <w:rsid w:val="0090413F"/>
    <w:rsid w:val="00904230"/>
    <w:rsid w:val="0090424E"/>
    <w:rsid w:val="0090477F"/>
    <w:rsid w:val="0090521D"/>
    <w:rsid w:val="0090592D"/>
    <w:rsid w:val="00905DFA"/>
    <w:rsid w:val="0090604F"/>
    <w:rsid w:val="00906527"/>
    <w:rsid w:val="00906D77"/>
    <w:rsid w:val="00907234"/>
    <w:rsid w:val="0090750E"/>
    <w:rsid w:val="0090758F"/>
    <w:rsid w:val="00907950"/>
    <w:rsid w:val="00907AE5"/>
    <w:rsid w:val="009106DE"/>
    <w:rsid w:val="00910DA4"/>
    <w:rsid w:val="00910EE9"/>
    <w:rsid w:val="00911993"/>
    <w:rsid w:val="00912A5F"/>
    <w:rsid w:val="00912B3D"/>
    <w:rsid w:val="00912DBA"/>
    <w:rsid w:val="0091305D"/>
    <w:rsid w:val="00913780"/>
    <w:rsid w:val="00913F07"/>
    <w:rsid w:val="00914FB7"/>
    <w:rsid w:val="00915693"/>
    <w:rsid w:val="009159C7"/>
    <w:rsid w:val="00915B2A"/>
    <w:rsid w:val="00915C06"/>
    <w:rsid w:val="00915F8F"/>
    <w:rsid w:val="0091630E"/>
    <w:rsid w:val="009166D2"/>
    <w:rsid w:val="00916AFE"/>
    <w:rsid w:val="00917818"/>
    <w:rsid w:val="009205D0"/>
    <w:rsid w:val="00920B49"/>
    <w:rsid w:val="00921709"/>
    <w:rsid w:val="00921AFC"/>
    <w:rsid w:val="00921CCC"/>
    <w:rsid w:val="00921CEE"/>
    <w:rsid w:val="00921CF2"/>
    <w:rsid w:val="00922150"/>
    <w:rsid w:val="009222A3"/>
    <w:rsid w:val="00922AB9"/>
    <w:rsid w:val="00922B15"/>
    <w:rsid w:val="00922B9A"/>
    <w:rsid w:val="00923135"/>
    <w:rsid w:val="009232D8"/>
    <w:rsid w:val="0092351C"/>
    <w:rsid w:val="00924060"/>
    <w:rsid w:val="00924CB8"/>
    <w:rsid w:val="00925547"/>
    <w:rsid w:val="00925EB4"/>
    <w:rsid w:val="00926C05"/>
    <w:rsid w:val="00926CEF"/>
    <w:rsid w:val="00926F0E"/>
    <w:rsid w:val="0092786B"/>
    <w:rsid w:val="00927A76"/>
    <w:rsid w:val="00927CE4"/>
    <w:rsid w:val="009303F5"/>
    <w:rsid w:val="009304F8"/>
    <w:rsid w:val="009306E7"/>
    <w:rsid w:val="00930D55"/>
    <w:rsid w:val="00931F63"/>
    <w:rsid w:val="009321BA"/>
    <w:rsid w:val="0093298D"/>
    <w:rsid w:val="0093327B"/>
    <w:rsid w:val="00933818"/>
    <w:rsid w:val="00933C2D"/>
    <w:rsid w:val="00934B0A"/>
    <w:rsid w:val="00934D23"/>
    <w:rsid w:val="00935198"/>
    <w:rsid w:val="009355E5"/>
    <w:rsid w:val="00935C10"/>
    <w:rsid w:val="00935C79"/>
    <w:rsid w:val="00936CD4"/>
    <w:rsid w:val="00936DFE"/>
    <w:rsid w:val="00937537"/>
    <w:rsid w:val="0093787C"/>
    <w:rsid w:val="0093791E"/>
    <w:rsid w:val="00940082"/>
    <w:rsid w:val="00940302"/>
    <w:rsid w:val="009406C1"/>
    <w:rsid w:val="0094086F"/>
    <w:rsid w:val="009409FA"/>
    <w:rsid w:val="00940E8F"/>
    <w:rsid w:val="0094103F"/>
    <w:rsid w:val="00941314"/>
    <w:rsid w:val="0094197F"/>
    <w:rsid w:val="009419D7"/>
    <w:rsid w:val="00942F9D"/>
    <w:rsid w:val="009430A3"/>
    <w:rsid w:val="009435D3"/>
    <w:rsid w:val="009438C3"/>
    <w:rsid w:val="009438EF"/>
    <w:rsid w:val="00943E0A"/>
    <w:rsid w:val="00944178"/>
    <w:rsid w:val="0094461A"/>
    <w:rsid w:val="00944BF6"/>
    <w:rsid w:val="0094522F"/>
    <w:rsid w:val="009456B9"/>
    <w:rsid w:val="0094594B"/>
    <w:rsid w:val="009460AE"/>
    <w:rsid w:val="00946270"/>
    <w:rsid w:val="009463D9"/>
    <w:rsid w:val="00946440"/>
    <w:rsid w:val="00946ADF"/>
    <w:rsid w:val="00946BAC"/>
    <w:rsid w:val="00946D7B"/>
    <w:rsid w:val="00946EB0"/>
    <w:rsid w:val="009471C6"/>
    <w:rsid w:val="00947351"/>
    <w:rsid w:val="00950AC4"/>
    <w:rsid w:val="00952167"/>
    <w:rsid w:val="0095332B"/>
    <w:rsid w:val="0095378C"/>
    <w:rsid w:val="00953C82"/>
    <w:rsid w:val="00954734"/>
    <w:rsid w:val="00954EE6"/>
    <w:rsid w:val="009551AF"/>
    <w:rsid w:val="00955224"/>
    <w:rsid w:val="0095524A"/>
    <w:rsid w:val="009559F7"/>
    <w:rsid w:val="00955C1B"/>
    <w:rsid w:val="00955E59"/>
    <w:rsid w:val="009560A3"/>
    <w:rsid w:val="009562E2"/>
    <w:rsid w:val="0095689E"/>
    <w:rsid w:val="00956B49"/>
    <w:rsid w:val="00956E1F"/>
    <w:rsid w:val="00957227"/>
    <w:rsid w:val="00957973"/>
    <w:rsid w:val="00957B8F"/>
    <w:rsid w:val="00957E85"/>
    <w:rsid w:val="009602EC"/>
    <w:rsid w:val="009605A4"/>
    <w:rsid w:val="009607A6"/>
    <w:rsid w:val="00960B78"/>
    <w:rsid w:val="00961D11"/>
    <w:rsid w:val="00962802"/>
    <w:rsid w:val="00963157"/>
    <w:rsid w:val="00963516"/>
    <w:rsid w:val="009638A7"/>
    <w:rsid w:val="00964427"/>
    <w:rsid w:val="009646D4"/>
    <w:rsid w:val="00965514"/>
    <w:rsid w:val="0096584E"/>
    <w:rsid w:val="00965E8E"/>
    <w:rsid w:val="00966419"/>
    <w:rsid w:val="009667E0"/>
    <w:rsid w:val="00966914"/>
    <w:rsid w:val="00966B18"/>
    <w:rsid w:val="00966C13"/>
    <w:rsid w:val="00967105"/>
    <w:rsid w:val="009672E9"/>
    <w:rsid w:val="00967B83"/>
    <w:rsid w:val="009710AC"/>
    <w:rsid w:val="00971176"/>
    <w:rsid w:val="009716A2"/>
    <w:rsid w:val="00971A55"/>
    <w:rsid w:val="00972273"/>
    <w:rsid w:val="00972500"/>
    <w:rsid w:val="00972A9A"/>
    <w:rsid w:val="00972F1C"/>
    <w:rsid w:val="00974822"/>
    <w:rsid w:val="00974AD6"/>
    <w:rsid w:val="00975294"/>
    <w:rsid w:val="009754B3"/>
    <w:rsid w:val="009756D9"/>
    <w:rsid w:val="00975F24"/>
    <w:rsid w:val="009768F1"/>
    <w:rsid w:val="00976B65"/>
    <w:rsid w:val="0097731E"/>
    <w:rsid w:val="00977E2D"/>
    <w:rsid w:val="00977E99"/>
    <w:rsid w:val="0098088D"/>
    <w:rsid w:val="00981DCF"/>
    <w:rsid w:val="00982120"/>
    <w:rsid w:val="00982E29"/>
    <w:rsid w:val="00983797"/>
    <w:rsid w:val="00983828"/>
    <w:rsid w:val="00983CCC"/>
    <w:rsid w:val="0098453C"/>
    <w:rsid w:val="009852F1"/>
    <w:rsid w:val="00986129"/>
    <w:rsid w:val="0098653B"/>
    <w:rsid w:val="009868BB"/>
    <w:rsid w:val="0098701C"/>
    <w:rsid w:val="00987343"/>
    <w:rsid w:val="00987398"/>
    <w:rsid w:val="00987CBC"/>
    <w:rsid w:val="00987D35"/>
    <w:rsid w:val="00987F94"/>
    <w:rsid w:val="00990840"/>
    <w:rsid w:val="00990D8F"/>
    <w:rsid w:val="009910D3"/>
    <w:rsid w:val="00992212"/>
    <w:rsid w:val="009924BE"/>
    <w:rsid w:val="009925DA"/>
    <w:rsid w:val="0099319D"/>
    <w:rsid w:val="00993E7F"/>
    <w:rsid w:val="00994050"/>
    <w:rsid w:val="009945E5"/>
    <w:rsid w:val="00994F67"/>
    <w:rsid w:val="00995CE1"/>
    <w:rsid w:val="009960E9"/>
    <w:rsid w:val="00996E74"/>
    <w:rsid w:val="0099711B"/>
    <w:rsid w:val="00997218"/>
    <w:rsid w:val="0099739C"/>
    <w:rsid w:val="009A039B"/>
    <w:rsid w:val="009A064B"/>
    <w:rsid w:val="009A095B"/>
    <w:rsid w:val="009A1534"/>
    <w:rsid w:val="009A183F"/>
    <w:rsid w:val="009A18DF"/>
    <w:rsid w:val="009A1B34"/>
    <w:rsid w:val="009A1F73"/>
    <w:rsid w:val="009A2115"/>
    <w:rsid w:val="009A27DD"/>
    <w:rsid w:val="009A2FE3"/>
    <w:rsid w:val="009A3054"/>
    <w:rsid w:val="009A4321"/>
    <w:rsid w:val="009A44D0"/>
    <w:rsid w:val="009A50CA"/>
    <w:rsid w:val="009A5AFC"/>
    <w:rsid w:val="009A5D75"/>
    <w:rsid w:val="009A5F67"/>
    <w:rsid w:val="009A6039"/>
    <w:rsid w:val="009A60AF"/>
    <w:rsid w:val="009A62F9"/>
    <w:rsid w:val="009A6B8D"/>
    <w:rsid w:val="009A6DA8"/>
    <w:rsid w:val="009A70F8"/>
    <w:rsid w:val="009A7248"/>
    <w:rsid w:val="009A7287"/>
    <w:rsid w:val="009A7D8B"/>
    <w:rsid w:val="009A7D9D"/>
    <w:rsid w:val="009A7FDB"/>
    <w:rsid w:val="009B0FFF"/>
    <w:rsid w:val="009B1A38"/>
    <w:rsid w:val="009B1AD1"/>
    <w:rsid w:val="009B1CA4"/>
    <w:rsid w:val="009B1E56"/>
    <w:rsid w:val="009B21D0"/>
    <w:rsid w:val="009B2315"/>
    <w:rsid w:val="009B2522"/>
    <w:rsid w:val="009B36BF"/>
    <w:rsid w:val="009B4B28"/>
    <w:rsid w:val="009B4CAE"/>
    <w:rsid w:val="009B4E92"/>
    <w:rsid w:val="009B5100"/>
    <w:rsid w:val="009B5C5D"/>
    <w:rsid w:val="009B5D36"/>
    <w:rsid w:val="009B5E25"/>
    <w:rsid w:val="009B7413"/>
    <w:rsid w:val="009B7B4A"/>
    <w:rsid w:val="009B7C2A"/>
    <w:rsid w:val="009B7C89"/>
    <w:rsid w:val="009C0241"/>
    <w:rsid w:val="009C0FCE"/>
    <w:rsid w:val="009C10CC"/>
    <w:rsid w:val="009C1A01"/>
    <w:rsid w:val="009C1C72"/>
    <w:rsid w:val="009C1DD9"/>
    <w:rsid w:val="009C26D7"/>
    <w:rsid w:val="009C2864"/>
    <w:rsid w:val="009C295F"/>
    <w:rsid w:val="009C2A25"/>
    <w:rsid w:val="009C2AAE"/>
    <w:rsid w:val="009C32B7"/>
    <w:rsid w:val="009C3A7B"/>
    <w:rsid w:val="009C3E85"/>
    <w:rsid w:val="009C3F2E"/>
    <w:rsid w:val="009C4626"/>
    <w:rsid w:val="009C4685"/>
    <w:rsid w:val="009C47B8"/>
    <w:rsid w:val="009C50FA"/>
    <w:rsid w:val="009C54BA"/>
    <w:rsid w:val="009C5653"/>
    <w:rsid w:val="009C5818"/>
    <w:rsid w:val="009C5B28"/>
    <w:rsid w:val="009C647A"/>
    <w:rsid w:val="009C698D"/>
    <w:rsid w:val="009C6E60"/>
    <w:rsid w:val="009C738A"/>
    <w:rsid w:val="009C7659"/>
    <w:rsid w:val="009C7756"/>
    <w:rsid w:val="009C79E0"/>
    <w:rsid w:val="009C7B98"/>
    <w:rsid w:val="009D004A"/>
    <w:rsid w:val="009D0167"/>
    <w:rsid w:val="009D0D8F"/>
    <w:rsid w:val="009D1838"/>
    <w:rsid w:val="009D1839"/>
    <w:rsid w:val="009D191D"/>
    <w:rsid w:val="009D206D"/>
    <w:rsid w:val="009D2112"/>
    <w:rsid w:val="009D2715"/>
    <w:rsid w:val="009D2DA1"/>
    <w:rsid w:val="009D2F05"/>
    <w:rsid w:val="009D3C54"/>
    <w:rsid w:val="009D50E2"/>
    <w:rsid w:val="009D6909"/>
    <w:rsid w:val="009D7088"/>
    <w:rsid w:val="009D7892"/>
    <w:rsid w:val="009D7BE6"/>
    <w:rsid w:val="009E00DD"/>
    <w:rsid w:val="009E0953"/>
    <w:rsid w:val="009E0A16"/>
    <w:rsid w:val="009E0DCC"/>
    <w:rsid w:val="009E11E7"/>
    <w:rsid w:val="009E16A6"/>
    <w:rsid w:val="009E1AAC"/>
    <w:rsid w:val="009E31E6"/>
    <w:rsid w:val="009E323D"/>
    <w:rsid w:val="009E3542"/>
    <w:rsid w:val="009E36A2"/>
    <w:rsid w:val="009E3FF6"/>
    <w:rsid w:val="009E41FF"/>
    <w:rsid w:val="009E46E1"/>
    <w:rsid w:val="009E4819"/>
    <w:rsid w:val="009E4A01"/>
    <w:rsid w:val="009E5964"/>
    <w:rsid w:val="009E6687"/>
    <w:rsid w:val="009E6B87"/>
    <w:rsid w:val="009E6BE1"/>
    <w:rsid w:val="009E7994"/>
    <w:rsid w:val="009F07AE"/>
    <w:rsid w:val="009F0E3E"/>
    <w:rsid w:val="009F20CD"/>
    <w:rsid w:val="009F2DE7"/>
    <w:rsid w:val="009F2FE2"/>
    <w:rsid w:val="009F3410"/>
    <w:rsid w:val="009F383E"/>
    <w:rsid w:val="009F3AAB"/>
    <w:rsid w:val="009F3AE0"/>
    <w:rsid w:val="009F3CEC"/>
    <w:rsid w:val="009F484E"/>
    <w:rsid w:val="009F5AA4"/>
    <w:rsid w:val="009F5D43"/>
    <w:rsid w:val="009F63F0"/>
    <w:rsid w:val="009F688B"/>
    <w:rsid w:val="009F6CA9"/>
    <w:rsid w:val="009F79EC"/>
    <w:rsid w:val="009F7A25"/>
    <w:rsid w:val="009F7E15"/>
    <w:rsid w:val="00A004C2"/>
    <w:rsid w:val="00A0080C"/>
    <w:rsid w:val="00A00F45"/>
    <w:rsid w:val="00A010F0"/>
    <w:rsid w:val="00A02345"/>
    <w:rsid w:val="00A02FCB"/>
    <w:rsid w:val="00A03547"/>
    <w:rsid w:val="00A03D8F"/>
    <w:rsid w:val="00A04634"/>
    <w:rsid w:val="00A046DD"/>
    <w:rsid w:val="00A04C46"/>
    <w:rsid w:val="00A0559A"/>
    <w:rsid w:val="00A05D0D"/>
    <w:rsid w:val="00A05F53"/>
    <w:rsid w:val="00A0600A"/>
    <w:rsid w:val="00A062D4"/>
    <w:rsid w:val="00A0662E"/>
    <w:rsid w:val="00A066CC"/>
    <w:rsid w:val="00A06756"/>
    <w:rsid w:val="00A06781"/>
    <w:rsid w:val="00A06BA9"/>
    <w:rsid w:val="00A07204"/>
    <w:rsid w:val="00A10907"/>
    <w:rsid w:val="00A1095C"/>
    <w:rsid w:val="00A10F4C"/>
    <w:rsid w:val="00A11085"/>
    <w:rsid w:val="00A1127B"/>
    <w:rsid w:val="00A1188E"/>
    <w:rsid w:val="00A11ACC"/>
    <w:rsid w:val="00A123FE"/>
    <w:rsid w:val="00A12694"/>
    <w:rsid w:val="00A12BF8"/>
    <w:rsid w:val="00A131F4"/>
    <w:rsid w:val="00A1342A"/>
    <w:rsid w:val="00A13678"/>
    <w:rsid w:val="00A1392A"/>
    <w:rsid w:val="00A139DE"/>
    <w:rsid w:val="00A13A5E"/>
    <w:rsid w:val="00A13E23"/>
    <w:rsid w:val="00A140EA"/>
    <w:rsid w:val="00A14833"/>
    <w:rsid w:val="00A14EE8"/>
    <w:rsid w:val="00A15037"/>
    <w:rsid w:val="00A158E1"/>
    <w:rsid w:val="00A15C4E"/>
    <w:rsid w:val="00A15D47"/>
    <w:rsid w:val="00A16351"/>
    <w:rsid w:val="00A16396"/>
    <w:rsid w:val="00A16A9D"/>
    <w:rsid w:val="00A16ACB"/>
    <w:rsid w:val="00A1740A"/>
    <w:rsid w:val="00A17A1A"/>
    <w:rsid w:val="00A17BDC"/>
    <w:rsid w:val="00A17DE9"/>
    <w:rsid w:val="00A20950"/>
    <w:rsid w:val="00A20A5B"/>
    <w:rsid w:val="00A216E7"/>
    <w:rsid w:val="00A21EA6"/>
    <w:rsid w:val="00A220A0"/>
    <w:rsid w:val="00A2257A"/>
    <w:rsid w:val="00A235AF"/>
    <w:rsid w:val="00A24770"/>
    <w:rsid w:val="00A25901"/>
    <w:rsid w:val="00A25BFC"/>
    <w:rsid w:val="00A26742"/>
    <w:rsid w:val="00A2759D"/>
    <w:rsid w:val="00A27D9B"/>
    <w:rsid w:val="00A30206"/>
    <w:rsid w:val="00A30468"/>
    <w:rsid w:val="00A3065C"/>
    <w:rsid w:val="00A30DF4"/>
    <w:rsid w:val="00A30EC1"/>
    <w:rsid w:val="00A31E8A"/>
    <w:rsid w:val="00A3213F"/>
    <w:rsid w:val="00A3253F"/>
    <w:rsid w:val="00A32CA0"/>
    <w:rsid w:val="00A32DE7"/>
    <w:rsid w:val="00A339CA"/>
    <w:rsid w:val="00A33C8F"/>
    <w:rsid w:val="00A33D43"/>
    <w:rsid w:val="00A33FEA"/>
    <w:rsid w:val="00A342DD"/>
    <w:rsid w:val="00A34B4B"/>
    <w:rsid w:val="00A34B83"/>
    <w:rsid w:val="00A34EC0"/>
    <w:rsid w:val="00A35092"/>
    <w:rsid w:val="00A35658"/>
    <w:rsid w:val="00A35BD8"/>
    <w:rsid w:val="00A3684E"/>
    <w:rsid w:val="00A36B56"/>
    <w:rsid w:val="00A36EA1"/>
    <w:rsid w:val="00A37670"/>
    <w:rsid w:val="00A37677"/>
    <w:rsid w:val="00A376A0"/>
    <w:rsid w:val="00A37DBE"/>
    <w:rsid w:val="00A4007B"/>
    <w:rsid w:val="00A402EC"/>
    <w:rsid w:val="00A410DE"/>
    <w:rsid w:val="00A41AE2"/>
    <w:rsid w:val="00A42041"/>
    <w:rsid w:val="00A425FC"/>
    <w:rsid w:val="00A4405B"/>
    <w:rsid w:val="00A44F1E"/>
    <w:rsid w:val="00A4582D"/>
    <w:rsid w:val="00A4586C"/>
    <w:rsid w:val="00A4693D"/>
    <w:rsid w:val="00A46D2E"/>
    <w:rsid w:val="00A4794D"/>
    <w:rsid w:val="00A50A60"/>
    <w:rsid w:val="00A50F3F"/>
    <w:rsid w:val="00A5166B"/>
    <w:rsid w:val="00A520AC"/>
    <w:rsid w:val="00A5392F"/>
    <w:rsid w:val="00A53A0F"/>
    <w:rsid w:val="00A54B24"/>
    <w:rsid w:val="00A54C1F"/>
    <w:rsid w:val="00A54CD9"/>
    <w:rsid w:val="00A54F41"/>
    <w:rsid w:val="00A55514"/>
    <w:rsid w:val="00A55F76"/>
    <w:rsid w:val="00A563E3"/>
    <w:rsid w:val="00A56998"/>
    <w:rsid w:val="00A5757E"/>
    <w:rsid w:val="00A576CE"/>
    <w:rsid w:val="00A57798"/>
    <w:rsid w:val="00A57AF7"/>
    <w:rsid w:val="00A60073"/>
    <w:rsid w:val="00A60F16"/>
    <w:rsid w:val="00A613A7"/>
    <w:rsid w:val="00A62C55"/>
    <w:rsid w:val="00A63AF9"/>
    <w:rsid w:val="00A64CCA"/>
    <w:rsid w:val="00A64DD3"/>
    <w:rsid w:val="00A65347"/>
    <w:rsid w:val="00A654DC"/>
    <w:rsid w:val="00A6596A"/>
    <w:rsid w:val="00A65A91"/>
    <w:rsid w:val="00A65C3D"/>
    <w:rsid w:val="00A65CD9"/>
    <w:rsid w:val="00A6608D"/>
    <w:rsid w:val="00A66267"/>
    <w:rsid w:val="00A66F2F"/>
    <w:rsid w:val="00A679A3"/>
    <w:rsid w:val="00A70620"/>
    <w:rsid w:val="00A708E1"/>
    <w:rsid w:val="00A7127E"/>
    <w:rsid w:val="00A71C60"/>
    <w:rsid w:val="00A723AA"/>
    <w:rsid w:val="00A737CE"/>
    <w:rsid w:val="00A738A1"/>
    <w:rsid w:val="00A73D62"/>
    <w:rsid w:val="00A73E59"/>
    <w:rsid w:val="00A7487D"/>
    <w:rsid w:val="00A74CFE"/>
    <w:rsid w:val="00A74E15"/>
    <w:rsid w:val="00A74F52"/>
    <w:rsid w:val="00A759EC"/>
    <w:rsid w:val="00A7621B"/>
    <w:rsid w:val="00A7675A"/>
    <w:rsid w:val="00A76E6A"/>
    <w:rsid w:val="00A76FB2"/>
    <w:rsid w:val="00A773E3"/>
    <w:rsid w:val="00A77B0E"/>
    <w:rsid w:val="00A8042B"/>
    <w:rsid w:val="00A80F49"/>
    <w:rsid w:val="00A811B9"/>
    <w:rsid w:val="00A81384"/>
    <w:rsid w:val="00A81553"/>
    <w:rsid w:val="00A81B2E"/>
    <w:rsid w:val="00A81C11"/>
    <w:rsid w:val="00A81C99"/>
    <w:rsid w:val="00A81C9A"/>
    <w:rsid w:val="00A81F0C"/>
    <w:rsid w:val="00A82B0B"/>
    <w:rsid w:val="00A82D8B"/>
    <w:rsid w:val="00A837CE"/>
    <w:rsid w:val="00A83919"/>
    <w:rsid w:val="00A83E5A"/>
    <w:rsid w:val="00A84090"/>
    <w:rsid w:val="00A840BF"/>
    <w:rsid w:val="00A8474C"/>
    <w:rsid w:val="00A84861"/>
    <w:rsid w:val="00A848B7"/>
    <w:rsid w:val="00A84CF0"/>
    <w:rsid w:val="00A851F2"/>
    <w:rsid w:val="00A85406"/>
    <w:rsid w:val="00A85B73"/>
    <w:rsid w:val="00A86C09"/>
    <w:rsid w:val="00A86D83"/>
    <w:rsid w:val="00A86EFB"/>
    <w:rsid w:val="00A90249"/>
    <w:rsid w:val="00A9118E"/>
    <w:rsid w:val="00A914B4"/>
    <w:rsid w:val="00A9171B"/>
    <w:rsid w:val="00A9290A"/>
    <w:rsid w:val="00A94031"/>
    <w:rsid w:val="00A94159"/>
    <w:rsid w:val="00A942D6"/>
    <w:rsid w:val="00A9463A"/>
    <w:rsid w:val="00A947F1"/>
    <w:rsid w:val="00A9497C"/>
    <w:rsid w:val="00A94ABF"/>
    <w:rsid w:val="00A94CCC"/>
    <w:rsid w:val="00A952CD"/>
    <w:rsid w:val="00A957E7"/>
    <w:rsid w:val="00A963B4"/>
    <w:rsid w:val="00A96CE3"/>
    <w:rsid w:val="00A96D78"/>
    <w:rsid w:val="00A97111"/>
    <w:rsid w:val="00A9776F"/>
    <w:rsid w:val="00A979AF"/>
    <w:rsid w:val="00A97CE0"/>
    <w:rsid w:val="00A97D47"/>
    <w:rsid w:val="00A97F06"/>
    <w:rsid w:val="00AA041B"/>
    <w:rsid w:val="00AA04F1"/>
    <w:rsid w:val="00AA0ABC"/>
    <w:rsid w:val="00AA0FAB"/>
    <w:rsid w:val="00AA1667"/>
    <w:rsid w:val="00AA1F90"/>
    <w:rsid w:val="00AA23E6"/>
    <w:rsid w:val="00AA27D2"/>
    <w:rsid w:val="00AA2BD7"/>
    <w:rsid w:val="00AA2D7F"/>
    <w:rsid w:val="00AA3527"/>
    <w:rsid w:val="00AA36E2"/>
    <w:rsid w:val="00AA3907"/>
    <w:rsid w:val="00AA4300"/>
    <w:rsid w:val="00AA459F"/>
    <w:rsid w:val="00AA4754"/>
    <w:rsid w:val="00AA4C4E"/>
    <w:rsid w:val="00AA507A"/>
    <w:rsid w:val="00AA5454"/>
    <w:rsid w:val="00AA5F0F"/>
    <w:rsid w:val="00AA6912"/>
    <w:rsid w:val="00AA69C9"/>
    <w:rsid w:val="00AA7323"/>
    <w:rsid w:val="00AB0418"/>
    <w:rsid w:val="00AB08F4"/>
    <w:rsid w:val="00AB0EF8"/>
    <w:rsid w:val="00AB16E2"/>
    <w:rsid w:val="00AB1C53"/>
    <w:rsid w:val="00AB1E8C"/>
    <w:rsid w:val="00AB21F4"/>
    <w:rsid w:val="00AB2CB7"/>
    <w:rsid w:val="00AB2DBA"/>
    <w:rsid w:val="00AB35A2"/>
    <w:rsid w:val="00AB35A7"/>
    <w:rsid w:val="00AB3695"/>
    <w:rsid w:val="00AB39EF"/>
    <w:rsid w:val="00AB3B34"/>
    <w:rsid w:val="00AB4098"/>
    <w:rsid w:val="00AB4343"/>
    <w:rsid w:val="00AB4377"/>
    <w:rsid w:val="00AB46C9"/>
    <w:rsid w:val="00AB4782"/>
    <w:rsid w:val="00AB4BBD"/>
    <w:rsid w:val="00AB4DE6"/>
    <w:rsid w:val="00AB5AD1"/>
    <w:rsid w:val="00AB5C3C"/>
    <w:rsid w:val="00AB5D97"/>
    <w:rsid w:val="00AB5E1C"/>
    <w:rsid w:val="00AB6120"/>
    <w:rsid w:val="00AB6236"/>
    <w:rsid w:val="00AB69AE"/>
    <w:rsid w:val="00AB6E4C"/>
    <w:rsid w:val="00AB739C"/>
    <w:rsid w:val="00AB7602"/>
    <w:rsid w:val="00AB7E63"/>
    <w:rsid w:val="00AC0D4F"/>
    <w:rsid w:val="00AC1DF2"/>
    <w:rsid w:val="00AC1ED3"/>
    <w:rsid w:val="00AC25D4"/>
    <w:rsid w:val="00AC2A66"/>
    <w:rsid w:val="00AC3103"/>
    <w:rsid w:val="00AC322A"/>
    <w:rsid w:val="00AC43AE"/>
    <w:rsid w:val="00AC46D8"/>
    <w:rsid w:val="00AC4767"/>
    <w:rsid w:val="00AC4921"/>
    <w:rsid w:val="00AC52D9"/>
    <w:rsid w:val="00AC53F8"/>
    <w:rsid w:val="00AC55BD"/>
    <w:rsid w:val="00AC6082"/>
    <w:rsid w:val="00AC60F3"/>
    <w:rsid w:val="00AC62E3"/>
    <w:rsid w:val="00AC66F0"/>
    <w:rsid w:val="00AC6C31"/>
    <w:rsid w:val="00AC6E1C"/>
    <w:rsid w:val="00AC7087"/>
    <w:rsid w:val="00AD0A59"/>
    <w:rsid w:val="00AD0CF2"/>
    <w:rsid w:val="00AD0FCD"/>
    <w:rsid w:val="00AD142A"/>
    <w:rsid w:val="00AD16AA"/>
    <w:rsid w:val="00AD1C61"/>
    <w:rsid w:val="00AD2A85"/>
    <w:rsid w:val="00AD2D30"/>
    <w:rsid w:val="00AD3099"/>
    <w:rsid w:val="00AD423C"/>
    <w:rsid w:val="00AD4930"/>
    <w:rsid w:val="00AD503F"/>
    <w:rsid w:val="00AD542B"/>
    <w:rsid w:val="00AD6A13"/>
    <w:rsid w:val="00AD6BD8"/>
    <w:rsid w:val="00AD6D23"/>
    <w:rsid w:val="00AD6D93"/>
    <w:rsid w:val="00AD6F41"/>
    <w:rsid w:val="00AD7756"/>
    <w:rsid w:val="00AD77FE"/>
    <w:rsid w:val="00AD7BCC"/>
    <w:rsid w:val="00AE0ED0"/>
    <w:rsid w:val="00AE2334"/>
    <w:rsid w:val="00AE25A4"/>
    <w:rsid w:val="00AE2CED"/>
    <w:rsid w:val="00AE2EA1"/>
    <w:rsid w:val="00AE2EFC"/>
    <w:rsid w:val="00AE3511"/>
    <w:rsid w:val="00AE4444"/>
    <w:rsid w:val="00AE4923"/>
    <w:rsid w:val="00AE4A89"/>
    <w:rsid w:val="00AE4F2D"/>
    <w:rsid w:val="00AE52AD"/>
    <w:rsid w:val="00AE56C2"/>
    <w:rsid w:val="00AE5825"/>
    <w:rsid w:val="00AE5E92"/>
    <w:rsid w:val="00AE6570"/>
    <w:rsid w:val="00AE6DED"/>
    <w:rsid w:val="00AE6F33"/>
    <w:rsid w:val="00AE72C4"/>
    <w:rsid w:val="00AE7865"/>
    <w:rsid w:val="00AE7B88"/>
    <w:rsid w:val="00AF0650"/>
    <w:rsid w:val="00AF0E38"/>
    <w:rsid w:val="00AF0E7D"/>
    <w:rsid w:val="00AF129D"/>
    <w:rsid w:val="00AF1508"/>
    <w:rsid w:val="00AF1DEF"/>
    <w:rsid w:val="00AF203D"/>
    <w:rsid w:val="00AF207A"/>
    <w:rsid w:val="00AF2B8A"/>
    <w:rsid w:val="00AF2F92"/>
    <w:rsid w:val="00AF35FE"/>
    <w:rsid w:val="00AF3F61"/>
    <w:rsid w:val="00AF5035"/>
    <w:rsid w:val="00AF551B"/>
    <w:rsid w:val="00AF58E4"/>
    <w:rsid w:val="00AF5B47"/>
    <w:rsid w:val="00AF5DF9"/>
    <w:rsid w:val="00AF6493"/>
    <w:rsid w:val="00AF6591"/>
    <w:rsid w:val="00AF77BA"/>
    <w:rsid w:val="00AF7947"/>
    <w:rsid w:val="00AF7B4E"/>
    <w:rsid w:val="00AF7B5F"/>
    <w:rsid w:val="00AF7FA0"/>
    <w:rsid w:val="00B01508"/>
    <w:rsid w:val="00B01727"/>
    <w:rsid w:val="00B01AE4"/>
    <w:rsid w:val="00B01D80"/>
    <w:rsid w:val="00B02370"/>
    <w:rsid w:val="00B02512"/>
    <w:rsid w:val="00B0356E"/>
    <w:rsid w:val="00B037F7"/>
    <w:rsid w:val="00B03DFB"/>
    <w:rsid w:val="00B043D8"/>
    <w:rsid w:val="00B04C00"/>
    <w:rsid w:val="00B051D2"/>
    <w:rsid w:val="00B0536B"/>
    <w:rsid w:val="00B05590"/>
    <w:rsid w:val="00B0560D"/>
    <w:rsid w:val="00B059F5"/>
    <w:rsid w:val="00B06724"/>
    <w:rsid w:val="00B069C2"/>
    <w:rsid w:val="00B06BAF"/>
    <w:rsid w:val="00B06DD3"/>
    <w:rsid w:val="00B07C7F"/>
    <w:rsid w:val="00B07E29"/>
    <w:rsid w:val="00B10469"/>
    <w:rsid w:val="00B1067A"/>
    <w:rsid w:val="00B1075E"/>
    <w:rsid w:val="00B10857"/>
    <w:rsid w:val="00B10AA7"/>
    <w:rsid w:val="00B10DF7"/>
    <w:rsid w:val="00B10F0D"/>
    <w:rsid w:val="00B10FAC"/>
    <w:rsid w:val="00B121A8"/>
    <w:rsid w:val="00B12428"/>
    <w:rsid w:val="00B12516"/>
    <w:rsid w:val="00B1261E"/>
    <w:rsid w:val="00B12A80"/>
    <w:rsid w:val="00B12EB2"/>
    <w:rsid w:val="00B132F7"/>
    <w:rsid w:val="00B13AE6"/>
    <w:rsid w:val="00B13B36"/>
    <w:rsid w:val="00B14540"/>
    <w:rsid w:val="00B14E42"/>
    <w:rsid w:val="00B15EF9"/>
    <w:rsid w:val="00B15F13"/>
    <w:rsid w:val="00B1689A"/>
    <w:rsid w:val="00B1792C"/>
    <w:rsid w:val="00B20082"/>
    <w:rsid w:val="00B20A98"/>
    <w:rsid w:val="00B20DC8"/>
    <w:rsid w:val="00B20DE0"/>
    <w:rsid w:val="00B22301"/>
    <w:rsid w:val="00B2246D"/>
    <w:rsid w:val="00B22E72"/>
    <w:rsid w:val="00B2335B"/>
    <w:rsid w:val="00B23C21"/>
    <w:rsid w:val="00B23F33"/>
    <w:rsid w:val="00B23FF6"/>
    <w:rsid w:val="00B24184"/>
    <w:rsid w:val="00B247A8"/>
    <w:rsid w:val="00B24B0D"/>
    <w:rsid w:val="00B25232"/>
    <w:rsid w:val="00B25A81"/>
    <w:rsid w:val="00B26551"/>
    <w:rsid w:val="00B267E2"/>
    <w:rsid w:val="00B26BE2"/>
    <w:rsid w:val="00B272EE"/>
    <w:rsid w:val="00B279E3"/>
    <w:rsid w:val="00B27E4A"/>
    <w:rsid w:val="00B3076C"/>
    <w:rsid w:val="00B314F5"/>
    <w:rsid w:val="00B31AB7"/>
    <w:rsid w:val="00B31B63"/>
    <w:rsid w:val="00B32562"/>
    <w:rsid w:val="00B32BD9"/>
    <w:rsid w:val="00B32EA4"/>
    <w:rsid w:val="00B32F4B"/>
    <w:rsid w:val="00B3389B"/>
    <w:rsid w:val="00B33EEB"/>
    <w:rsid w:val="00B35A86"/>
    <w:rsid w:val="00B35C73"/>
    <w:rsid w:val="00B36021"/>
    <w:rsid w:val="00B36F54"/>
    <w:rsid w:val="00B3705D"/>
    <w:rsid w:val="00B3755A"/>
    <w:rsid w:val="00B3782F"/>
    <w:rsid w:val="00B40D6E"/>
    <w:rsid w:val="00B4124C"/>
    <w:rsid w:val="00B412DA"/>
    <w:rsid w:val="00B41539"/>
    <w:rsid w:val="00B418BE"/>
    <w:rsid w:val="00B41A30"/>
    <w:rsid w:val="00B41CB3"/>
    <w:rsid w:val="00B4329E"/>
    <w:rsid w:val="00B43495"/>
    <w:rsid w:val="00B435A0"/>
    <w:rsid w:val="00B438AB"/>
    <w:rsid w:val="00B43B37"/>
    <w:rsid w:val="00B43DA6"/>
    <w:rsid w:val="00B43FDD"/>
    <w:rsid w:val="00B445D7"/>
    <w:rsid w:val="00B44640"/>
    <w:rsid w:val="00B4494F"/>
    <w:rsid w:val="00B45CD7"/>
    <w:rsid w:val="00B45D5B"/>
    <w:rsid w:val="00B45D8C"/>
    <w:rsid w:val="00B4627E"/>
    <w:rsid w:val="00B46404"/>
    <w:rsid w:val="00B466B4"/>
    <w:rsid w:val="00B47309"/>
    <w:rsid w:val="00B4734A"/>
    <w:rsid w:val="00B476FA"/>
    <w:rsid w:val="00B50171"/>
    <w:rsid w:val="00B5023C"/>
    <w:rsid w:val="00B5037C"/>
    <w:rsid w:val="00B50A96"/>
    <w:rsid w:val="00B5130C"/>
    <w:rsid w:val="00B51814"/>
    <w:rsid w:val="00B51CC5"/>
    <w:rsid w:val="00B52509"/>
    <w:rsid w:val="00B5282E"/>
    <w:rsid w:val="00B5295C"/>
    <w:rsid w:val="00B52C14"/>
    <w:rsid w:val="00B5352E"/>
    <w:rsid w:val="00B53969"/>
    <w:rsid w:val="00B53A61"/>
    <w:rsid w:val="00B53CA6"/>
    <w:rsid w:val="00B54254"/>
    <w:rsid w:val="00B542D3"/>
    <w:rsid w:val="00B552AF"/>
    <w:rsid w:val="00B554E6"/>
    <w:rsid w:val="00B55B18"/>
    <w:rsid w:val="00B562BF"/>
    <w:rsid w:val="00B564A8"/>
    <w:rsid w:val="00B56812"/>
    <w:rsid w:val="00B56E13"/>
    <w:rsid w:val="00B57724"/>
    <w:rsid w:val="00B578B1"/>
    <w:rsid w:val="00B57918"/>
    <w:rsid w:val="00B60230"/>
    <w:rsid w:val="00B60801"/>
    <w:rsid w:val="00B6203E"/>
    <w:rsid w:val="00B6220E"/>
    <w:rsid w:val="00B62805"/>
    <w:rsid w:val="00B62E45"/>
    <w:rsid w:val="00B6316E"/>
    <w:rsid w:val="00B63A77"/>
    <w:rsid w:val="00B63F0D"/>
    <w:rsid w:val="00B645D6"/>
    <w:rsid w:val="00B64BDA"/>
    <w:rsid w:val="00B65A1A"/>
    <w:rsid w:val="00B670E2"/>
    <w:rsid w:val="00B678E3"/>
    <w:rsid w:val="00B67E67"/>
    <w:rsid w:val="00B70062"/>
    <w:rsid w:val="00B70BF7"/>
    <w:rsid w:val="00B711B0"/>
    <w:rsid w:val="00B721DE"/>
    <w:rsid w:val="00B726D1"/>
    <w:rsid w:val="00B7369E"/>
    <w:rsid w:val="00B73DE9"/>
    <w:rsid w:val="00B746A2"/>
    <w:rsid w:val="00B74F05"/>
    <w:rsid w:val="00B755E7"/>
    <w:rsid w:val="00B75E7C"/>
    <w:rsid w:val="00B7645C"/>
    <w:rsid w:val="00B76C9F"/>
    <w:rsid w:val="00B76D2B"/>
    <w:rsid w:val="00B778D4"/>
    <w:rsid w:val="00B77F7D"/>
    <w:rsid w:val="00B801F8"/>
    <w:rsid w:val="00B802C6"/>
    <w:rsid w:val="00B809CB"/>
    <w:rsid w:val="00B809E7"/>
    <w:rsid w:val="00B80C74"/>
    <w:rsid w:val="00B813DB"/>
    <w:rsid w:val="00B814EE"/>
    <w:rsid w:val="00B816CB"/>
    <w:rsid w:val="00B82950"/>
    <w:rsid w:val="00B8303B"/>
    <w:rsid w:val="00B8382F"/>
    <w:rsid w:val="00B83B1C"/>
    <w:rsid w:val="00B83DF7"/>
    <w:rsid w:val="00B84793"/>
    <w:rsid w:val="00B84B0B"/>
    <w:rsid w:val="00B84D1C"/>
    <w:rsid w:val="00B85478"/>
    <w:rsid w:val="00B854EE"/>
    <w:rsid w:val="00B86412"/>
    <w:rsid w:val="00B86657"/>
    <w:rsid w:val="00B8679C"/>
    <w:rsid w:val="00B868D4"/>
    <w:rsid w:val="00B86A16"/>
    <w:rsid w:val="00B86A8D"/>
    <w:rsid w:val="00B874A3"/>
    <w:rsid w:val="00B8759F"/>
    <w:rsid w:val="00B87850"/>
    <w:rsid w:val="00B905C1"/>
    <w:rsid w:val="00B90A9D"/>
    <w:rsid w:val="00B91381"/>
    <w:rsid w:val="00B91631"/>
    <w:rsid w:val="00B92953"/>
    <w:rsid w:val="00B930E1"/>
    <w:rsid w:val="00B9346C"/>
    <w:rsid w:val="00B93C4C"/>
    <w:rsid w:val="00B93C98"/>
    <w:rsid w:val="00B93E80"/>
    <w:rsid w:val="00B93F77"/>
    <w:rsid w:val="00B943B7"/>
    <w:rsid w:val="00B9468B"/>
    <w:rsid w:val="00B94A88"/>
    <w:rsid w:val="00B94BFF"/>
    <w:rsid w:val="00B95988"/>
    <w:rsid w:val="00B9599D"/>
    <w:rsid w:val="00B95B48"/>
    <w:rsid w:val="00B95CC0"/>
    <w:rsid w:val="00B960B1"/>
    <w:rsid w:val="00B96217"/>
    <w:rsid w:val="00B97495"/>
    <w:rsid w:val="00BA047B"/>
    <w:rsid w:val="00BA0489"/>
    <w:rsid w:val="00BA08BA"/>
    <w:rsid w:val="00BA0C0E"/>
    <w:rsid w:val="00BA13B7"/>
    <w:rsid w:val="00BA15D8"/>
    <w:rsid w:val="00BA1B3D"/>
    <w:rsid w:val="00BA25A8"/>
    <w:rsid w:val="00BA347F"/>
    <w:rsid w:val="00BA3C86"/>
    <w:rsid w:val="00BA4EB3"/>
    <w:rsid w:val="00BA4EF2"/>
    <w:rsid w:val="00BA500A"/>
    <w:rsid w:val="00BA52DE"/>
    <w:rsid w:val="00BA57DB"/>
    <w:rsid w:val="00BA6146"/>
    <w:rsid w:val="00BA61CA"/>
    <w:rsid w:val="00BA6623"/>
    <w:rsid w:val="00BA6703"/>
    <w:rsid w:val="00BA7020"/>
    <w:rsid w:val="00BA7257"/>
    <w:rsid w:val="00BA776E"/>
    <w:rsid w:val="00BB00FA"/>
    <w:rsid w:val="00BB0152"/>
    <w:rsid w:val="00BB0492"/>
    <w:rsid w:val="00BB0E60"/>
    <w:rsid w:val="00BB0ED6"/>
    <w:rsid w:val="00BB2CF8"/>
    <w:rsid w:val="00BB3867"/>
    <w:rsid w:val="00BB3FF2"/>
    <w:rsid w:val="00BB426B"/>
    <w:rsid w:val="00BB43DA"/>
    <w:rsid w:val="00BB520E"/>
    <w:rsid w:val="00BB5A7C"/>
    <w:rsid w:val="00BB5BB8"/>
    <w:rsid w:val="00BB5FD9"/>
    <w:rsid w:val="00BB5FE4"/>
    <w:rsid w:val="00BB6773"/>
    <w:rsid w:val="00BB69EF"/>
    <w:rsid w:val="00BB6B09"/>
    <w:rsid w:val="00BB7134"/>
    <w:rsid w:val="00BB7CA8"/>
    <w:rsid w:val="00BC029B"/>
    <w:rsid w:val="00BC0385"/>
    <w:rsid w:val="00BC0982"/>
    <w:rsid w:val="00BC0D21"/>
    <w:rsid w:val="00BC0F29"/>
    <w:rsid w:val="00BC113C"/>
    <w:rsid w:val="00BC1571"/>
    <w:rsid w:val="00BC1783"/>
    <w:rsid w:val="00BC198F"/>
    <w:rsid w:val="00BC22BD"/>
    <w:rsid w:val="00BC2661"/>
    <w:rsid w:val="00BC2DEC"/>
    <w:rsid w:val="00BC375C"/>
    <w:rsid w:val="00BC37F8"/>
    <w:rsid w:val="00BC3AAD"/>
    <w:rsid w:val="00BC42E1"/>
    <w:rsid w:val="00BC4598"/>
    <w:rsid w:val="00BC47F5"/>
    <w:rsid w:val="00BC48BA"/>
    <w:rsid w:val="00BC4DA5"/>
    <w:rsid w:val="00BC5419"/>
    <w:rsid w:val="00BC5A7E"/>
    <w:rsid w:val="00BC5DC6"/>
    <w:rsid w:val="00BC795D"/>
    <w:rsid w:val="00BC7E21"/>
    <w:rsid w:val="00BD067C"/>
    <w:rsid w:val="00BD083F"/>
    <w:rsid w:val="00BD23EB"/>
    <w:rsid w:val="00BD26DE"/>
    <w:rsid w:val="00BD2CA6"/>
    <w:rsid w:val="00BD2D5C"/>
    <w:rsid w:val="00BD3211"/>
    <w:rsid w:val="00BD3285"/>
    <w:rsid w:val="00BD39BD"/>
    <w:rsid w:val="00BD3CF4"/>
    <w:rsid w:val="00BD4515"/>
    <w:rsid w:val="00BD5189"/>
    <w:rsid w:val="00BD5DCC"/>
    <w:rsid w:val="00BD629E"/>
    <w:rsid w:val="00BD63B0"/>
    <w:rsid w:val="00BD65DE"/>
    <w:rsid w:val="00BD6755"/>
    <w:rsid w:val="00BD6EF1"/>
    <w:rsid w:val="00BD77CC"/>
    <w:rsid w:val="00BD7A4B"/>
    <w:rsid w:val="00BD7BB4"/>
    <w:rsid w:val="00BE09F7"/>
    <w:rsid w:val="00BE10EB"/>
    <w:rsid w:val="00BE359A"/>
    <w:rsid w:val="00BE3BF8"/>
    <w:rsid w:val="00BE411F"/>
    <w:rsid w:val="00BE47E0"/>
    <w:rsid w:val="00BE510F"/>
    <w:rsid w:val="00BE5202"/>
    <w:rsid w:val="00BE6D8C"/>
    <w:rsid w:val="00BE6E5C"/>
    <w:rsid w:val="00BE720D"/>
    <w:rsid w:val="00BE7545"/>
    <w:rsid w:val="00BE77EC"/>
    <w:rsid w:val="00BE7901"/>
    <w:rsid w:val="00BE7E79"/>
    <w:rsid w:val="00BF03D4"/>
    <w:rsid w:val="00BF13C6"/>
    <w:rsid w:val="00BF16EC"/>
    <w:rsid w:val="00BF2292"/>
    <w:rsid w:val="00BF2A4F"/>
    <w:rsid w:val="00BF2DB3"/>
    <w:rsid w:val="00BF376B"/>
    <w:rsid w:val="00BF3E97"/>
    <w:rsid w:val="00BF4A77"/>
    <w:rsid w:val="00BF5637"/>
    <w:rsid w:val="00BF598D"/>
    <w:rsid w:val="00BF5EF7"/>
    <w:rsid w:val="00BF7062"/>
    <w:rsid w:val="00BF7586"/>
    <w:rsid w:val="00BF7949"/>
    <w:rsid w:val="00BF795D"/>
    <w:rsid w:val="00C01724"/>
    <w:rsid w:val="00C01AA3"/>
    <w:rsid w:val="00C02001"/>
    <w:rsid w:val="00C020E0"/>
    <w:rsid w:val="00C026C0"/>
    <w:rsid w:val="00C02CD4"/>
    <w:rsid w:val="00C02D3A"/>
    <w:rsid w:val="00C031F9"/>
    <w:rsid w:val="00C03792"/>
    <w:rsid w:val="00C03920"/>
    <w:rsid w:val="00C0392E"/>
    <w:rsid w:val="00C03F6F"/>
    <w:rsid w:val="00C04334"/>
    <w:rsid w:val="00C04D87"/>
    <w:rsid w:val="00C04DDE"/>
    <w:rsid w:val="00C05A33"/>
    <w:rsid w:val="00C05BD1"/>
    <w:rsid w:val="00C05E13"/>
    <w:rsid w:val="00C05F03"/>
    <w:rsid w:val="00C06360"/>
    <w:rsid w:val="00C0653E"/>
    <w:rsid w:val="00C0703F"/>
    <w:rsid w:val="00C074BA"/>
    <w:rsid w:val="00C074DA"/>
    <w:rsid w:val="00C07A03"/>
    <w:rsid w:val="00C07DAE"/>
    <w:rsid w:val="00C07F7A"/>
    <w:rsid w:val="00C07FC7"/>
    <w:rsid w:val="00C113B3"/>
    <w:rsid w:val="00C11982"/>
    <w:rsid w:val="00C11DFF"/>
    <w:rsid w:val="00C1228B"/>
    <w:rsid w:val="00C136CD"/>
    <w:rsid w:val="00C14262"/>
    <w:rsid w:val="00C143BE"/>
    <w:rsid w:val="00C1464C"/>
    <w:rsid w:val="00C14CD3"/>
    <w:rsid w:val="00C14EC3"/>
    <w:rsid w:val="00C15B2A"/>
    <w:rsid w:val="00C15CFC"/>
    <w:rsid w:val="00C15F7F"/>
    <w:rsid w:val="00C1707E"/>
    <w:rsid w:val="00C17325"/>
    <w:rsid w:val="00C177FE"/>
    <w:rsid w:val="00C17BDB"/>
    <w:rsid w:val="00C17DA7"/>
    <w:rsid w:val="00C200EA"/>
    <w:rsid w:val="00C2049A"/>
    <w:rsid w:val="00C20584"/>
    <w:rsid w:val="00C20CE2"/>
    <w:rsid w:val="00C210CD"/>
    <w:rsid w:val="00C21D29"/>
    <w:rsid w:val="00C221A3"/>
    <w:rsid w:val="00C22317"/>
    <w:rsid w:val="00C22409"/>
    <w:rsid w:val="00C22800"/>
    <w:rsid w:val="00C22ED1"/>
    <w:rsid w:val="00C23574"/>
    <w:rsid w:val="00C2386F"/>
    <w:rsid w:val="00C23F0C"/>
    <w:rsid w:val="00C2420B"/>
    <w:rsid w:val="00C24980"/>
    <w:rsid w:val="00C25CF1"/>
    <w:rsid w:val="00C26012"/>
    <w:rsid w:val="00C2601F"/>
    <w:rsid w:val="00C263F8"/>
    <w:rsid w:val="00C2782B"/>
    <w:rsid w:val="00C278A6"/>
    <w:rsid w:val="00C27CAC"/>
    <w:rsid w:val="00C3035D"/>
    <w:rsid w:val="00C306BD"/>
    <w:rsid w:val="00C30919"/>
    <w:rsid w:val="00C30D84"/>
    <w:rsid w:val="00C30E1B"/>
    <w:rsid w:val="00C3132F"/>
    <w:rsid w:val="00C316BD"/>
    <w:rsid w:val="00C31899"/>
    <w:rsid w:val="00C31C32"/>
    <w:rsid w:val="00C323FB"/>
    <w:rsid w:val="00C32A60"/>
    <w:rsid w:val="00C331BD"/>
    <w:rsid w:val="00C336EE"/>
    <w:rsid w:val="00C33B64"/>
    <w:rsid w:val="00C3576A"/>
    <w:rsid w:val="00C361E1"/>
    <w:rsid w:val="00C3626A"/>
    <w:rsid w:val="00C368C0"/>
    <w:rsid w:val="00C36A44"/>
    <w:rsid w:val="00C36D83"/>
    <w:rsid w:val="00C36D85"/>
    <w:rsid w:val="00C36E81"/>
    <w:rsid w:val="00C37061"/>
    <w:rsid w:val="00C37381"/>
    <w:rsid w:val="00C37B36"/>
    <w:rsid w:val="00C408C8"/>
    <w:rsid w:val="00C41105"/>
    <w:rsid w:val="00C412EE"/>
    <w:rsid w:val="00C416C9"/>
    <w:rsid w:val="00C41709"/>
    <w:rsid w:val="00C427B9"/>
    <w:rsid w:val="00C42895"/>
    <w:rsid w:val="00C429BC"/>
    <w:rsid w:val="00C429E8"/>
    <w:rsid w:val="00C42E2C"/>
    <w:rsid w:val="00C4345D"/>
    <w:rsid w:val="00C43551"/>
    <w:rsid w:val="00C4382F"/>
    <w:rsid w:val="00C45ED8"/>
    <w:rsid w:val="00C46B00"/>
    <w:rsid w:val="00C46CD8"/>
    <w:rsid w:val="00C47A6C"/>
    <w:rsid w:val="00C5005A"/>
    <w:rsid w:val="00C50097"/>
    <w:rsid w:val="00C50805"/>
    <w:rsid w:val="00C508F7"/>
    <w:rsid w:val="00C50C5E"/>
    <w:rsid w:val="00C50D7B"/>
    <w:rsid w:val="00C51B7F"/>
    <w:rsid w:val="00C51D35"/>
    <w:rsid w:val="00C5203A"/>
    <w:rsid w:val="00C52262"/>
    <w:rsid w:val="00C52948"/>
    <w:rsid w:val="00C52A3D"/>
    <w:rsid w:val="00C52C21"/>
    <w:rsid w:val="00C52DEA"/>
    <w:rsid w:val="00C533F6"/>
    <w:rsid w:val="00C54A16"/>
    <w:rsid w:val="00C54C94"/>
    <w:rsid w:val="00C54E73"/>
    <w:rsid w:val="00C556D8"/>
    <w:rsid w:val="00C5595C"/>
    <w:rsid w:val="00C564F5"/>
    <w:rsid w:val="00C565D1"/>
    <w:rsid w:val="00C56B0D"/>
    <w:rsid w:val="00C56C3B"/>
    <w:rsid w:val="00C57526"/>
    <w:rsid w:val="00C607DE"/>
    <w:rsid w:val="00C60A18"/>
    <w:rsid w:val="00C61306"/>
    <w:rsid w:val="00C615D6"/>
    <w:rsid w:val="00C61669"/>
    <w:rsid w:val="00C616DD"/>
    <w:rsid w:val="00C61A89"/>
    <w:rsid w:val="00C61EB2"/>
    <w:rsid w:val="00C623B7"/>
    <w:rsid w:val="00C62D63"/>
    <w:rsid w:val="00C631BF"/>
    <w:rsid w:val="00C63FF4"/>
    <w:rsid w:val="00C64305"/>
    <w:rsid w:val="00C647E2"/>
    <w:rsid w:val="00C6553E"/>
    <w:rsid w:val="00C65E7D"/>
    <w:rsid w:val="00C66674"/>
    <w:rsid w:val="00C674C8"/>
    <w:rsid w:val="00C706E1"/>
    <w:rsid w:val="00C70F06"/>
    <w:rsid w:val="00C716F8"/>
    <w:rsid w:val="00C71795"/>
    <w:rsid w:val="00C71950"/>
    <w:rsid w:val="00C723B3"/>
    <w:rsid w:val="00C7283B"/>
    <w:rsid w:val="00C72C18"/>
    <w:rsid w:val="00C73279"/>
    <w:rsid w:val="00C73C02"/>
    <w:rsid w:val="00C73C89"/>
    <w:rsid w:val="00C73EEE"/>
    <w:rsid w:val="00C74239"/>
    <w:rsid w:val="00C74468"/>
    <w:rsid w:val="00C75290"/>
    <w:rsid w:val="00C7597F"/>
    <w:rsid w:val="00C75F22"/>
    <w:rsid w:val="00C7670D"/>
    <w:rsid w:val="00C76AD0"/>
    <w:rsid w:val="00C76D1D"/>
    <w:rsid w:val="00C77245"/>
    <w:rsid w:val="00C7778E"/>
    <w:rsid w:val="00C77DD6"/>
    <w:rsid w:val="00C77EF5"/>
    <w:rsid w:val="00C817E4"/>
    <w:rsid w:val="00C8293A"/>
    <w:rsid w:val="00C83DAB"/>
    <w:rsid w:val="00C843E5"/>
    <w:rsid w:val="00C844B2"/>
    <w:rsid w:val="00C84ECD"/>
    <w:rsid w:val="00C8567B"/>
    <w:rsid w:val="00C86E65"/>
    <w:rsid w:val="00C86F86"/>
    <w:rsid w:val="00C87107"/>
    <w:rsid w:val="00C8792D"/>
    <w:rsid w:val="00C87DB5"/>
    <w:rsid w:val="00C90A79"/>
    <w:rsid w:val="00C910A2"/>
    <w:rsid w:val="00C91A6B"/>
    <w:rsid w:val="00C92037"/>
    <w:rsid w:val="00C92089"/>
    <w:rsid w:val="00C92186"/>
    <w:rsid w:val="00C92EB3"/>
    <w:rsid w:val="00C92ECA"/>
    <w:rsid w:val="00C93C0C"/>
    <w:rsid w:val="00C9437B"/>
    <w:rsid w:val="00C94BCB"/>
    <w:rsid w:val="00C94C74"/>
    <w:rsid w:val="00C952C4"/>
    <w:rsid w:val="00C957A1"/>
    <w:rsid w:val="00C9585B"/>
    <w:rsid w:val="00C95C5B"/>
    <w:rsid w:val="00C97320"/>
    <w:rsid w:val="00C9775F"/>
    <w:rsid w:val="00C97968"/>
    <w:rsid w:val="00C97EBC"/>
    <w:rsid w:val="00C97F29"/>
    <w:rsid w:val="00CA0424"/>
    <w:rsid w:val="00CA0B16"/>
    <w:rsid w:val="00CA12F5"/>
    <w:rsid w:val="00CA1FBC"/>
    <w:rsid w:val="00CA2260"/>
    <w:rsid w:val="00CA2CB9"/>
    <w:rsid w:val="00CA2DB1"/>
    <w:rsid w:val="00CA35BC"/>
    <w:rsid w:val="00CA37D9"/>
    <w:rsid w:val="00CA3B58"/>
    <w:rsid w:val="00CA3CBC"/>
    <w:rsid w:val="00CA3F28"/>
    <w:rsid w:val="00CA471A"/>
    <w:rsid w:val="00CA49EA"/>
    <w:rsid w:val="00CA49FA"/>
    <w:rsid w:val="00CA4B14"/>
    <w:rsid w:val="00CA4E36"/>
    <w:rsid w:val="00CA5442"/>
    <w:rsid w:val="00CA58E5"/>
    <w:rsid w:val="00CA5C2F"/>
    <w:rsid w:val="00CA617D"/>
    <w:rsid w:val="00CA6272"/>
    <w:rsid w:val="00CA665C"/>
    <w:rsid w:val="00CA700C"/>
    <w:rsid w:val="00CA76AD"/>
    <w:rsid w:val="00CB0DCF"/>
    <w:rsid w:val="00CB11A5"/>
    <w:rsid w:val="00CB14F8"/>
    <w:rsid w:val="00CB1983"/>
    <w:rsid w:val="00CB1A60"/>
    <w:rsid w:val="00CB20E2"/>
    <w:rsid w:val="00CB24C5"/>
    <w:rsid w:val="00CB312F"/>
    <w:rsid w:val="00CB3351"/>
    <w:rsid w:val="00CB3459"/>
    <w:rsid w:val="00CB345E"/>
    <w:rsid w:val="00CB3B91"/>
    <w:rsid w:val="00CB3C94"/>
    <w:rsid w:val="00CB3CC2"/>
    <w:rsid w:val="00CB3EFC"/>
    <w:rsid w:val="00CB3FC1"/>
    <w:rsid w:val="00CB4294"/>
    <w:rsid w:val="00CB4D3A"/>
    <w:rsid w:val="00CB4FA4"/>
    <w:rsid w:val="00CB596C"/>
    <w:rsid w:val="00CB5FB7"/>
    <w:rsid w:val="00CB6381"/>
    <w:rsid w:val="00CB682B"/>
    <w:rsid w:val="00CB68DE"/>
    <w:rsid w:val="00CB7305"/>
    <w:rsid w:val="00CB78B7"/>
    <w:rsid w:val="00CB7A45"/>
    <w:rsid w:val="00CB7BD1"/>
    <w:rsid w:val="00CC0420"/>
    <w:rsid w:val="00CC075D"/>
    <w:rsid w:val="00CC0DE1"/>
    <w:rsid w:val="00CC10EF"/>
    <w:rsid w:val="00CC17C3"/>
    <w:rsid w:val="00CC189E"/>
    <w:rsid w:val="00CC1B3C"/>
    <w:rsid w:val="00CC1E6A"/>
    <w:rsid w:val="00CC208E"/>
    <w:rsid w:val="00CC240F"/>
    <w:rsid w:val="00CC2FBF"/>
    <w:rsid w:val="00CC3876"/>
    <w:rsid w:val="00CC39CF"/>
    <w:rsid w:val="00CC3AFC"/>
    <w:rsid w:val="00CC48CA"/>
    <w:rsid w:val="00CC5099"/>
    <w:rsid w:val="00CC568B"/>
    <w:rsid w:val="00CC59F1"/>
    <w:rsid w:val="00CC5D91"/>
    <w:rsid w:val="00CC67FD"/>
    <w:rsid w:val="00CC680F"/>
    <w:rsid w:val="00CC6FC1"/>
    <w:rsid w:val="00CC6FE2"/>
    <w:rsid w:val="00CC768D"/>
    <w:rsid w:val="00CD0AFF"/>
    <w:rsid w:val="00CD18C1"/>
    <w:rsid w:val="00CD1F7D"/>
    <w:rsid w:val="00CD243C"/>
    <w:rsid w:val="00CD2784"/>
    <w:rsid w:val="00CD3549"/>
    <w:rsid w:val="00CD38A8"/>
    <w:rsid w:val="00CD3BDA"/>
    <w:rsid w:val="00CD3CE0"/>
    <w:rsid w:val="00CD3E2B"/>
    <w:rsid w:val="00CD4205"/>
    <w:rsid w:val="00CD444D"/>
    <w:rsid w:val="00CD5191"/>
    <w:rsid w:val="00CD56A1"/>
    <w:rsid w:val="00CD68ED"/>
    <w:rsid w:val="00CD6D18"/>
    <w:rsid w:val="00CE0889"/>
    <w:rsid w:val="00CE0DDC"/>
    <w:rsid w:val="00CE0EB5"/>
    <w:rsid w:val="00CE1B3E"/>
    <w:rsid w:val="00CE1B5A"/>
    <w:rsid w:val="00CE2418"/>
    <w:rsid w:val="00CE2A4E"/>
    <w:rsid w:val="00CE2C16"/>
    <w:rsid w:val="00CE2D3A"/>
    <w:rsid w:val="00CE3DA7"/>
    <w:rsid w:val="00CE5670"/>
    <w:rsid w:val="00CE590A"/>
    <w:rsid w:val="00CE68C2"/>
    <w:rsid w:val="00CE6DD0"/>
    <w:rsid w:val="00CE6E02"/>
    <w:rsid w:val="00CE772F"/>
    <w:rsid w:val="00CE7E20"/>
    <w:rsid w:val="00CF0FF2"/>
    <w:rsid w:val="00CF1926"/>
    <w:rsid w:val="00CF1EBB"/>
    <w:rsid w:val="00CF2266"/>
    <w:rsid w:val="00CF2905"/>
    <w:rsid w:val="00CF2C03"/>
    <w:rsid w:val="00CF2C0B"/>
    <w:rsid w:val="00CF2C35"/>
    <w:rsid w:val="00CF31D3"/>
    <w:rsid w:val="00CF33FE"/>
    <w:rsid w:val="00CF3BFD"/>
    <w:rsid w:val="00CF40D8"/>
    <w:rsid w:val="00CF43AD"/>
    <w:rsid w:val="00CF4547"/>
    <w:rsid w:val="00CF4E7C"/>
    <w:rsid w:val="00CF5021"/>
    <w:rsid w:val="00CF5DBE"/>
    <w:rsid w:val="00CF684D"/>
    <w:rsid w:val="00CF6B02"/>
    <w:rsid w:val="00CF6C35"/>
    <w:rsid w:val="00CF6D83"/>
    <w:rsid w:val="00CF6EC8"/>
    <w:rsid w:val="00CF741F"/>
    <w:rsid w:val="00CF79DB"/>
    <w:rsid w:val="00D00B38"/>
    <w:rsid w:val="00D01A83"/>
    <w:rsid w:val="00D029F4"/>
    <w:rsid w:val="00D02A99"/>
    <w:rsid w:val="00D02ABD"/>
    <w:rsid w:val="00D02BE8"/>
    <w:rsid w:val="00D02F0D"/>
    <w:rsid w:val="00D03787"/>
    <w:rsid w:val="00D0435F"/>
    <w:rsid w:val="00D04FF9"/>
    <w:rsid w:val="00D050F0"/>
    <w:rsid w:val="00D0555C"/>
    <w:rsid w:val="00D05999"/>
    <w:rsid w:val="00D06434"/>
    <w:rsid w:val="00D06807"/>
    <w:rsid w:val="00D06A84"/>
    <w:rsid w:val="00D12591"/>
    <w:rsid w:val="00D12AE0"/>
    <w:rsid w:val="00D13653"/>
    <w:rsid w:val="00D13E19"/>
    <w:rsid w:val="00D14F26"/>
    <w:rsid w:val="00D162ED"/>
    <w:rsid w:val="00D16555"/>
    <w:rsid w:val="00D1743E"/>
    <w:rsid w:val="00D205FB"/>
    <w:rsid w:val="00D208B8"/>
    <w:rsid w:val="00D20AF6"/>
    <w:rsid w:val="00D20B69"/>
    <w:rsid w:val="00D21270"/>
    <w:rsid w:val="00D21759"/>
    <w:rsid w:val="00D2193D"/>
    <w:rsid w:val="00D21BC4"/>
    <w:rsid w:val="00D23004"/>
    <w:rsid w:val="00D232DD"/>
    <w:rsid w:val="00D23F22"/>
    <w:rsid w:val="00D24909"/>
    <w:rsid w:val="00D24ECF"/>
    <w:rsid w:val="00D26117"/>
    <w:rsid w:val="00D26280"/>
    <w:rsid w:val="00D26317"/>
    <w:rsid w:val="00D273BE"/>
    <w:rsid w:val="00D27C9A"/>
    <w:rsid w:val="00D30064"/>
    <w:rsid w:val="00D3149F"/>
    <w:rsid w:val="00D3188F"/>
    <w:rsid w:val="00D32035"/>
    <w:rsid w:val="00D32080"/>
    <w:rsid w:val="00D327DF"/>
    <w:rsid w:val="00D3344C"/>
    <w:rsid w:val="00D3347F"/>
    <w:rsid w:val="00D33B87"/>
    <w:rsid w:val="00D3470F"/>
    <w:rsid w:val="00D3472E"/>
    <w:rsid w:val="00D348B6"/>
    <w:rsid w:val="00D34B39"/>
    <w:rsid w:val="00D34BBF"/>
    <w:rsid w:val="00D35711"/>
    <w:rsid w:val="00D35735"/>
    <w:rsid w:val="00D35C75"/>
    <w:rsid w:val="00D35E56"/>
    <w:rsid w:val="00D3653E"/>
    <w:rsid w:val="00D36B50"/>
    <w:rsid w:val="00D372A9"/>
    <w:rsid w:val="00D37CB4"/>
    <w:rsid w:val="00D37EFF"/>
    <w:rsid w:val="00D4008A"/>
    <w:rsid w:val="00D401FA"/>
    <w:rsid w:val="00D402FE"/>
    <w:rsid w:val="00D4034E"/>
    <w:rsid w:val="00D403FE"/>
    <w:rsid w:val="00D407F5"/>
    <w:rsid w:val="00D41484"/>
    <w:rsid w:val="00D42000"/>
    <w:rsid w:val="00D423EC"/>
    <w:rsid w:val="00D42466"/>
    <w:rsid w:val="00D42706"/>
    <w:rsid w:val="00D42BC2"/>
    <w:rsid w:val="00D42EE1"/>
    <w:rsid w:val="00D434CA"/>
    <w:rsid w:val="00D43AE1"/>
    <w:rsid w:val="00D44135"/>
    <w:rsid w:val="00D44516"/>
    <w:rsid w:val="00D44972"/>
    <w:rsid w:val="00D44D9C"/>
    <w:rsid w:val="00D44FCB"/>
    <w:rsid w:val="00D45188"/>
    <w:rsid w:val="00D4563A"/>
    <w:rsid w:val="00D45BF0"/>
    <w:rsid w:val="00D46500"/>
    <w:rsid w:val="00D46C27"/>
    <w:rsid w:val="00D477A8"/>
    <w:rsid w:val="00D47C03"/>
    <w:rsid w:val="00D50180"/>
    <w:rsid w:val="00D505F6"/>
    <w:rsid w:val="00D50853"/>
    <w:rsid w:val="00D50B20"/>
    <w:rsid w:val="00D50E8A"/>
    <w:rsid w:val="00D517AF"/>
    <w:rsid w:val="00D51DCC"/>
    <w:rsid w:val="00D51E22"/>
    <w:rsid w:val="00D51F5B"/>
    <w:rsid w:val="00D52002"/>
    <w:rsid w:val="00D524FE"/>
    <w:rsid w:val="00D5260C"/>
    <w:rsid w:val="00D53BD2"/>
    <w:rsid w:val="00D53EF0"/>
    <w:rsid w:val="00D54319"/>
    <w:rsid w:val="00D5489E"/>
    <w:rsid w:val="00D55109"/>
    <w:rsid w:val="00D5706A"/>
    <w:rsid w:val="00D5714C"/>
    <w:rsid w:val="00D57392"/>
    <w:rsid w:val="00D57494"/>
    <w:rsid w:val="00D5793C"/>
    <w:rsid w:val="00D57B85"/>
    <w:rsid w:val="00D60328"/>
    <w:rsid w:val="00D6207D"/>
    <w:rsid w:val="00D620F3"/>
    <w:rsid w:val="00D62E93"/>
    <w:rsid w:val="00D6311E"/>
    <w:rsid w:val="00D6376E"/>
    <w:rsid w:val="00D6389A"/>
    <w:rsid w:val="00D63BB8"/>
    <w:rsid w:val="00D63E5C"/>
    <w:rsid w:val="00D64A26"/>
    <w:rsid w:val="00D65D27"/>
    <w:rsid w:val="00D66DDF"/>
    <w:rsid w:val="00D67905"/>
    <w:rsid w:val="00D67FF3"/>
    <w:rsid w:val="00D7026E"/>
    <w:rsid w:val="00D7064A"/>
    <w:rsid w:val="00D70CF4"/>
    <w:rsid w:val="00D70DC7"/>
    <w:rsid w:val="00D7149F"/>
    <w:rsid w:val="00D71846"/>
    <w:rsid w:val="00D7196B"/>
    <w:rsid w:val="00D71D21"/>
    <w:rsid w:val="00D7222D"/>
    <w:rsid w:val="00D72470"/>
    <w:rsid w:val="00D724A4"/>
    <w:rsid w:val="00D72954"/>
    <w:rsid w:val="00D740D6"/>
    <w:rsid w:val="00D74948"/>
    <w:rsid w:val="00D74BBA"/>
    <w:rsid w:val="00D74EDB"/>
    <w:rsid w:val="00D751E8"/>
    <w:rsid w:val="00D753F8"/>
    <w:rsid w:val="00D754B1"/>
    <w:rsid w:val="00D75620"/>
    <w:rsid w:val="00D7623E"/>
    <w:rsid w:val="00D76509"/>
    <w:rsid w:val="00D77137"/>
    <w:rsid w:val="00D771BD"/>
    <w:rsid w:val="00D7751B"/>
    <w:rsid w:val="00D7798E"/>
    <w:rsid w:val="00D77AC8"/>
    <w:rsid w:val="00D80290"/>
    <w:rsid w:val="00D80B58"/>
    <w:rsid w:val="00D814D4"/>
    <w:rsid w:val="00D82838"/>
    <w:rsid w:val="00D8346C"/>
    <w:rsid w:val="00D8355D"/>
    <w:rsid w:val="00D83C16"/>
    <w:rsid w:val="00D84195"/>
    <w:rsid w:val="00D84EB7"/>
    <w:rsid w:val="00D85A88"/>
    <w:rsid w:val="00D85C0B"/>
    <w:rsid w:val="00D85C83"/>
    <w:rsid w:val="00D8649E"/>
    <w:rsid w:val="00D866BB"/>
    <w:rsid w:val="00D86B2C"/>
    <w:rsid w:val="00D86F2F"/>
    <w:rsid w:val="00D87B18"/>
    <w:rsid w:val="00D902AD"/>
    <w:rsid w:val="00D905C0"/>
    <w:rsid w:val="00D9071B"/>
    <w:rsid w:val="00D908F1"/>
    <w:rsid w:val="00D90D33"/>
    <w:rsid w:val="00D90D53"/>
    <w:rsid w:val="00D90DE5"/>
    <w:rsid w:val="00D91417"/>
    <w:rsid w:val="00D914A4"/>
    <w:rsid w:val="00D91590"/>
    <w:rsid w:val="00D916F5"/>
    <w:rsid w:val="00D92FA3"/>
    <w:rsid w:val="00D9306B"/>
    <w:rsid w:val="00D9327B"/>
    <w:rsid w:val="00D932D7"/>
    <w:rsid w:val="00D93322"/>
    <w:rsid w:val="00D934ED"/>
    <w:rsid w:val="00D93786"/>
    <w:rsid w:val="00D938E6"/>
    <w:rsid w:val="00D944FE"/>
    <w:rsid w:val="00D946CA"/>
    <w:rsid w:val="00D94D19"/>
    <w:rsid w:val="00D95699"/>
    <w:rsid w:val="00D95BCE"/>
    <w:rsid w:val="00D967B7"/>
    <w:rsid w:val="00D96991"/>
    <w:rsid w:val="00D96C76"/>
    <w:rsid w:val="00D97FE8"/>
    <w:rsid w:val="00DA0148"/>
    <w:rsid w:val="00DA07D3"/>
    <w:rsid w:val="00DA0A15"/>
    <w:rsid w:val="00DA0B00"/>
    <w:rsid w:val="00DA118F"/>
    <w:rsid w:val="00DA1700"/>
    <w:rsid w:val="00DA208A"/>
    <w:rsid w:val="00DA22E3"/>
    <w:rsid w:val="00DA2391"/>
    <w:rsid w:val="00DA2A3A"/>
    <w:rsid w:val="00DA33BC"/>
    <w:rsid w:val="00DA3A77"/>
    <w:rsid w:val="00DA408D"/>
    <w:rsid w:val="00DA40EC"/>
    <w:rsid w:val="00DA42E8"/>
    <w:rsid w:val="00DA45D3"/>
    <w:rsid w:val="00DA4C3D"/>
    <w:rsid w:val="00DA5409"/>
    <w:rsid w:val="00DA5554"/>
    <w:rsid w:val="00DB0BD4"/>
    <w:rsid w:val="00DB1C16"/>
    <w:rsid w:val="00DB2381"/>
    <w:rsid w:val="00DB304E"/>
    <w:rsid w:val="00DB358B"/>
    <w:rsid w:val="00DB36BA"/>
    <w:rsid w:val="00DB3909"/>
    <w:rsid w:val="00DB42FF"/>
    <w:rsid w:val="00DB457D"/>
    <w:rsid w:val="00DB48E8"/>
    <w:rsid w:val="00DB4DC0"/>
    <w:rsid w:val="00DB5835"/>
    <w:rsid w:val="00DB5957"/>
    <w:rsid w:val="00DB5EE1"/>
    <w:rsid w:val="00DB6224"/>
    <w:rsid w:val="00DB6ABF"/>
    <w:rsid w:val="00DB7001"/>
    <w:rsid w:val="00DB7338"/>
    <w:rsid w:val="00DB78F5"/>
    <w:rsid w:val="00DB7AA3"/>
    <w:rsid w:val="00DC04C8"/>
    <w:rsid w:val="00DC0D70"/>
    <w:rsid w:val="00DC118B"/>
    <w:rsid w:val="00DC150A"/>
    <w:rsid w:val="00DC15C4"/>
    <w:rsid w:val="00DC2352"/>
    <w:rsid w:val="00DC23AD"/>
    <w:rsid w:val="00DC27F7"/>
    <w:rsid w:val="00DC30D4"/>
    <w:rsid w:val="00DC30F1"/>
    <w:rsid w:val="00DC311C"/>
    <w:rsid w:val="00DC3395"/>
    <w:rsid w:val="00DC3A6A"/>
    <w:rsid w:val="00DC3DE3"/>
    <w:rsid w:val="00DC405A"/>
    <w:rsid w:val="00DC5A73"/>
    <w:rsid w:val="00DC5A85"/>
    <w:rsid w:val="00DC6D32"/>
    <w:rsid w:val="00DC766F"/>
    <w:rsid w:val="00DC7D6A"/>
    <w:rsid w:val="00DD01F6"/>
    <w:rsid w:val="00DD085A"/>
    <w:rsid w:val="00DD0B57"/>
    <w:rsid w:val="00DD1164"/>
    <w:rsid w:val="00DD1CA8"/>
    <w:rsid w:val="00DD277A"/>
    <w:rsid w:val="00DD3679"/>
    <w:rsid w:val="00DD3BD5"/>
    <w:rsid w:val="00DD447D"/>
    <w:rsid w:val="00DD4A96"/>
    <w:rsid w:val="00DD4C50"/>
    <w:rsid w:val="00DD50F9"/>
    <w:rsid w:val="00DD540D"/>
    <w:rsid w:val="00DD551A"/>
    <w:rsid w:val="00DD5C5B"/>
    <w:rsid w:val="00DD68F8"/>
    <w:rsid w:val="00DD6BD8"/>
    <w:rsid w:val="00DD6F3F"/>
    <w:rsid w:val="00DD7468"/>
    <w:rsid w:val="00DD75B8"/>
    <w:rsid w:val="00DD77C2"/>
    <w:rsid w:val="00DD7985"/>
    <w:rsid w:val="00DD7A3C"/>
    <w:rsid w:val="00DE02D8"/>
    <w:rsid w:val="00DE05E2"/>
    <w:rsid w:val="00DE07C2"/>
    <w:rsid w:val="00DE0A11"/>
    <w:rsid w:val="00DE1106"/>
    <w:rsid w:val="00DE1748"/>
    <w:rsid w:val="00DE1C1A"/>
    <w:rsid w:val="00DE1E85"/>
    <w:rsid w:val="00DE21DE"/>
    <w:rsid w:val="00DE2AFA"/>
    <w:rsid w:val="00DE3795"/>
    <w:rsid w:val="00DE3BC2"/>
    <w:rsid w:val="00DE3CE9"/>
    <w:rsid w:val="00DE41FD"/>
    <w:rsid w:val="00DE4788"/>
    <w:rsid w:val="00DE4FBF"/>
    <w:rsid w:val="00DE512F"/>
    <w:rsid w:val="00DE60E3"/>
    <w:rsid w:val="00DE68D2"/>
    <w:rsid w:val="00DE6B78"/>
    <w:rsid w:val="00DE6FF6"/>
    <w:rsid w:val="00DE7127"/>
    <w:rsid w:val="00DE7188"/>
    <w:rsid w:val="00DE73DA"/>
    <w:rsid w:val="00DE7DFE"/>
    <w:rsid w:val="00DF000B"/>
    <w:rsid w:val="00DF0E6B"/>
    <w:rsid w:val="00DF14C4"/>
    <w:rsid w:val="00DF257C"/>
    <w:rsid w:val="00DF2DC3"/>
    <w:rsid w:val="00DF3417"/>
    <w:rsid w:val="00DF3481"/>
    <w:rsid w:val="00DF392C"/>
    <w:rsid w:val="00DF3A90"/>
    <w:rsid w:val="00DF3FB4"/>
    <w:rsid w:val="00DF42AC"/>
    <w:rsid w:val="00DF42E3"/>
    <w:rsid w:val="00DF4807"/>
    <w:rsid w:val="00DF4D98"/>
    <w:rsid w:val="00DF50BC"/>
    <w:rsid w:val="00DF6053"/>
    <w:rsid w:val="00DF6217"/>
    <w:rsid w:val="00DF6AB7"/>
    <w:rsid w:val="00DF725C"/>
    <w:rsid w:val="00DF7445"/>
    <w:rsid w:val="00DF7CA2"/>
    <w:rsid w:val="00E00380"/>
    <w:rsid w:val="00E0075B"/>
    <w:rsid w:val="00E009E3"/>
    <w:rsid w:val="00E00FDF"/>
    <w:rsid w:val="00E01A57"/>
    <w:rsid w:val="00E020A5"/>
    <w:rsid w:val="00E022AE"/>
    <w:rsid w:val="00E02C2E"/>
    <w:rsid w:val="00E02D1F"/>
    <w:rsid w:val="00E03133"/>
    <w:rsid w:val="00E03384"/>
    <w:rsid w:val="00E0363F"/>
    <w:rsid w:val="00E04455"/>
    <w:rsid w:val="00E0459F"/>
    <w:rsid w:val="00E048B5"/>
    <w:rsid w:val="00E053D4"/>
    <w:rsid w:val="00E055A2"/>
    <w:rsid w:val="00E0579A"/>
    <w:rsid w:val="00E05CDF"/>
    <w:rsid w:val="00E06489"/>
    <w:rsid w:val="00E070FD"/>
    <w:rsid w:val="00E0722F"/>
    <w:rsid w:val="00E07F07"/>
    <w:rsid w:val="00E10087"/>
    <w:rsid w:val="00E102E6"/>
    <w:rsid w:val="00E1039F"/>
    <w:rsid w:val="00E103B6"/>
    <w:rsid w:val="00E10E32"/>
    <w:rsid w:val="00E115BD"/>
    <w:rsid w:val="00E1160A"/>
    <w:rsid w:val="00E1165B"/>
    <w:rsid w:val="00E11D1A"/>
    <w:rsid w:val="00E12489"/>
    <w:rsid w:val="00E12860"/>
    <w:rsid w:val="00E12BD4"/>
    <w:rsid w:val="00E12D0C"/>
    <w:rsid w:val="00E12DCC"/>
    <w:rsid w:val="00E13037"/>
    <w:rsid w:val="00E135D9"/>
    <w:rsid w:val="00E13944"/>
    <w:rsid w:val="00E14E43"/>
    <w:rsid w:val="00E14F68"/>
    <w:rsid w:val="00E15345"/>
    <w:rsid w:val="00E15380"/>
    <w:rsid w:val="00E15480"/>
    <w:rsid w:val="00E1555F"/>
    <w:rsid w:val="00E1596D"/>
    <w:rsid w:val="00E164AB"/>
    <w:rsid w:val="00E166D3"/>
    <w:rsid w:val="00E168A2"/>
    <w:rsid w:val="00E1699D"/>
    <w:rsid w:val="00E17031"/>
    <w:rsid w:val="00E17600"/>
    <w:rsid w:val="00E17B77"/>
    <w:rsid w:val="00E17C8B"/>
    <w:rsid w:val="00E17D6B"/>
    <w:rsid w:val="00E201DF"/>
    <w:rsid w:val="00E21B18"/>
    <w:rsid w:val="00E22250"/>
    <w:rsid w:val="00E223EF"/>
    <w:rsid w:val="00E22465"/>
    <w:rsid w:val="00E22DEC"/>
    <w:rsid w:val="00E2336C"/>
    <w:rsid w:val="00E24BE9"/>
    <w:rsid w:val="00E25463"/>
    <w:rsid w:val="00E2665C"/>
    <w:rsid w:val="00E275AD"/>
    <w:rsid w:val="00E27FD0"/>
    <w:rsid w:val="00E30223"/>
    <w:rsid w:val="00E302F6"/>
    <w:rsid w:val="00E307C9"/>
    <w:rsid w:val="00E30BFD"/>
    <w:rsid w:val="00E30BFE"/>
    <w:rsid w:val="00E30FF5"/>
    <w:rsid w:val="00E31901"/>
    <w:rsid w:val="00E31E03"/>
    <w:rsid w:val="00E321D5"/>
    <w:rsid w:val="00E32232"/>
    <w:rsid w:val="00E32330"/>
    <w:rsid w:val="00E325F4"/>
    <w:rsid w:val="00E32669"/>
    <w:rsid w:val="00E32722"/>
    <w:rsid w:val="00E32D05"/>
    <w:rsid w:val="00E33A5A"/>
    <w:rsid w:val="00E3426D"/>
    <w:rsid w:val="00E3526D"/>
    <w:rsid w:val="00E353E4"/>
    <w:rsid w:val="00E35998"/>
    <w:rsid w:val="00E3620F"/>
    <w:rsid w:val="00E367E9"/>
    <w:rsid w:val="00E36E2A"/>
    <w:rsid w:val="00E37425"/>
    <w:rsid w:val="00E403D6"/>
    <w:rsid w:val="00E40E2D"/>
    <w:rsid w:val="00E40F3E"/>
    <w:rsid w:val="00E4116D"/>
    <w:rsid w:val="00E41544"/>
    <w:rsid w:val="00E418C3"/>
    <w:rsid w:val="00E41B67"/>
    <w:rsid w:val="00E420F4"/>
    <w:rsid w:val="00E42967"/>
    <w:rsid w:val="00E42B2E"/>
    <w:rsid w:val="00E42ED7"/>
    <w:rsid w:val="00E43102"/>
    <w:rsid w:val="00E43417"/>
    <w:rsid w:val="00E43AB6"/>
    <w:rsid w:val="00E43D33"/>
    <w:rsid w:val="00E44DE8"/>
    <w:rsid w:val="00E45645"/>
    <w:rsid w:val="00E4642C"/>
    <w:rsid w:val="00E4664D"/>
    <w:rsid w:val="00E46963"/>
    <w:rsid w:val="00E46A93"/>
    <w:rsid w:val="00E46D10"/>
    <w:rsid w:val="00E46F61"/>
    <w:rsid w:val="00E47519"/>
    <w:rsid w:val="00E47793"/>
    <w:rsid w:val="00E47832"/>
    <w:rsid w:val="00E507F4"/>
    <w:rsid w:val="00E508AF"/>
    <w:rsid w:val="00E51264"/>
    <w:rsid w:val="00E5156D"/>
    <w:rsid w:val="00E51696"/>
    <w:rsid w:val="00E5179C"/>
    <w:rsid w:val="00E51AAE"/>
    <w:rsid w:val="00E51DB1"/>
    <w:rsid w:val="00E52BC1"/>
    <w:rsid w:val="00E538F7"/>
    <w:rsid w:val="00E53A91"/>
    <w:rsid w:val="00E53F82"/>
    <w:rsid w:val="00E5427F"/>
    <w:rsid w:val="00E550FF"/>
    <w:rsid w:val="00E5550E"/>
    <w:rsid w:val="00E5551D"/>
    <w:rsid w:val="00E556DB"/>
    <w:rsid w:val="00E55852"/>
    <w:rsid w:val="00E55955"/>
    <w:rsid w:val="00E55F82"/>
    <w:rsid w:val="00E56DD0"/>
    <w:rsid w:val="00E5770F"/>
    <w:rsid w:val="00E57A78"/>
    <w:rsid w:val="00E57ACB"/>
    <w:rsid w:val="00E601D0"/>
    <w:rsid w:val="00E6042D"/>
    <w:rsid w:val="00E60C77"/>
    <w:rsid w:val="00E61324"/>
    <w:rsid w:val="00E61353"/>
    <w:rsid w:val="00E61413"/>
    <w:rsid w:val="00E61D9C"/>
    <w:rsid w:val="00E62139"/>
    <w:rsid w:val="00E62607"/>
    <w:rsid w:val="00E6286B"/>
    <w:rsid w:val="00E62A4A"/>
    <w:rsid w:val="00E63791"/>
    <w:rsid w:val="00E638CB"/>
    <w:rsid w:val="00E643E2"/>
    <w:rsid w:val="00E6581C"/>
    <w:rsid w:val="00E65C29"/>
    <w:rsid w:val="00E6619E"/>
    <w:rsid w:val="00E6678A"/>
    <w:rsid w:val="00E66928"/>
    <w:rsid w:val="00E67E9B"/>
    <w:rsid w:val="00E700C7"/>
    <w:rsid w:val="00E71663"/>
    <w:rsid w:val="00E71E01"/>
    <w:rsid w:val="00E71FD0"/>
    <w:rsid w:val="00E72086"/>
    <w:rsid w:val="00E720BD"/>
    <w:rsid w:val="00E722DE"/>
    <w:rsid w:val="00E7258F"/>
    <w:rsid w:val="00E72A63"/>
    <w:rsid w:val="00E72DD5"/>
    <w:rsid w:val="00E733CF"/>
    <w:rsid w:val="00E737B2"/>
    <w:rsid w:val="00E73951"/>
    <w:rsid w:val="00E73C13"/>
    <w:rsid w:val="00E744B1"/>
    <w:rsid w:val="00E74B40"/>
    <w:rsid w:val="00E74D65"/>
    <w:rsid w:val="00E74E95"/>
    <w:rsid w:val="00E753D4"/>
    <w:rsid w:val="00E76615"/>
    <w:rsid w:val="00E76692"/>
    <w:rsid w:val="00E766D6"/>
    <w:rsid w:val="00E77BA1"/>
    <w:rsid w:val="00E77CE9"/>
    <w:rsid w:val="00E80152"/>
    <w:rsid w:val="00E80B2C"/>
    <w:rsid w:val="00E80CF0"/>
    <w:rsid w:val="00E80EE5"/>
    <w:rsid w:val="00E811CE"/>
    <w:rsid w:val="00E815F4"/>
    <w:rsid w:val="00E81A38"/>
    <w:rsid w:val="00E8222E"/>
    <w:rsid w:val="00E82427"/>
    <w:rsid w:val="00E8282C"/>
    <w:rsid w:val="00E82F4F"/>
    <w:rsid w:val="00E83BCC"/>
    <w:rsid w:val="00E84AB5"/>
    <w:rsid w:val="00E84CDB"/>
    <w:rsid w:val="00E84F92"/>
    <w:rsid w:val="00E85002"/>
    <w:rsid w:val="00E8513B"/>
    <w:rsid w:val="00E85564"/>
    <w:rsid w:val="00E867ED"/>
    <w:rsid w:val="00E86E97"/>
    <w:rsid w:val="00E8708D"/>
    <w:rsid w:val="00E87DFA"/>
    <w:rsid w:val="00E87F8A"/>
    <w:rsid w:val="00E90774"/>
    <w:rsid w:val="00E90EC3"/>
    <w:rsid w:val="00E91474"/>
    <w:rsid w:val="00E91B98"/>
    <w:rsid w:val="00E92657"/>
    <w:rsid w:val="00E92B20"/>
    <w:rsid w:val="00E938E6"/>
    <w:rsid w:val="00E93B62"/>
    <w:rsid w:val="00E93EA5"/>
    <w:rsid w:val="00E9434B"/>
    <w:rsid w:val="00E94A81"/>
    <w:rsid w:val="00E9502C"/>
    <w:rsid w:val="00E95035"/>
    <w:rsid w:val="00E95DEE"/>
    <w:rsid w:val="00E965AD"/>
    <w:rsid w:val="00E96E7A"/>
    <w:rsid w:val="00E97657"/>
    <w:rsid w:val="00E9777D"/>
    <w:rsid w:val="00EA0D12"/>
    <w:rsid w:val="00EA0D5C"/>
    <w:rsid w:val="00EA101D"/>
    <w:rsid w:val="00EA17A7"/>
    <w:rsid w:val="00EA20F8"/>
    <w:rsid w:val="00EA27B9"/>
    <w:rsid w:val="00EA44F7"/>
    <w:rsid w:val="00EA48B9"/>
    <w:rsid w:val="00EA4B94"/>
    <w:rsid w:val="00EA4CF7"/>
    <w:rsid w:val="00EA4DCC"/>
    <w:rsid w:val="00EA50C8"/>
    <w:rsid w:val="00EA5339"/>
    <w:rsid w:val="00EA550A"/>
    <w:rsid w:val="00EA5571"/>
    <w:rsid w:val="00EA5B5F"/>
    <w:rsid w:val="00EA5BB0"/>
    <w:rsid w:val="00EA5CA9"/>
    <w:rsid w:val="00EA6162"/>
    <w:rsid w:val="00EA6179"/>
    <w:rsid w:val="00EA6A0E"/>
    <w:rsid w:val="00EA7013"/>
    <w:rsid w:val="00EA78EE"/>
    <w:rsid w:val="00EB018C"/>
    <w:rsid w:val="00EB023C"/>
    <w:rsid w:val="00EB0BE0"/>
    <w:rsid w:val="00EB0F3B"/>
    <w:rsid w:val="00EB132F"/>
    <w:rsid w:val="00EB1696"/>
    <w:rsid w:val="00EB1C4F"/>
    <w:rsid w:val="00EB2262"/>
    <w:rsid w:val="00EB2AEE"/>
    <w:rsid w:val="00EB2D75"/>
    <w:rsid w:val="00EB3823"/>
    <w:rsid w:val="00EB397C"/>
    <w:rsid w:val="00EB3ADB"/>
    <w:rsid w:val="00EB3EC6"/>
    <w:rsid w:val="00EB42D3"/>
    <w:rsid w:val="00EB4469"/>
    <w:rsid w:val="00EB44F8"/>
    <w:rsid w:val="00EB4977"/>
    <w:rsid w:val="00EB4AD2"/>
    <w:rsid w:val="00EB4AF7"/>
    <w:rsid w:val="00EB5562"/>
    <w:rsid w:val="00EB5A23"/>
    <w:rsid w:val="00EB6BF0"/>
    <w:rsid w:val="00EB7363"/>
    <w:rsid w:val="00EB751E"/>
    <w:rsid w:val="00EB76FE"/>
    <w:rsid w:val="00EB7877"/>
    <w:rsid w:val="00EB7E9A"/>
    <w:rsid w:val="00EC0344"/>
    <w:rsid w:val="00EC095E"/>
    <w:rsid w:val="00EC1014"/>
    <w:rsid w:val="00EC21FD"/>
    <w:rsid w:val="00EC22BB"/>
    <w:rsid w:val="00EC235A"/>
    <w:rsid w:val="00EC26CA"/>
    <w:rsid w:val="00EC2B18"/>
    <w:rsid w:val="00EC2C16"/>
    <w:rsid w:val="00EC2FA3"/>
    <w:rsid w:val="00EC31B8"/>
    <w:rsid w:val="00EC347D"/>
    <w:rsid w:val="00EC3522"/>
    <w:rsid w:val="00EC38D5"/>
    <w:rsid w:val="00EC471E"/>
    <w:rsid w:val="00EC58F8"/>
    <w:rsid w:val="00EC5CAF"/>
    <w:rsid w:val="00EC603A"/>
    <w:rsid w:val="00EC6689"/>
    <w:rsid w:val="00EC68F0"/>
    <w:rsid w:val="00EC69D4"/>
    <w:rsid w:val="00EC6B1F"/>
    <w:rsid w:val="00EC6DC8"/>
    <w:rsid w:val="00EC6EC6"/>
    <w:rsid w:val="00EC7179"/>
    <w:rsid w:val="00EC71D9"/>
    <w:rsid w:val="00EC78C6"/>
    <w:rsid w:val="00EC791E"/>
    <w:rsid w:val="00ED00D8"/>
    <w:rsid w:val="00ED0E36"/>
    <w:rsid w:val="00ED10BC"/>
    <w:rsid w:val="00ED1642"/>
    <w:rsid w:val="00ED1A9E"/>
    <w:rsid w:val="00ED229D"/>
    <w:rsid w:val="00ED361A"/>
    <w:rsid w:val="00ED3858"/>
    <w:rsid w:val="00ED3B9C"/>
    <w:rsid w:val="00ED4304"/>
    <w:rsid w:val="00ED494A"/>
    <w:rsid w:val="00ED4BBD"/>
    <w:rsid w:val="00ED4F97"/>
    <w:rsid w:val="00ED4FE6"/>
    <w:rsid w:val="00ED52B5"/>
    <w:rsid w:val="00ED5C94"/>
    <w:rsid w:val="00ED60D0"/>
    <w:rsid w:val="00ED6133"/>
    <w:rsid w:val="00ED71BD"/>
    <w:rsid w:val="00ED7D74"/>
    <w:rsid w:val="00EE17F2"/>
    <w:rsid w:val="00EE1A2B"/>
    <w:rsid w:val="00EE24AE"/>
    <w:rsid w:val="00EE2FF0"/>
    <w:rsid w:val="00EE310C"/>
    <w:rsid w:val="00EE31FD"/>
    <w:rsid w:val="00EE39CD"/>
    <w:rsid w:val="00EE3C43"/>
    <w:rsid w:val="00EE4453"/>
    <w:rsid w:val="00EE4AC5"/>
    <w:rsid w:val="00EE4B0B"/>
    <w:rsid w:val="00EE515D"/>
    <w:rsid w:val="00EE51F3"/>
    <w:rsid w:val="00EE529D"/>
    <w:rsid w:val="00EE5F87"/>
    <w:rsid w:val="00EE6492"/>
    <w:rsid w:val="00EE6F64"/>
    <w:rsid w:val="00EE70E0"/>
    <w:rsid w:val="00EE7DE1"/>
    <w:rsid w:val="00EE7F01"/>
    <w:rsid w:val="00EE7F1C"/>
    <w:rsid w:val="00EE7F25"/>
    <w:rsid w:val="00EF02D6"/>
    <w:rsid w:val="00EF07E5"/>
    <w:rsid w:val="00EF08F7"/>
    <w:rsid w:val="00EF0A59"/>
    <w:rsid w:val="00EF14B9"/>
    <w:rsid w:val="00EF1610"/>
    <w:rsid w:val="00EF2020"/>
    <w:rsid w:val="00EF2223"/>
    <w:rsid w:val="00EF229A"/>
    <w:rsid w:val="00EF22E9"/>
    <w:rsid w:val="00EF3404"/>
    <w:rsid w:val="00EF36B4"/>
    <w:rsid w:val="00EF408C"/>
    <w:rsid w:val="00EF43C7"/>
    <w:rsid w:val="00EF4B1B"/>
    <w:rsid w:val="00EF4BCB"/>
    <w:rsid w:val="00EF5047"/>
    <w:rsid w:val="00EF5436"/>
    <w:rsid w:val="00EF55AB"/>
    <w:rsid w:val="00EF563F"/>
    <w:rsid w:val="00EF58E6"/>
    <w:rsid w:val="00EF5E41"/>
    <w:rsid w:val="00EF711C"/>
    <w:rsid w:val="00EF722A"/>
    <w:rsid w:val="00EF7AD5"/>
    <w:rsid w:val="00EF7BF5"/>
    <w:rsid w:val="00EF7DD8"/>
    <w:rsid w:val="00F00BC2"/>
    <w:rsid w:val="00F00FE2"/>
    <w:rsid w:val="00F01046"/>
    <w:rsid w:val="00F01293"/>
    <w:rsid w:val="00F01D13"/>
    <w:rsid w:val="00F020D9"/>
    <w:rsid w:val="00F02463"/>
    <w:rsid w:val="00F02519"/>
    <w:rsid w:val="00F027AF"/>
    <w:rsid w:val="00F02B43"/>
    <w:rsid w:val="00F02C16"/>
    <w:rsid w:val="00F032DA"/>
    <w:rsid w:val="00F03480"/>
    <w:rsid w:val="00F03A01"/>
    <w:rsid w:val="00F03A82"/>
    <w:rsid w:val="00F045E7"/>
    <w:rsid w:val="00F04628"/>
    <w:rsid w:val="00F0488E"/>
    <w:rsid w:val="00F04E89"/>
    <w:rsid w:val="00F056E3"/>
    <w:rsid w:val="00F067D0"/>
    <w:rsid w:val="00F067EF"/>
    <w:rsid w:val="00F06A7D"/>
    <w:rsid w:val="00F1031C"/>
    <w:rsid w:val="00F1032C"/>
    <w:rsid w:val="00F10C34"/>
    <w:rsid w:val="00F11498"/>
    <w:rsid w:val="00F12138"/>
    <w:rsid w:val="00F12E45"/>
    <w:rsid w:val="00F13091"/>
    <w:rsid w:val="00F1450B"/>
    <w:rsid w:val="00F14B0D"/>
    <w:rsid w:val="00F14C64"/>
    <w:rsid w:val="00F16335"/>
    <w:rsid w:val="00F16442"/>
    <w:rsid w:val="00F16BF0"/>
    <w:rsid w:val="00F16E66"/>
    <w:rsid w:val="00F1718E"/>
    <w:rsid w:val="00F17374"/>
    <w:rsid w:val="00F17893"/>
    <w:rsid w:val="00F20259"/>
    <w:rsid w:val="00F20D03"/>
    <w:rsid w:val="00F21784"/>
    <w:rsid w:val="00F21A44"/>
    <w:rsid w:val="00F21CF7"/>
    <w:rsid w:val="00F21CFF"/>
    <w:rsid w:val="00F222C4"/>
    <w:rsid w:val="00F2252A"/>
    <w:rsid w:val="00F22C08"/>
    <w:rsid w:val="00F22D69"/>
    <w:rsid w:val="00F23055"/>
    <w:rsid w:val="00F23175"/>
    <w:rsid w:val="00F23443"/>
    <w:rsid w:val="00F23D29"/>
    <w:rsid w:val="00F245D7"/>
    <w:rsid w:val="00F2494F"/>
    <w:rsid w:val="00F25517"/>
    <w:rsid w:val="00F25676"/>
    <w:rsid w:val="00F25A16"/>
    <w:rsid w:val="00F25C8C"/>
    <w:rsid w:val="00F25F55"/>
    <w:rsid w:val="00F26C1E"/>
    <w:rsid w:val="00F277B0"/>
    <w:rsid w:val="00F3087F"/>
    <w:rsid w:val="00F30A38"/>
    <w:rsid w:val="00F313D3"/>
    <w:rsid w:val="00F316F0"/>
    <w:rsid w:val="00F32170"/>
    <w:rsid w:val="00F328BE"/>
    <w:rsid w:val="00F328FD"/>
    <w:rsid w:val="00F32A40"/>
    <w:rsid w:val="00F32B3E"/>
    <w:rsid w:val="00F33B35"/>
    <w:rsid w:val="00F33C49"/>
    <w:rsid w:val="00F33DAA"/>
    <w:rsid w:val="00F34A56"/>
    <w:rsid w:val="00F35023"/>
    <w:rsid w:val="00F35BAB"/>
    <w:rsid w:val="00F361E9"/>
    <w:rsid w:val="00F3632C"/>
    <w:rsid w:val="00F36339"/>
    <w:rsid w:val="00F37473"/>
    <w:rsid w:val="00F37615"/>
    <w:rsid w:val="00F37A01"/>
    <w:rsid w:val="00F37DB2"/>
    <w:rsid w:val="00F407DA"/>
    <w:rsid w:val="00F418C1"/>
    <w:rsid w:val="00F41969"/>
    <w:rsid w:val="00F43282"/>
    <w:rsid w:val="00F4459D"/>
    <w:rsid w:val="00F44C60"/>
    <w:rsid w:val="00F44FE6"/>
    <w:rsid w:val="00F4551B"/>
    <w:rsid w:val="00F45D54"/>
    <w:rsid w:val="00F4613B"/>
    <w:rsid w:val="00F474F2"/>
    <w:rsid w:val="00F47C38"/>
    <w:rsid w:val="00F47C82"/>
    <w:rsid w:val="00F47C90"/>
    <w:rsid w:val="00F5009B"/>
    <w:rsid w:val="00F50215"/>
    <w:rsid w:val="00F50225"/>
    <w:rsid w:val="00F5099D"/>
    <w:rsid w:val="00F50F7C"/>
    <w:rsid w:val="00F52BB4"/>
    <w:rsid w:val="00F52EA3"/>
    <w:rsid w:val="00F530B4"/>
    <w:rsid w:val="00F53572"/>
    <w:rsid w:val="00F535C9"/>
    <w:rsid w:val="00F5368E"/>
    <w:rsid w:val="00F53BB3"/>
    <w:rsid w:val="00F54892"/>
    <w:rsid w:val="00F54DF5"/>
    <w:rsid w:val="00F54FB9"/>
    <w:rsid w:val="00F55210"/>
    <w:rsid w:val="00F5557A"/>
    <w:rsid w:val="00F5605D"/>
    <w:rsid w:val="00F56A16"/>
    <w:rsid w:val="00F56D73"/>
    <w:rsid w:val="00F56E3C"/>
    <w:rsid w:val="00F578A2"/>
    <w:rsid w:val="00F57A4E"/>
    <w:rsid w:val="00F57A7A"/>
    <w:rsid w:val="00F604B8"/>
    <w:rsid w:val="00F60E84"/>
    <w:rsid w:val="00F61299"/>
    <w:rsid w:val="00F61EB1"/>
    <w:rsid w:val="00F62A08"/>
    <w:rsid w:val="00F62D01"/>
    <w:rsid w:val="00F63092"/>
    <w:rsid w:val="00F63449"/>
    <w:rsid w:val="00F636E6"/>
    <w:rsid w:val="00F6370C"/>
    <w:rsid w:val="00F639BD"/>
    <w:rsid w:val="00F63C93"/>
    <w:rsid w:val="00F64077"/>
    <w:rsid w:val="00F65262"/>
    <w:rsid w:val="00F655D8"/>
    <w:rsid w:val="00F65AEF"/>
    <w:rsid w:val="00F663FF"/>
    <w:rsid w:val="00F6658E"/>
    <w:rsid w:val="00F6680B"/>
    <w:rsid w:val="00F66A84"/>
    <w:rsid w:val="00F67004"/>
    <w:rsid w:val="00F70AC0"/>
    <w:rsid w:val="00F71C20"/>
    <w:rsid w:val="00F71C89"/>
    <w:rsid w:val="00F72046"/>
    <w:rsid w:val="00F722AA"/>
    <w:rsid w:val="00F7230F"/>
    <w:rsid w:val="00F7305B"/>
    <w:rsid w:val="00F731E8"/>
    <w:rsid w:val="00F736D3"/>
    <w:rsid w:val="00F73D91"/>
    <w:rsid w:val="00F74124"/>
    <w:rsid w:val="00F74170"/>
    <w:rsid w:val="00F74D0B"/>
    <w:rsid w:val="00F75893"/>
    <w:rsid w:val="00F759DB"/>
    <w:rsid w:val="00F76506"/>
    <w:rsid w:val="00F76C3B"/>
    <w:rsid w:val="00F77671"/>
    <w:rsid w:val="00F801CC"/>
    <w:rsid w:val="00F80616"/>
    <w:rsid w:val="00F817F1"/>
    <w:rsid w:val="00F824A0"/>
    <w:rsid w:val="00F829C5"/>
    <w:rsid w:val="00F82CA5"/>
    <w:rsid w:val="00F83A99"/>
    <w:rsid w:val="00F83C8C"/>
    <w:rsid w:val="00F844B4"/>
    <w:rsid w:val="00F84917"/>
    <w:rsid w:val="00F84E7D"/>
    <w:rsid w:val="00F8559D"/>
    <w:rsid w:val="00F85F3D"/>
    <w:rsid w:val="00F861D3"/>
    <w:rsid w:val="00F86C55"/>
    <w:rsid w:val="00F900FF"/>
    <w:rsid w:val="00F909AD"/>
    <w:rsid w:val="00F90E10"/>
    <w:rsid w:val="00F90FEC"/>
    <w:rsid w:val="00F9171D"/>
    <w:rsid w:val="00F92333"/>
    <w:rsid w:val="00F9285D"/>
    <w:rsid w:val="00F92C8F"/>
    <w:rsid w:val="00F92F4F"/>
    <w:rsid w:val="00F9303E"/>
    <w:rsid w:val="00F93336"/>
    <w:rsid w:val="00F93CE6"/>
    <w:rsid w:val="00F942DE"/>
    <w:rsid w:val="00F94733"/>
    <w:rsid w:val="00F94B02"/>
    <w:rsid w:val="00F95F59"/>
    <w:rsid w:val="00F96425"/>
    <w:rsid w:val="00F96499"/>
    <w:rsid w:val="00F96B4B"/>
    <w:rsid w:val="00F96BDA"/>
    <w:rsid w:val="00F97381"/>
    <w:rsid w:val="00F9764B"/>
    <w:rsid w:val="00FA00B6"/>
    <w:rsid w:val="00FA03E0"/>
    <w:rsid w:val="00FA0588"/>
    <w:rsid w:val="00FA0999"/>
    <w:rsid w:val="00FA141A"/>
    <w:rsid w:val="00FA15BD"/>
    <w:rsid w:val="00FA31B3"/>
    <w:rsid w:val="00FA3966"/>
    <w:rsid w:val="00FA39DF"/>
    <w:rsid w:val="00FA4268"/>
    <w:rsid w:val="00FA4728"/>
    <w:rsid w:val="00FA47B1"/>
    <w:rsid w:val="00FA4E16"/>
    <w:rsid w:val="00FA50D6"/>
    <w:rsid w:val="00FA553A"/>
    <w:rsid w:val="00FA612F"/>
    <w:rsid w:val="00FA61B8"/>
    <w:rsid w:val="00FA6862"/>
    <w:rsid w:val="00FA6BC1"/>
    <w:rsid w:val="00FA6E58"/>
    <w:rsid w:val="00FB0DD0"/>
    <w:rsid w:val="00FB0F0D"/>
    <w:rsid w:val="00FB10E9"/>
    <w:rsid w:val="00FB1B8C"/>
    <w:rsid w:val="00FB1D76"/>
    <w:rsid w:val="00FB242A"/>
    <w:rsid w:val="00FB29DE"/>
    <w:rsid w:val="00FB2ECB"/>
    <w:rsid w:val="00FB4315"/>
    <w:rsid w:val="00FB4893"/>
    <w:rsid w:val="00FB5157"/>
    <w:rsid w:val="00FB5359"/>
    <w:rsid w:val="00FB56C8"/>
    <w:rsid w:val="00FB58EB"/>
    <w:rsid w:val="00FB5C72"/>
    <w:rsid w:val="00FB6416"/>
    <w:rsid w:val="00FB6868"/>
    <w:rsid w:val="00FB686B"/>
    <w:rsid w:val="00FB718B"/>
    <w:rsid w:val="00FB75F6"/>
    <w:rsid w:val="00FC01DD"/>
    <w:rsid w:val="00FC08CD"/>
    <w:rsid w:val="00FC0E8A"/>
    <w:rsid w:val="00FC0FAF"/>
    <w:rsid w:val="00FC1595"/>
    <w:rsid w:val="00FC31EE"/>
    <w:rsid w:val="00FC401C"/>
    <w:rsid w:val="00FC4352"/>
    <w:rsid w:val="00FC43BF"/>
    <w:rsid w:val="00FC45F0"/>
    <w:rsid w:val="00FC485E"/>
    <w:rsid w:val="00FC5F1B"/>
    <w:rsid w:val="00FC6387"/>
    <w:rsid w:val="00FC63ED"/>
    <w:rsid w:val="00FC6DFA"/>
    <w:rsid w:val="00FC7AD1"/>
    <w:rsid w:val="00FC7D43"/>
    <w:rsid w:val="00FC7F33"/>
    <w:rsid w:val="00FD006B"/>
    <w:rsid w:val="00FD0416"/>
    <w:rsid w:val="00FD041A"/>
    <w:rsid w:val="00FD141E"/>
    <w:rsid w:val="00FD170E"/>
    <w:rsid w:val="00FD2503"/>
    <w:rsid w:val="00FD26DC"/>
    <w:rsid w:val="00FD2A17"/>
    <w:rsid w:val="00FD3590"/>
    <w:rsid w:val="00FD3D3C"/>
    <w:rsid w:val="00FD3D5E"/>
    <w:rsid w:val="00FD4ADF"/>
    <w:rsid w:val="00FD4D26"/>
    <w:rsid w:val="00FD4E39"/>
    <w:rsid w:val="00FD511E"/>
    <w:rsid w:val="00FD559E"/>
    <w:rsid w:val="00FD5889"/>
    <w:rsid w:val="00FD5D29"/>
    <w:rsid w:val="00FD6854"/>
    <w:rsid w:val="00FD7BEC"/>
    <w:rsid w:val="00FE02D4"/>
    <w:rsid w:val="00FE0C67"/>
    <w:rsid w:val="00FE0D9C"/>
    <w:rsid w:val="00FE11B9"/>
    <w:rsid w:val="00FE1279"/>
    <w:rsid w:val="00FE16D4"/>
    <w:rsid w:val="00FE1833"/>
    <w:rsid w:val="00FE1DB2"/>
    <w:rsid w:val="00FE2191"/>
    <w:rsid w:val="00FE24EE"/>
    <w:rsid w:val="00FE25EE"/>
    <w:rsid w:val="00FE2705"/>
    <w:rsid w:val="00FE451E"/>
    <w:rsid w:val="00FE47CE"/>
    <w:rsid w:val="00FE4B7C"/>
    <w:rsid w:val="00FE4C1B"/>
    <w:rsid w:val="00FE51C2"/>
    <w:rsid w:val="00FE59E6"/>
    <w:rsid w:val="00FE5A1F"/>
    <w:rsid w:val="00FE5BDD"/>
    <w:rsid w:val="00FE5F8E"/>
    <w:rsid w:val="00FE6256"/>
    <w:rsid w:val="00FE6583"/>
    <w:rsid w:val="00FE7AF2"/>
    <w:rsid w:val="00FF06C9"/>
    <w:rsid w:val="00FF0779"/>
    <w:rsid w:val="00FF0844"/>
    <w:rsid w:val="00FF0D0B"/>
    <w:rsid w:val="00FF0DEE"/>
    <w:rsid w:val="00FF199A"/>
    <w:rsid w:val="00FF2469"/>
    <w:rsid w:val="00FF2617"/>
    <w:rsid w:val="00FF2A1F"/>
    <w:rsid w:val="00FF2BA1"/>
    <w:rsid w:val="00FF3371"/>
    <w:rsid w:val="00FF339B"/>
    <w:rsid w:val="00FF350B"/>
    <w:rsid w:val="00FF3E5A"/>
    <w:rsid w:val="00FF4194"/>
    <w:rsid w:val="00FF443A"/>
    <w:rsid w:val="00FF447C"/>
    <w:rsid w:val="00FF4B4A"/>
    <w:rsid w:val="00FF522E"/>
    <w:rsid w:val="00FF65A7"/>
    <w:rsid w:val="00FF6890"/>
    <w:rsid w:val="00FF79DF"/>
    <w:rsid w:val="04745538"/>
    <w:rsid w:val="0CE789F9"/>
    <w:rsid w:val="125DFCA0"/>
    <w:rsid w:val="164E9D2D"/>
    <w:rsid w:val="164E9D2D"/>
    <w:rsid w:val="2273BCDF"/>
    <w:rsid w:val="26F61C17"/>
    <w:rsid w:val="3B80E30C"/>
    <w:rsid w:val="3D7D3B94"/>
    <w:rsid w:val="3FD94BE1"/>
    <w:rsid w:val="4163375F"/>
    <w:rsid w:val="424110B0"/>
    <w:rsid w:val="46AD26C1"/>
    <w:rsid w:val="4CC30CF6"/>
    <w:rsid w:val="52EB703E"/>
    <w:rsid w:val="56669EB5"/>
    <w:rsid w:val="5FB4C66C"/>
    <w:rsid w:val="642913A2"/>
    <w:rsid w:val="65F2CD03"/>
    <w:rsid w:val="6AAD15C9"/>
    <w:rsid w:val="74A26E41"/>
    <w:rsid w:val="7A1B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31D19F"/>
  <w15:docId w15:val="{3AE73FE1-D38F-4251-B887-5E48C28F39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20E8"/>
    <w:pPr>
      <w:spacing w:before="40" w:after="160" w:line="260" w:lineRule="exact"/>
    </w:pPr>
    <w:rPr>
      <w:rFonts w:ascii="Arial" w:hAnsi="Arial"/>
      <w:szCs w:val="20"/>
      <w:lang w:val="en-AU" w:eastAsia="en-AU"/>
    </w:rPr>
  </w:style>
  <w:style w:type="paragraph" w:styleId="Heading1">
    <w:name w:val="heading 1"/>
    <w:basedOn w:val="Normal"/>
    <w:next w:val="Normal"/>
    <w:link w:val="Heading1Char"/>
    <w:uiPriority w:val="99"/>
    <w:qFormat/>
    <w:rsid w:val="003020E8"/>
    <w:pPr>
      <w:keepNext/>
      <w:spacing w:before="240" w:after="120"/>
      <w:outlineLvl w:val="0"/>
    </w:pPr>
    <w:rPr>
      <w:rFonts w:cs="Arial"/>
      <w:b/>
      <w:bCs/>
      <w:kern w:val="32"/>
      <w:sz w:val="27"/>
      <w:szCs w:val="32"/>
    </w:rPr>
  </w:style>
  <w:style w:type="paragraph" w:styleId="Heading2">
    <w:name w:val="heading 2"/>
    <w:basedOn w:val="Normal"/>
    <w:next w:val="Normal"/>
    <w:link w:val="Heading2Char"/>
    <w:uiPriority w:val="99"/>
    <w:qFormat/>
    <w:rsid w:val="003020E8"/>
    <w:pPr>
      <w:spacing w:before="240" w:after="120"/>
      <w:outlineLvl w:val="1"/>
    </w:pPr>
    <w:rPr>
      <w:rFonts w:cs="Arial"/>
      <w:b/>
      <w:bCs/>
      <w:iCs/>
      <w:sz w:val="25"/>
      <w:szCs w:val="28"/>
    </w:rPr>
  </w:style>
  <w:style w:type="paragraph" w:styleId="Heading3">
    <w:name w:val="heading 3"/>
    <w:basedOn w:val="Normal"/>
    <w:next w:val="Normal"/>
    <w:link w:val="Heading3Char"/>
    <w:uiPriority w:val="99"/>
    <w:qFormat/>
    <w:rsid w:val="003020E8"/>
    <w:pPr>
      <w:keepNext/>
      <w:spacing w:before="240" w:after="120"/>
      <w:outlineLvl w:val="2"/>
    </w:pPr>
    <w:rPr>
      <w:rFonts w:cs="Arial"/>
      <w:b/>
      <w:bCs/>
      <w:szCs w:val="26"/>
    </w:rPr>
  </w:style>
  <w:style w:type="paragraph" w:styleId="Heading4">
    <w:name w:val="heading 4"/>
    <w:aliases w:val="FWA Heading 4"/>
    <w:basedOn w:val="Normal"/>
    <w:next w:val="Normal"/>
    <w:link w:val="Heading4Char"/>
    <w:uiPriority w:val="99"/>
    <w:qFormat/>
    <w:rsid w:val="003020E8"/>
    <w:pPr>
      <w:keepNext/>
      <w:spacing w:before="200" w:after="120"/>
      <w:outlineLvl w:val="3"/>
    </w:pPr>
    <w:rPr>
      <w:i/>
      <w:szCs w:val="28"/>
    </w:rPr>
  </w:style>
  <w:style w:type="paragraph" w:styleId="Heading6">
    <w:name w:val="heading 6"/>
    <w:basedOn w:val="Normal"/>
    <w:next w:val="Normal"/>
    <w:link w:val="Heading6Char"/>
    <w:uiPriority w:val="99"/>
    <w:qFormat/>
    <w:rsid w:val="003020E8"/>
    <w:pPr>
      <w:keepNext/>
      <w:keepLines/>
      <w:spacing w:before="200" w:after="0"/>
      <w:outlineLvl w:val="5"/>
    </w:pPr>
    <w:rPr>
      <w:rFonts w:ascii="Cambria" w:hAnsi="Cambria"/>
      <w:i/>
      <w:iCs/>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B94BFF"/>
    <w:rPr>
      <w:rFonts w:ascii="Cambria" w:hAnsi="Cambria" w:cs="Times New Roman"/>
      <w:b/>
      <w:bCs/>
      <w:kern w:val="32"/>
      <w:sz w:val="32"/>
      <w:szCs w:val="32"/>
    </w:rPr>
  </w:style>
  <w:style w:type="character" w:styleId="Heading2Char" w:customStyle="1">
    <w:name w:val="Heading 2 Char"/>
    <w:basedOn w:val="DefaultParagraphFont"/>
    <w:link w:val="Heading2"/>
    <w:uiPriority w:val="99"/>
    <w:semiHidden/>
    <w:locked/>
    <w:rsid w:val="00B94BFF"/>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locked/>
    <w:rsid w:val="00B94BFF"/>
    <w:rPr>
      <w:rFonts w:ascii="Cambria" w:hAnsi="Cambria" w:cs="Times New Roman"/>
      <w:b/>
      <w:bCs/>
      <w:sz w:val="26"/>
      <w:szCs w:val="26"/>
    </w:rPr>
  </w:style>
  <w:style w:type="character" w:styleId="Heading4Char" w:customStyle="1">
    <w:name w:val="Heading 4 Char"/>
    <w:aliases w:val="FWA Heading 4 Char"/>
    <w:basedOn w:val="DefaultParagraphFont"/>
    <w:link w:val="Heading4"/>
    <w:uiPriority w:val="99"/>
    <w:semiHidden/>
    <w:locked/>
    <w:rsid w:val="00B94BFF"/>
    <w:rPr>
      <w:rFonts w:ascii="Calibri" w:hAnsi="Calibri" w:cs="Times New Roman"/>
      <w:b/>
      <w:bCs/>
      <w:sz w:val="28"/>
      <w:szCs w:val="28"/>
    </w:rPr>
  </w:style>
  <w:style w:type="character" w:styleId="Heading6Char" w:customStyle="1">
    <w:name w:val="Heading 6 Char"/>
    <w:basedOn w:val="DefaultParagraphFont"/>
    <w:link w:val="Heading6"/>
    <w:uiPriority w:val="99"/>
    <w:semiHidden/>
    <w:locked/>
    <w:rsid w:val="003020E8"/>
    <w:rPr>
      <w:rFonts w:ascii="Cambria" w:hAnsi="Cambria" w:cs="Times New Roman"/>
      <w:i/>
      <w:iCs/>
      <w:color w:val="243F60"/>
      <w:sz w:val="22"/>
    </w:rPr>
  </w:style>
  <w:style w:type="paragraph" w:styleId="BalloonText">
    <w:name w:val="Balloon Text"/>
    <w:basedOn w:val="Normal"/>
    <w:link w:val="BalloonTextChar"/>
    <w:uiPriority w:val="99"/>
    <w:rsid w:val="00FC31EE"/>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locked/>
    <w:rsid w:val="00FC31EE"/>
    <w:rPr>
      <w:rFonts w:ascii="Tahoma" w:hAnsi="Tahoma" w:cs="Tahoma"/>
      <w:sz w:val="16"/>
      <w:szCs w:val="16"/>
    </w:rPr>
  </w:style>
  <w:style w:type="paragraph" w:styleId="Header">
    <w:name w:val="header"/>
    <w:basedOn w:val="Normal"/>
    <w:link w:val="HeaderChar"/>
    <w:uiPriority w:val="99"/>
    <w:rsid w:val="00432A95"/>
    <w:pPr>
      <w:tabs>
        <w:tab w:val="center" w:pos="4320"/>
        <w:tab w:val="right" w:pos="8640"/>
      </w:tabs>
      <w:spacing w:after="240" w:line="280" w:lineRule="atLeast"/>
    </w:pPr>
    <w:rPr>
      <w:color w:val="872434"/>
      <w:szCs w:val="24"/>
      <w:lang w:val="en-US" w:eastAsia="en-US"/>
    </w:rPr>
  </w:style>
  <w:style w:type="character" w:styleId="HeaderChar" w:customStyle="1">
    <w:name w:val="Header Char"/>
    <w:basedOn w:val="DefaultParagraphFont"/>
    <w:link w:val="Header"/>
    <w:uiPriority w:val="99"/>
    <w:semiHidden/>
    <w:locked/>
    <w:rsid w:val="00B94BFF"/>
    <w:rPr>
      <w:rFonts w:ascii="Arial" w:hAnsi="Arial" w:cs="Times New Roman"/>
      <w:sz w:val="20"/>
      <w:szCs w:val="20"/>
    </w:rPr>
  </w:style>
  <w:style w:type="paragraph" w:styleId="CitationQuote" w:customStyle="1">
    <w:name w:val="Citation/Quote"/>
    <w:basedOn w:val="Normal"/>
    <w:next w:val="Normal"/>
    <w:uiPriority w:val="99"/>
    <w:semiHidden/>
    <w:rsid w:val="001E2FED"/>
    <w:pPr>
      <w:spacing w:line="240" w:lineRule="atLeast"/>
      <w:ind w:left="567"/>
    </w:pPr>
    <w:rPr>
      <w:sz w:val="20"/>
    </w:rPr>
  </w:style>
  <w:style w:type="paragraph" w:styleId="BodyTextIndent">
    <w:name w:val="Body Text Indent"/>
    <w:basedOn w:val="Normal"/>
    <w:link w:val="BodyTextIndentChar"/>
    <w:uiPriority w:val="99"/>
    <w:semiHidden/>
    <w:rsid w:val="0036311B"/>
    <w:pPr>
      <w:ind w:left="283"/>
    </w:pPr>
  </w:style>
  <w:style w:type="character" w:styleId="BodyTextIndentChar" w:customStyle="1">
    <w:name w:val="Body Text Indent Char"/>
    <w:basedOn w:val="DefaultParagraphFont"/>
    <w:link w:val="BodyTextIndent"/>
    <w:uiPriority w:val="99"/>
    <w:semiHidden/>
    <w:locked/>
    <w:rsid w:val="00B94BFF"/>
    <w:rPr>
      <w:rFonts w:ascii="Arial" w:hAnsi="Arial" w:cs="Times New Roman"/>
      <w:sz w:val="20"/>
      <w:szCs w:val="20"/>
    </w:rPr>
  </w:style>
  <w:style w:type="character" w:styleId="StyleCustomColorRGB1353652" w:customStyle="1">
    <w:name w:val="Style Custom Color(RGB(1353652))"/>
    <w:basedOn w:val="DefaultParagraphFont"/>
    <w:uiPriority w:val="99"/>
    <w:semiHidden/>
    <w:rsid w:val="00EA0D12"/>
    <w:rPr>
      <w:rFonts w:cs="Times New Roman"/>
      <w:color w:val="872434"/>
    </w:rPr>
  </w:style>
  <w:style w:type="character" w:styleId="StyleStyleCustomColorRGB1353652CustomColorRGB869092" w:customStyle="1">
    <w:name w:val="Style Style Custom Color(RGB(1353652)) + Custom Color(RGB(869092))"/>
    <w:basedOn w:val="StyleCustomColorRGB1353652"/>
    <w:uiPriority w:val="99"/>
    <w:semiHidden/>
    <w:rsid w:val="00EA0D12"/>
    <w:rPr>
      <w:rFonts w:cs="Times New Roman"/>
      <w:color w:val="565A5C"/>
    </w:rPr>
  </w:style>
  <w:style w:type="character" w:styleId="StyleStyleStyleCustomColorRGB1353652CustomColorRGB869" w:customStyle="1">
    <w:name w:val="Style Style Style Custom Color(RGB(1353652)) + Custom Color(RGB(869..."/>
    <w:basedOn w:val="StyleStyleCustomColorRGB1353652CustomColorRGB869092"/>
    <w:uiPriority w:val="99"/>
    <w:semiHidden/>
    <w:rsid w:val="00EA0D12"/>
    <w:rPr>
      <w:rFonts w:cs="Times New Roman"/>
      <w:color w:val="003F72"/>
    </w:rPr>
  </w:style>
  <w:style w:type="paragraph" w:styleId="Hyperlink1" w:customStyle="1">
    <w:name w:val="Hyperlink1"/>
    <w:basedOn w:val="HTMLAddress"/>
    <w:next w:val="Normal"/>
    <w:autoRedefine/>
    <w:uiPriority w:val="99"/>
    <w:semiHidden/>
    <w:rsid w:val="00EA0D12"/>
    <w:rPr>
      <w:i w:val="0"/>
      <w:color w:val="003F72"/>
      <w:u w:val="single"/>
    </w:rPr>
  </w:style>
  <w:style w:type="paragraph" w:styleId="HTMLAddress">
    <w:name w:val="HTML Address"/>
    <w:basedOn w:val="Normal"/>
    <w:link w:val="HTMLAddressChar"/>
    <w:uiPriority w:val="99"/>
    <w:semiHidden/>
    <w:rsid w:val="00EA0D12"/>
    <w:rPr>
      <w:i/>
      <w:iCs/>
    </w:rPr>
  </w:style>
  <w:style w:type="character" w:styleId="HTMLAddressChar" w:customStyle="1">
    <w:name w:val="HTML Address Char"/>
    <w:basedOn w:val="DefaultParagraphFont"/>
    <w:link w:val="HTMLAddress"/>
    <w:uiPriority w:val="99"/>
    <w:semiHidden/>
    <w:locked/>
    <w:rsid w:val="00B94BFF"/>
    <w:rPr>
      <w:rFonts w:ascii="Arial" w:hAnsi="Arial" w:cs="Times New Roman"/>
      <w:i/>
      <w:iCs/>
      <w:sz w:val="20"/>
      <w:szCs w:val="20"/>
    </w:rPr>
  </w:style>
  <w:style w:type="paragraph" w:styleId="Chartgraphtitle" w:customStyle="1">
    <w:name w:val="Chart/graph title"/>
    <w:basedOn w:val="Normal"/>
    <w:next w:val="Normal"/>
    <w:uiPriority w:val="99"/>
    <w:semiHidden/>
    <w:rsid w:val="001E2FED"/>
    <w:rPr>
      <w:b/>
    </w:rPr>
  </w:style>
  <w:style w:type="character" w:styleId="Hyperlink">
    <w:name w:val="Hyperlink"/>
    <w:basedOn w:val="DefaultParagraphFont"/>
    <w:uiPriority w:val="99"/>
    <w:rsid w:val="00AC6E1C"/>
    <w:rPr>
      <w:rFonts w:ascii="Frutiger 45 Light" w:hAnsi="Frutiger 45 Light" w:cs="Times New Roman"/>
      <w:color w:val="1F497D"/>
      <w:u w:val="single"/>
    </w:rPr>
  </w:style>
  <w:style w:type="paragraph" w:styleId="PublicationText" w:customStyle="1">
    <w:name w:val="Publication Text"/>
    <w:basedOn w:val="Normal"/>
    <w:uiPriority w:val="99"/>
    <w:semiHidden/>
    <w:rsid w:val="0079615B"/>
    <w:pPr>
      <w:spacing w:line="220" w:lineRule="atLeast"/>
    </w:pPr>
    <w:rPr>
      <w:sz w:val="18"/>
    </w:rPr>
  </w:style>
  <w:style w:type="paragraph" w:styleId="Footer">
    <w:name w:val="footer"/>
    <w:basedOn w:val="Normal"/>
    <w:link w:val="FooterChar"/>
    <w:uiPriority w:val="99"/>
    <w:rsid w:val="0079615B"/>
    <w:pPr>
      <w:tabs>
        <w:tab w:val="center" w:pos="4153"/>
        <w:tab w:val="left" w:pos="7088"/>
        <w:tab w:val="right" w:pos="8306"/>
        <w:tab w:val="left" w:pos="8931"/>
      </w:tabs>
    </w:pPr>
    <w:rPr>
      <w:rFonts w:cs="Courier New"/>
      <w:sz w:val="18"/>
      <w:szCs w:val="18"/>
    </w:rPr>
  </w:style>
  <w:style w:type="character" w:styleId="FooterChar" w:customStyle="1">
    <w:name w:val="Footer Char"/>
    <w:basedOn w:val="DefaultParagraphFont"/>
    <w:link w:val="Footer"/>
    <w:uiPriority w:val="99"/>
    <w:semiHidden/>
    <w:locked/>
    <w:rsid w:val="00B94BFF"/>
    <w:rPr>
      <w:rFonts w:ascii="Arial" w:hAnsi="Arial" w:cs="Times New Roman"/>
      <w:sz w:val="20"/>
      <w:szCs w:val="20"/>
    </w:rPr>
  </w:style>
  <w:style w:type="paragraph" w:styleId="DocTitle" w:customStyle="1">
    <w:name w:val="Doc Title"/>
    <w:basedOn w:val="Normal"/>
    <w:uiPriority w:val="99"/>
    <w:rsid w:val="007E56FD"/>
    <w:pPr>
      <w:spacing w:before="1680" w:line="440" w:lineRule="atLeast"/>
    </w:pPr>
    <w:rPr>
      <w:b/>
      <w:sz w:val="36"/>
    </w:rPr>
  </w:style>
  <w:style w:type="paragraph" w:styleId="Bulletlist2" w:customStyle="1">
    <w:name w:val="Bullet list 2"/>
    <w:basedOn w:val="ListBullet2"/>
    <w:next w:val="Normal"/>
    <w:link w:val="Bulletlist2Char"/>
    <w:uiPriority w:val="99"/>
    <w:rsid w:val="0089465D"/>
    <w:pPr>
      <w:tabs>
        <w:tab w:val="left" w:pos="567"/>
      </w:tabs>
      <w:ind w:left="568" w:right="0" w:hanging="284"/>
      <w:outlineLvl w:val="1"/>
    </w:pPr>
  </w:style>
  <w:style w:type="paragraph" w:styleId="Style1" w:customStyle="1">
    <w:name w:val="Style1"/>
    <w:basedOn w:val="ListBullet"/>
    <w:next w:val="Normal"/>
    <w:uiPriority w:val="99"/>
    <w:semiHidden/>
    <w:rsid w:val="002822AE"/>
    <w:pPr>
      <w:tabs>
        <w:tab w:val="clear" w:pos="425"/>
      </w:tabs>
      <w:ind w:left="0" w:firstLine="0"/>
    </w:pPr>
  </w:style>
  <w:style w:type="paragraph" w:styleId="TOC1">
    <w:name w:val="toc 1"/>
    <w:basedOn w:val="Normal"/>
    <w:next w:val="Normal"/>
    <w:autoRedefine/>
    <w:uiPriority w:val="99"/>
    <w:semiHidden/>
    <w:rsid w:val="00891C03"/>
    <w:pPr>
      <w:tabs>
        <w:tab w:val="left" w:pos="425"/>
        <w:tab w:val="left" w:pos="851"/>
        <w:tab w:val="left" w:pos="1276"/>
      </w:tabs>
    </w:pPr>
  </w:style>
  <w:style w:type="paragraph" w:styleId="Contents" w:customStyle="1">
    <w:name w:val="Contents"/>
    <w:basedOn w:val="TOC1"/>
    <w:next w:val="Normal"/>
    <w:uiPriority w:val="99"/>
    <w:semiHidden/>
    <w:rsid w:val="0079615B"/>
    <w:rPr>
      <w:b/>
      <w:sz w:val="28"/>
    </w:rPr>
  </w:style>
  <w:style w:type="character" w:styleId="PageNumber">
    <w:name w:val="page number"/>
    <w:basedOn w:val="DefaultParagraphFont"/>
    <w:uiPriority w:val="99"/>
    <w:rsid w:val="0079615B"/>
    <w:rPr>
      <w:rFonts w:ascii="Frutiger 45 Light" w:hAnsi="Frutiger 45 Light" w:cs="Times New Roman"/>
      <w:sz w:val="20"/>
    </w:rPr>
  </w:style>
  <w:style w:type="paragraph" w:styleId="ListofTables" w:customStyle="1">
    <w:name w:val="List of Tables"/>
    <w:basedOn w:val="TableofFigures"/>
    <w:next w:val="Normal"/>
    <w:uiPriority w:val="99"/>
    <w:semiHidden/>
    <w:rsid w:val="0079615B"/>
    <w:rPr>
      <w:b/>
      <w:sz w:val="28"/>
    </w:rPr>
  </w:style>
  <w:style w:type="paragraph" w:styleId="TableofFigures">
    <w:name w:val="table of figures"/>
    <w:basedOn w:val="Normal"/>
    <w:next w:val="Normal"/>
    <w:uiPriority w:val="99"/>
    <w:semiHidden/>
    <w:rsid w:val="0079615B"/>
  </w:style>
  <w:style w:type="paragraph" w:styleId="ListofFigures" w:customStyle="1">
    <w:name w:val="List of Figures"/>
    <w:basedOn w:val="TableofFigures"/>
    <w:next w:val="Normal"/>
    <w:uiPriority w:val="99"/>
    <w:semiHidden/>
    <w:rsid w:val="0079615B"/>
    <w:rPr>
      <w:b/>
      <w:sz w:val="28"/>
    </w:rPr>
  </w:style>
  <w:style w:type="paragraph" w:styleId="TableFigureCaptions" w:customStyle="1">
    <w:name w:val="Table/Figure Captions"/>
    <w:basedOn w:val="Normal"/>
    <w:next w:val="Normal"/>
    <w:uiPriority w:val="99"/>
    <w:semiHidden/>
    <w:rsid w:val="0079615B"/>
    <w:pPr>
      <w:spacing w:line="200" w:lineRule="atLeast"/>
    </w:pPr>
    <w:rPr>
      <w:sz w:val="16"/>
    </w:rPr>
  </w:style>
  <w:style w:type="paragraph" w:styleId="List">
    <w:name w:val="List"/>
    <w:basedOn w:val="Normal"/>
    <w:uiPriority w:val="99"/>
    <w:semiHidden/>
    <w:rsid w:val="001E2FED"/>
    <w:pPr>
      <w:ind w:left="283" w:hanging="283"/>
    </w:pPr>
  </w:style>
  <w:style w:type="paragraph" w:styleId="Headline" w:customStyle="1">
    <w:name w:val="Headline"/>
    <w:basedOn w:val="Normal"/>
    <w:next w:val="Normal"/>
    <w:uiPriority w:val="99"/>
    <w:rsid w:val="00317B4E"/>
    <w:pPr>
      <w:spacing w:after="800"/>
    </w:pPr>
    <w:rPr>
      <w:b/>
      <w:color w:val="872434"/>
      <w:sz w:val="30"/>
    </w:rPr>
  </w:style>
  <w:style w:type="paragraph" w:styleId="maintitle" w:customStyle="1">
    <w:name w:val="main title"/>
    <w:next w:val="Normal"/>
    <w:uiPriority w:val="99"/>
    <w:semiHidden/>
    <w:rsid w:val="00AC6E1C"/>
    <w:pPr>
      <w:spacing w:before="800" w:after="120"/>
    </w:pPr>
    <w:rPr>
      <w:rFonts w:ascii="Frutiger 45 Light" w:hAnsi="Frutiger 45 Light"/>
      <w:color w:val="872434"/>
      <w:sz w:val="40"/>
      <w:szCs w:val="40"/>
    </w:rPr>
  </w:style>
  <w:style w:type="paragraph" w:styleId="Headline2" w:customStyle="1">
    <w:name w:val="Headline 2"/>
    <w:basedOn w:val="Normal"/>
    <w:next w:val="Normal"/>
    <w:uiPriority w:val="99"/>
    <w:rsid w:val="00317B4E"/>
    <w:pPr>
      <w:keepNext/>
      <w:spacing w:before="240" w:after="60"/>
    </w:pPr>
    <w:rPr>
      <w:b/>
      <w:sz w:val="24"/>
    </w:rPr>
  </w:style>
  <w:style w:type="paragraph" w:styleId="Numberedlist" w:customStyle="1">
    <w:name w:val="Numbered list"/>
    <w:basedOn w:val="Normal"/>
    <w:uiPriority w:val="99"/>
    <w:rsid w:val="00900D0D"/>
    <w:pPr>
      <w:tabs>
        <w:tab w:val="num" w:pos="284"/>
        <w:tab w:val="num" w:pos="567"/>
      </w:tabs>
      <w:spacing w:before="120" w:after="120"/>
      <w:ind w:left="284" w:hanging="284"/>
      <w:outlineLvl w:val="0"/>
    </w:pPr>
    <w:rPr>
      <w:lang w:val="en-GB"/>
    </w:rPr>
  </w:style>
  <w:style w:type="paragraph" w:styleId="Bulletlist3" w:customStyle="1">
    <w:name w:val="Bullet list 3"/>
    <w:basedOn w:val="Normal"/>
    <w:next w:val="Normal"/>
    <w:uiPriority w:val="99"/>
    <w:rsid w:val="00A97111"/>
    <w:pPr>
      <w:numPr>
        <w:numId w:val="30"/>
      </w:numPr>
      <w:tabs>
        <w:tab w:val="clear" w:pos="992"/>
        <w:tab w:val="left" w:pos="851"/>
      </w:tabs>
      <w:spacing w:before="120" w:after="120"/>
      <w:ind w:left="851" w:hanging="284"/>
      <w:outlineLvl w:val="2"/>
    </w:pPr>
    <w:rPr>
      <w:lang w:eastAsia="en-US"/>
    </w:rPr>
  </w:style>
  <w:style w:type="paragraph" w:styleId="Headline3" w:customStyle="1">
    <w:name w:val="Headline 3"/>
    <w:basedOn w:val="Normal"/>
    <w:next w:val="Normal"/>
    <w:uiPriority w:val="99"/>
    <w:rsid w:val="00AC6E1C"/>
    <w:pPr>
      <w:keepNext/>
      <w:spacing w:after="120"/>
    </w:pPr>
    <w:rPr>
      <w:b/>
    </w:rPr>
  </w:style>
  <w:style w:type="paragraph" w:styleId="ListBullet1" w:customStyle="1">
    <w:name w:val="ListBullet1"/>
    <w:basedOn w:val="Normal"/>
    <w:uiPriority w:val="99"/>
    <w:semiHidden/>
    <w:rsid w:val="00317B4E"/>
    <w:pPr>
      <w:tabs>
        <w:tab w:val="left" w:pos="284"/>
        <w:tab w:val="num" w:pos="567"/>
      </w:tabs>
      <w:ind w:left="567" w:hanging="567"/>
      <w:outlineLvl w:val="0"/>
    </w:pPr>
    <w:rPr>
      <w:lang w:val="en-GB"/>
    </w:rPr>
  </w:style>
  <w:style w:type="paragraph" w:styleId="ISBN-HTML-Pub" w:customStyle="1">
    <w:name w:val="ISBN-HTML-Pub"/>
    <w:basedOn w:val="Normal"/>
    <w:uiPriority w:val="99"/>
    <w:semiHidden/>
    <w:rsid w:val="00787C1D"/>
    <w:pPr>
      <w:spacing w:before="2400" w:line="280" w:lineRule="atLeast"/>
    </w:pPr>
  </w:style>
  <w:style w:type="paragraph" w:styleId="Bulletedlist" w:customStyle="1">
    <w:name w:val="Bulleted list"/>
    <w:basedOn w:val="Normal"/>
    <w:uiPriority w:val="99"/>
    <w:semiHidden/>
    <w:rsid w:val="00155AFF"/>
    <w:pPr>
      <w:numPr>
        <w:numId w:val="26"/>
      </w:numPr>
      <w:spacing w:before="160" w:after="80" w:line="260" w:lineRule="atLeast"/>
    </w:pPr>
  </w:style>
  <w:style w:type="paragraph" w:styleId="Style3" w:customStyle="1">
    <w:name w:val="Style3"/>
    <w:basedOn w:val="Normal"/>
    <w:next w:val="Normal"/>
    <w:uiPriority w:val="99"/>
    <w:semiHidden/>
    <w:rsid w:val="00E87F8A"/>
  </w:style>
  <w:style w:type="paragraph" w:styleId="FWAHeading1" w:customStyle="1">
    <w:name w:val="FWA Heading 1"/>
    <w:basedOn w:val="Heading1"/>
    <w:next w:val="Normal"/>
    <w:uiPriority w:val="99"/>
    <w:semiHidden/>
    <w:rsid w:val="005A1161"/>
    <w:pPr>
      <w:spacing w:before="200" w:after="80"/>
    </w:pPr>
  </w:style>
  <w:style w:type="paragraph" w:styleId="FWAHeading2" w:customStyle="1">
    <w:name w:val="FWA Heading 2"/>
    <w:basedOn w:val="Heading2"/>
    <w:next w:val="Normal"/>
    <w:uiPriority w:val="99"/>
    <w:semiHidden/>
    <w:rsid w:val="005A1161"/>
    <w:pPr>
      <w:spacing w:before="200" w:after="80"/>
    </w:pPr>
  </w:style>
  <w:style w:type="paragraph" w:styleId="FWAHeading3" w:customStyle="1">
    <w:name w:val="FWA Heading 3"/>
    <w:basedOn w:val="Heading3"/>
    <w:next w:val="Normal"/>
    <w:uiPriority w:val="99"/>
    <w:semiHidden/>
    <w:rsid w:val="005A1161"/>
    <w:pPr>
      <w:spacing w:before="200" w:after="80"/>
    </w:pPr>
  </w:style>
  <w:style w:type="paragraph" w:styleId="ListBullet">
    <w:name w:val="List Bullet"/>
    <w:basedOn w:val="ListBullet2"/>
    <w:next w:val="Normal"/>
    <w:uiPriority w:val="99"/>
    <w:semiHidden/>
    <w:rsid w:val="00B26BE2"/>
    <w:pPr>
      <w:tabs>
        <w:tab w:val="num" w:pos="425"/>
      </w:tabs>
      <w:ind w:left="425" w:right="425" w:hanging="425"/>
      <w:outlineLvl w:val="0"/>
    </w:pPr>
  </w:style>
  <w:style w:type="paragraph" w:styleId="ListBullet2">
    <w:name w:val="List Bullet 2"/>
    <w:basedOn w:val="Normal"/>
    <w:uiPriority w:val="99"/>
    <w:semiHidden/>
    <w:rsid w:val="000B7C6D"/>
    <w:pPr>
      <w:spacing w:before="120" w:after="120"/>
      <w:ind w:right="851"/>
    </w:pPr>
  </w:style>
  <w:style w:type="table" w:styleId="TableGrid">
    <w:name w:val="Table Grid"/>
    <w:basedOn w:val="TableNormal"/>
    <w:uiPriority w:val="99"/>
    <w:semiHidden/>
    <w:rsid w:val="007E56F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 w:customStyle="1">
    <w:name w:val="Style"/>
    <w:basedOn w:val="Header"/>
    <w:uiPriority w:val="99"/>
    <w:semiHidden/>
    <w:rsid w:val="007E56FD"/>
    <w:pPr>
      <w:spacing w:before="280" w:after="160" w:line="240" w:lineRule="auto"/>
      <w:jc w:val="right"/>
      <w:outlineLvl w:val="0"/>
    </w:pPr>
    <w:rPr>
      <w:color w:val="auto"/>
      <w:szCs w:val="20"/>
      <w:lang w:val="en-AU" w:eastAsia="en-AU"/>
    </w:rPr>
  </w:style>
  <w:style w:type="paragraph" w:styleId="StyleHeaderCustomColorRGB1321244" w:customStyle="1">
    <w:name w:val="Style Header + Custom Color(RGB(1321244))"/>
    <w:basedOn w:val="Header"/>
    <w:uiPriority w:val="99"/>
    <w:semiHidden/>
    <w:rsid w:val="007E56FD"/>
    <w:pPr>
      <w:spacing w:before="280" w:after="160" w:line="240" w:lineRule="auto"/>
      <w:jc w:val="right"/>
    </w:pPr>
    <w:rPr>
      <w:color w:val="822433"/>
      <w:sz w:val="42"/>
      <w:szCs w:val="20"/>
      <w:lang w:val="en-AU" w:eastAsia="en-AU"/>
    </w:rPr>
  </w:style>
  <w:style w:type="paragraph" w:styleId="StyleHeading1CustomColorRGB1303651" w:customStyle="1">
    <w:name w:val="Style Heading 1 + Custom Color(RGB(1303651))"/>
    <w:basedOn w:val="Heading1"/>
    <w:uiPriority w:val="99"/>
    <w:semiHidden/>
    <w:rsid w:val="007E56FD"/>
    <w:pPr>
      <w:spacing w:before="280" w:after="80" w:line="320" w:lineRule="exact"/>
      <w:jc w:val="right"/>
    </w:pPr>
    <w:rPr>
      <w:color w:val="822433"/>
    </w:rPr>
  </w:style>
  <w:style w:type="paragraph" w:styleId="Bulletlist" w:customStyle="1">
    <w:name w:val="Bullet list"/>
    <w:basedOn w:val="ListBullet"/>
    <w:next w:val="Normal"/>
    <w:uiPriority w:val="99"/>
    <w:rsid w:val="0086048D"/>
    <w:pPr>
      <w:numPr>
        <w:numId w:val="29"/>
      </w:numPr>
      <w:tabs>
        <w:tab w:val="clear" w:pos="720"/>
        <w:tab w:val="left" w:pos="284"/>
      </w:tabs>
      <w:ind w:left="284" w:right="0" w:hanging="284"/>
    </w:pPr>
  </w:style>
  <w:style w:type="character" w:styleId="Bulletlist2Char" w:customStyle="1">
    <w:name w:val="Bullet list 2 Char"/>
    <w:basedOn w:val="DefaultParagraphFont"/>
    <w:link w:val="Bulletlist2"/>
    <w:uiPriority w:val="99"/>
    <w:locked/>
    <w:rsid w:val="0089465D"/>
    <w:rPr>
      <w:rFonts w:ascii="Arial" w:hAnsi="Arial"/>
      <w:szCs w:val="20"/>
      <w:lang w:val="en-AU" w:eastAsia="en-AU"/>
    </w:rPr>
  </w:style>
  <w:style w:type="paragraph" w:styleId="Numberedlist2" w:customStyle="1">
    <w:name w:val="Numbered list 2"/>
    <w:basedOn w:val="Normal"/>
    <w:uiPriority w:val="99"/>
    <w:rsid w:val="00844113"/>
    <w:pPr>
      <w:numPr>
        <w:numId w:val="31"/>
      </w:numPr>
    </w:pPr>
  </w:style>
  <w:style w:type="paragraph" w:styleId="BodyText">
    <w:name w:val="Body Text"/>
    <w:basedOn w:val="Normal"/>
    <w:link w:val="BodyTextChar"/>
    <w:uiPriority w:val="99"/>
    <w:rsid w:val="003020E8"/>
    <w:pPr>
      <w:spacing w:before="0" w:after="120" w:line="240" w:lineRule="auto"/>
    </w:pPr>
    <w:rPr>
      <w:rFonts w:ascii="Times New Roman" w:hAnsi="Times New Roman"/>
      <w:sz w:val="24"/>
      <w:szCs w:val="24"/>
      <w:lang w:val="en-GB" w:eastAsia="en-US"/>
    </w:rPr>
  </w:style>
  <w:style w:type="character" w:styleId="BodyTextChar" w:customStyle="1">
    <w:name w:val="Body Text Char"/>
    <w:basedOn w:val="DefaultParagraphFont"/>
    <w:link w:val="BodyText"/>
    <w:uiPriority w:val="99"/>
    <w:locked/>
    <w:rsid w:val="003020E8"/>
    <w:rPr>
      <w:rFonts w:cs="Times New Roman"/>
      <w:sz w:val="24"/>
      <w:szCs w:val="24"/>
      <w:lang w:val="en-GB" w:eastAsia="en-US"/>
    </w:rPr>
  </w:style>
  <w:style w:type="paragraph" w:styleId="BodyText2">
    <w:name w:val="Body Text 2"/>
    <w:basedOn w:val="Normal"/>
    <w:link w:val="BodyText2Char"/>
    <w:uiPriority w:val="99"/>
    <w:rsid w:val="003020E8"/>
    <w:pPr>
      <w:spacing w:before="0" w:after="120" w:line="480" w:lineRule="auto"/>
    </w:pPr>
    <w:rPr>
      <w:rFonts w:ascii="Times New Roman" w:hAnsi="Times New Roman"/>
      <w:sz w:val="24"/>
      <w:szCs w:val="24"/>
      <w:lang w:val="en-GB" w:eastAsia="en-US"/>
    </w:rPr>
  </w:style>
  <w:style w:type="character" w:styleId="BodyText2Char" w:customStyle="1">
    <w:name w:val="Body Text 2 Char"/>
    <w:basedOn w:val="DefaultParagraphFont"/>
    <w:link w:val="BodyText2"/>
    <w:uiPriority w:val="99"/>
    <w:locked/>
    <w:rsid w:val="003020E8"/>
    <w:rPr>
      <w:rFonts w:cs="Times New Roman"/>
      <w:sz w:val="24"/>
      <w:szCs w:val="24"/>
      <w:lang w:val="en-GB" w:eastAsia="en-US"/>
    </w:rPr>
  </w:style>
  <w:style w:type="paragraph" w:styleId="BodyText3">
    <w:name w:val="Body Text 3"/>
    <w:basedOn w:val="Normal"/>
    <w:link w:val="BodyText3Char"/>
    <w:uiPriority w:val="99"/>
    <w:rsid w:val="003020E8"/>
    <w:pPr>
      <w:spacing w:before="0" w:after="120" w:line="240" w:lineRule="auto"/>
    </w:pPr>
    <w:rPr>
      <w:rFonts w:ascii="Times New Roman" w:hAnsi="Times New Roman"/>
      <w:sz w:val="16"/>
      <w:szCs w:val="16"/>
      <w:lang w:val="en-GB" w:eastAsia="en-US"/>
    </w:rPr>
  </w:style>
  <w:style w:type="character" w:styleId="BodyText3Char" w:customStyle="1">
    <w:name w:val="Body Text 3 Char"/>
    <w:basedOn w:val="DefaultParagraphFont"/>
    <w:link w:val="BodyText3"/>
    <w:uiPriority w:val="99"/>
    <w:locked/>
    <w:rsid w:val="003020E8"/>
    <w:rPr>
      <w:rFonts w:cs="Times New Roman"/>
      <w:sz w:val="16"/>
      <w:szCs w:val="16"/>
      <w:lang w:val="en-GB" w:eastAsia="en-US"/>
    </w:rPr>
  </w:style>
  <w:style w:type="paragraph" w:styleId="FootnoteText">
    <w:name w:val="footnote text"/>
    <w:basedOn w:val="Normal"/>
    <w:link w:val="FootnoteTextChar"/>
    <w:uiPriority w:val="99"/>
    <w:rsid w:val="003020E8"/>
    <w:pPr>
      <w:spacing w:before="0" w:after="0" w:line="240" w:lineRule="auto"/>
    </w:pPr>
    <w:rPr>
      <w:rFonts w:ascii="Times New Roman" w:hAnsi="Times New Roman"/>
      <w:sz w:val="20"/>
      <w:lang w:val="en-GB" w:eastAsia="en-US"/>
    </w:rPr>
  </w:style>
  <w:style w:type="character" w:styleId="FootnoteTextChar" w:customStyle="1">
    <w:name w:val="Footnote Text Char"/>
    <w:basedOn w:val="DefaultParagraphFont"/>
    <w:link w:val="FootnoteText"/>
    <w:uiPriority w:val="99"/>
    <w:locked/>
    <w:rsid w:val="003020E8"/>
    <w:rPr>
      <w:rFonts w:cs="Times New Roman"/>
      <w:lang w:val="en-GB" w:eastAsia="en-US"/>
    </w:rPr>
  </w:style>
  <w:style w:type="character" w:styleId="FootnoteReference">
    <w:name w:val="footnote reference"/>
    <w:basedOn w:val="DefaultParagraphFont"/>
    <w:uiPriority w:val="99"/>
    <w:rsid w:val="003020E8"/>
    <w:rPr>
      <w:rFonts w:cs="Times New Roman"/>
      <w:vertAlign w:val="superscript"/>
    </w:rPr>
  </w:style>
  <w:style w:type="numbering" w:styleId="StyleBulleted" w:customStyle="1">
    <w:name w:val="Style Bulleted"/>
    <w:rsid w:val="007A477C"/>
    <w:pPr>
      <w:numPr>
        <w:numId w:val="23"/>
      </w:numPr>
    </w:pPr>
  </w:style>
  <w:style w:type="character" w:styleId="UnresolvedMention">
    <w:name w:val="Unresolved Mention"/>
    <w:basedOn w:val="DefaultParagraphFont"/>
    <w:uiPriority w:val="99"/>
    <w:semiHidden/>
    <w:unhideWhenUsed/>
    <w:rsid w:val="0071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6.xml" Id="rId26" /><Relationship Type="http://schemas.openxmlformats.org/officeDocument/2006/relationships/customXml" Target="../customXml/item3.xml" Id="rId3" /><Relationship Type="http://schemas.openxmlformats.org/officeDocument/2006/relationships/hyperlink" Target="mailto:contact@tcfunion.org.au" TargetMode="External" Id="rId21" /><Relationship Type="http://schemas.openxmlformats.org/officeDocument/2006/relationships/webSettings" Target="webSettings.xml" Id="rId7" /><Relationship Type="http://schemas.openxmlformats.org/officeDocument/2006/relationships/hyperlink" Target="mailto:lodge@fwc.gov.au" TargetMode="External" Id="rId12" /><Relationship Type="http://schemas.openxmlformats.org/officeDocument/2006/relationships/header" Target="header3.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mailto:lodge@fwc.gov.au"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footer" Target="footer5.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eader" Target="header5.xml" Id="rId23" /><Relationship Type="http://schemas.openxmlformats.org/officeDocument/2006/relationships/fontTable" Target="fontTable.xml" Id="rId28" /><Relationship Type="http://schemas.openxmlformats.org/officeDocument/2006/relationships/image" Target="media/image1.jpeg"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eader" Target="header4.xml" Id="rId22" /><Relationship Type="http://schemas.openxmlformats.org/officeDocument/2006/relationships/footer" Target="footer7.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ssios\Local%20Settings\Temporary%20Internet%20Files\Content.MSO\7C7D516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12e374-3438-4da0-9a49-f9494b244da9" xsi:nil="true"/>
    <lcf76f155ced4ddcb4097134ff3c332f xmlns="ff12e374-3438-4da0-9a49-f9494b244da9">
      <Terms xmlns="http://schemas.microsoft.com/office/infopath/2007/PartnerControls"/>
    </lcf76f155ced4ddcb4097134ff3c332f>
    <TaxCatchAll xmlns="23df2aa0-1cf6-4951-a9e6-bb46b70a8458" xsi:nil="true"/>
    <SharedWithUsers xmlns="23df2aa0-1cf6-4951-a9e6-bb46b70a8458">
      <UserInfo>
        <DisplayName>Kate Scarlett</DisplayName>
        <AccountId>202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7" ma:contentTypeDescription="Create a new document." ma:contentTypeScope="" ma:versionID="d7e141335ed978875c934bd413e67f84">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1501a99fe56c5ef91eade7aad71cea1b"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COMME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S" ma:index="20" nillable="true" ma:displayName="COMMENT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30e371-ef7d-4846-bbd8-a87e6074e1f8}" ma:internalName="TaxCatchAll" ma:showField="CatchAllData" ma:web="23df2aa0-1cf6-4951-a9e6-bb46b70a8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B94CC-162F-4829-8E8C-C491DE634C5B}">
  <ds:schemaRefs>
    <ds:schemaRef ds:uri="http://schemas.microsoft.com/office/2006/metadata/properties"/>
    <ds:schemaRef ds:uri="http://schemas.microsoft.com/office/infopath/2007/PartnerControls"/>
    <ds:schemaRef ds:uri="ff12e374-3438-4da0-9a49-f9494b244da9"/>
    <ds:schemaRef ds:uri="23df2aa0-1cf6-4951-a9e6-bb46b70a8458"/>
  </ds:schemaRefs>
</ds:datastoreItem>
</file>

<file path=customXml/itemProps2.xml><?xml version="1.0" encoding="utf-8"?>
<ds:datastoreItem xmlns:ds="http://schemas.openxmlformats.org/officeDocument/2006/customXml" ds:itemID="{23313B3C-C91A-4D2F-AF29-BB3DA0D3E650}">
  <ds:schemaRefs>
    <ds:schemaRef ds:uri="http://schemas.microsoft.com/sharepoint/v3/contenttype/forms"/>
  </ds:schemaRefs>
</ds:datastoreItem>
</file>

<file path=customXml/itemProps3.xml><?xml version="1.0" encoding="utf-8"?>
<ds:datastoreItem xmlns:ds="http://schemas.openxmlformats.org/officeDocument/2006/customXml" ds:itemID="{02B76EEA-9E87-48BA-9D3F-80219C22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7C7D5161.dotm</ap:Template>
  <ap:Application>Microsoft Word for the web</ap:Application>
  <ap:DocSecurity>0</ap:DocSecurity>
  <ap:ScaleCrop>false</ap:ScaleCrop>
  <ap:Company>Fair Work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 or Branch/Team</dc:title>
  <dc:creator>vanniekerk</dc:creator>
  <cp:lastModifiedBy>Lucy Hennessy</cp:lastModifiedBy>
  <cp:revision>7</cp:revision>
  <cp:lastPrinted>2015-07-27T05:34:00Z</cp:lastPrinted>
  <dcterms:created xsi:type="dcterms:W3CDTF">2023-12-14T23:29:00Z</dcterms:created>
  <dcterms:modified xsi:type="dcterms:W3CDTF">2024-01-03T02:55:45Z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0x010100F8889FF6C358674CBC264950D1169B19</vt:lpwstr>
  </property>
  <property fmtid="{D5CDD505-2E9C-101B-9397-08002B2CF9AE}" pid="3" name="MediaServiceImageTags">
    <vt:lpwstr/>
  </property>
</Properties>
</file>